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31F5B" w14:textId="77777777" w:rsidR="00E70760" w:rsidRDefault="00E70760" w:rsidP="00E70760">
      <w:pPr>
        <w:jc w:val="both"/>
        <w:rPr>
          <w:noProof/>
          <w:sz w:val="22"/>
          <w:szCs w:val="22"/>
        </w:rPr>
      </w:pPr>
      <w:r w:rsidRPr="00E25936">
        <w:rPr>
          <w:noProof/>
          <w:sz w:val="22"/>
          <w:szCs w:val="22"/>
        </w:rPr>
        <w:t xml:space="preserve">Die Installation von unsichtbar angeordneten elektrischen Leitungen (hierzu zählen auch Kabel und Leerrohre) ist nach DIN 18015-3 auf bestimmte Installationszonen beschränkt. </w:t>
      </w:r>
      <w:r>
        <w:rPr>
          <w:noProof/>
          <w:sz w:val="22"/>
          <w:szCs w:val="22"/>
        </w:rPr>
        <w:t>Dies soll</w:t>
      </w:r>
      <w:r w:rsidRPr="00E25936">
        <w:rPr>
          <w:noProof/>
          <w:sz w:val="22"/>
          <w:szCs w:val="22"/>
        </w:rPr>
        <w:t xml:space="preserve"> die Gefahren einer Beschädigung der bereits installierten elektrischen Leitungen </w:t>
      </w:r>
      <w:r>
        <w:rPr>
          <w:noProof/>
          <w:sz w:val="22"/>
          <w:szCs w:val="22"/>
        </w:rPr>
        <w:t>minimieren.</w:t>
      </w:r>
      <w:r w:rsidRPr="00E25936">
        <w:rPr>
          <w:noProof/>
          <w:sz w:val="22"/>
          <w:szCs w:val="22"/>
        </w:rPr>
        <w:t xml:space="preserve"> </w:t>
      </w:r>
    </w:p>
    <w:p w14:paraId="1AC7F73F" w14:textId="77777777" w:rsidR="00E70760" w:rsidRDefault="00E70760" w:rsidP="00E70760">
      <w:pPr>
        <w:pStyle w:val="Listenabsatz"/>
        <w:ind w:left="0"/>
        <w:contextualSpacing/>
        <w:jc w:val="both"/>
        <w:rPr>
          <w:b/>
          <w:noProof/>
          <w:sz w:val="22"/>
          <w:szCs w:val="22"/>
        </w:rPr>
      </w:pPr>
    </w:p>
    <w:p w14:paraId="65DC2B98" w14:textId="0464F8FE" w:rsidR="00E70760" w:rsidRDefault="00E70760" w:rsidP="00E70760">
      <w:pPr>
        <w:pStyle w:val="Listenabsatz"/>
        <w:ind w:left="0"/>
        <w:contextualSpacing/>
        <w:jc w:val="both"/>
        <w:rPr>
          <w:b/>
          <w:noProof/>
          <w:sz w:val="22"/>
          <w:szCs w:val="22"/>
        </w:rPr>
      </w:pPr>
      <w:r>
        <w:rPr>
          <w:b/>
          <w:noProof/>
          <w:sz w:val="22"/>
          <w:szCs w:val="22"/>
        </w:rPr>
        <w:t>I</w:t>
      </w:r>
      <w:r w:rsidRPr="00E25936">
        <w:rPr>
          <w:b/>
          <w:noProof/>
          <w:sz w:val="22"/>
          <w:szCs w:val="22"/>
        </w:rPr>
        <w:t xml:space="preserve">nstallationszonen/Leitungsführung </w:t>
      </w:r>
      <w:r>
        <w:rPr>
          <w:b/>
          <w:noProof/>
          <w:sz w:val="22"/>
          <w:szCs w:val="22"/>
        </w:rPr>
        <w:t>in Wänden</w:t>
      </w:r>
    </w:p>
    <w:p w14:paraId="4A816393" w14:textId="77777777" w:rsidR="00E70760" w:rsidRPr="00E25936" w:rsidRDefault="00E70760" w:rsidP="00E70760">
      <w:pPr>
        <w:jc w:val="both"/>
        <w:rPr>
          <w:b/>
          <w:noProof/>
          <w:sz w:val="22"/>
          <w:szCs w:val="22"/>
        </w:rPr>
      </w:pPr>
    </w:p>
    <w:p w14:paraId="60D5D3D2" w14:textId="77777777" w:rsidR="00E70760" w:rsidRPr="00E25936" w:rsidRDefault="00E70760" w:rsidP="00E70760">
      <w:pPr>
        <w:jc w:val="both"/>
        <w:rPr>
          <w:noProof/>
          <w:sz w:val="22"/>
          <w:szCs w:val="22"/>
        </w:rPr>
      </w:pPr>
      <w:r w:rsidRPr="00E25936">
        <w:rPr>
          <w:noProof/>
          <w:sz w:val="22"/>
          <w:szCs w:val="22"/>
        </w:rPr>
        <w:t>Die Leitungsführung innerhalb der Installationszonen von Wänden findet in gemauerten oder betonierten Wänden statt. Bei Leichtbauwänden, Vorwandinstallationen oder in Ständerwänden spricht man ebenfalls von einer Leitungsführung in Wänden.</w:t>
      </w:r>
      <w:r>
        <w:rPr>
          <w:noProof/>
          <w:sz w:val="22"/>
          <w:szCs w:val="22"/>
        </w:rPr>
        <w:t xml:space="preserve"> </w:t>
      </w:r>
      <w:r w:rsidRPr="00E25936">
        <w:rPr>
          <w:noProof/>
          <w:sz w:val="22"/>
          <w:szCs w:val="22"/>
        </w:rPr>
        <w:t xml:space="preserve">Die festgelegten Installationszonen sind vorrangig für die Installation elektrischer Leitungen vorgesehen. Eine Verwendung der Installationszonen auch für Leitungen oder Rohre anderer Gewerke – z. B. Gas, Wasser oder Heizung – bedarf einer Planung und entsprechenden Koordinierung. </w:t>
      </w:r>
    </w:p>
    <w:p w14:paraId="062BFBD4" w14:textId="77777777" w:rsidR="00E70760" w:rsidRDefault="00E70760" w:rsidP="00E70760">
      <w:pPr>
        <w:jc w:val="both"/>
        <w:rPr>
          <w:noProof/>
          <w:sz w:val="22"/>
          <w:szCs w:val="22"/>
        </w:rPr>
      </w:pPr>
    </w:p>
    <w:p w14:paraId="6068B401" w14:textId="77777777" w:rsidR="00E70760" w:rsidRPr="00E25936" w:rsidRDefault="00E70760" w:rsidP="00E70760">
      <w:pPr>
        <w:jc w:val="both"/>
        <w:rPr>
          <w:noProof/>
          <w:sz w:val="22"/>
          <w:szCs w:val="22"/>
        </w:rPr>
      </w:pPr>
      <w:r w:rsidRPr="00E25936">
        <w:rPr>
          <w:noProof/>
          <w:sz w:val="22"/>
          <w:szCs w:val="22"/>
        </w:rPr>
        <w:t xml:space="preserve">Eine Abweichung von den Installationszonen darf in Fertigbauteilen und Leichtbauwänden erfolgen. Dies gilt jedoch nur dann, wenn eine Überdeckung der Leitungen von 6 cm sichergestellt ist oder Leitungen in unverfüllten Hohlwänden verlegt worden sind, sodass sie einem eindringenden Körper ausweichen können. </w:t>
      </w:r>
    </w:p>
    <w:p w14:paraId="2BCE68D9" w14:textId="77777777" w:rsidR="00E70760" w:rsidRPr="00E25936" w:rsidRDefault="00E70760" w:rsidP="00E70760">
      <w:pPr>
        <w:jc w:val="both"/>
        <w:rPr>
          <w:noProof/>
          <w:sz w:val="22"/>
          <w:szCs w:val="22"/>
        </w:rPr>
      </w:pPr>
    </w:p>
    <w:p w14:paraId="2899288C" w14:textId="77777777" w:rsidR="00E70760" w:rsidRDefault="00E70760" w:rsidP="00E70760">
      <w:pPr>
        <w:jc w:val="both"/>
        <w:rPr>
          <w:noProof/>
          <w:sz w:val="22"/>
          <w:szCs w:val="22"/>
        </w:rPr>
      </w:pPr>
      <w:r w:rsidRPr="00E25936">
        <w:rPr>
          <w:noProof/>
          <w:sz w:val="22"/>
          <w:szCs w:val="22"/>
        </w:rPr>
        <w:t>Zur Vermeidung von Schädigungen am Mantel und an der Isolierung von Kabeln und Leitungen in Ständerwänden</w:t>
      </w:r>
      <w:r>
        <w:rPr>
          <w:noProof/>
          <w:sz w:val="22"/>
          <w:szCs w:val="22"/>
        </w:rPr>
        <w:t>,</w:t>
      </w:r>
      <w:r w:rsidRPr="00E25936">
        <w:rPr>
          <w:noProof/>
          <w:sz w:val="22"/>
          <w:szCs w:val="22"/>
        </w:rPr>
        <w:t xml:space="preserve"> dürfen diese nicht innerhalb der Metallprofile angeordnet werden. Notwendige Durchführungen durch Metallprofile sind mit geeignetem Kantenschutz zu versehen. Zusätzlich ist auf die Zug- und Schubbelastung der Leitungen (nach DIN VDE 0100-520) zu achten. </w:t>
      </w:r>
    </w:p>
    <w:p w14:paraId="16B542ED" w14:textId="77777777" w:rsidR="00E70760" w:rsidRDefault="00E70760" w:rsidP="00E70760">
      <w:pPr>
        <w:jc w:val="both"/>
        <w:rPr>
          <w:noProof/>
          <w:sz w:val="22"/>
          <w:szCs w:val="22"/>
        </w:rPr>
      </w:pPr>
    </w:p>
    <w:p w14:paraId="42D53D30" w14:textId="77777777" w:rsidR="00E70760" w:rsidRDefault="00E70760" w:rsidP="00E70760">
      <w:pPr>
        <w:jc w:val="both"/>
        <w:rPr>
          <w:noProof/>
          <w:sz w:val="22"/>
          <w:szCs w:val="22"/>
        </w:rPr>
      </w:pPr>
      <w:r w:rsidRPr="00014EA9">
        <w:rPr>
          <w:noProof/>
          <w:sz w:val="22"/>
          <w:szCs w:val="22"/>
        </w:rPr>
        <w:drawing>
          <wp:inline distT="0" distB="0" distL="0" distR="0" wp14:anchorId="69717994" wp14:editId="41521781">
            <wp:extent cx="6120130" cy="1384935"/>
            <wp:effectExtent l="0" t="0" r="1270" b="0"/>
            <wp:docPr id="8" name="Picture 8" descr="undefined">
              <a:extLst xmlns:a="http://schemas.openxmlformats.org/drawingml/2006/main">
                <a:ext uri="{FF2B5EF4-FFF2-40B4-BE49-F238E27FC236}">
                  <a16:creationId xmlns:a16="http://schemas.microsoft.com/office/drawing/2014/main" id="{B9870C47-3D88-6B5E-34AC-3633B7FDB2A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Picture 8" descr="undefined">
                      <a:extLst>
                        <a:ext uri="{FF2B5EF4-FFF2-40B4-BE49-F238E27FC236}">
                          <a16:creationId xmlns:a16="http://schemas.microsoft.com/office/drawing/2014/main" id="{B9870C47-3D88-6B5E-34AC-3633B7FDB2A7}"/>
                        </a:ext>
                      </a:extLst>
                    </pic:cNvPr>
                    <pic:cNvPicPr>
                      <a:picLocks noGrp="1" noChangeAspect="1" noChangeArrowheads="1"/>
                    </pic:cNvPicPr>
                  </pic:nvPicPr>
                  <pic:blipFill rotWithShape="1">
                    <a:blip r:embed="rId11">
                      <a:extLst>
                        <a:ext uri="{28A0092B-C50C-407E-A947-70E740481C1C}">
                          <a14:useLocalDpi xmlns:a14="http://schemas.microsoft.com/office/drawing/2010/main" val="0"/>
                        </a:ext>
                      </a:extLst>
                    </a:blip>
                    <a:stretch/>
                  </pic:blipFill>
                  <pic:spPr bwMode="auto">
                    <a:xfrm>
                      <a:off x="0" y="0"/>
                      <a:ext cx="6120130" cy="1384935"/>
                    </a:xfrm>
                    <a:prstGeom prst="rect">
                      <a:avLst/>
                    </a:prstGeom>
                    <a:noFill/>
                  </pic:spPr>
                </pic:pic>
              </a:graphicData>
            </a:graphic>
          </wp:inline>
        </w:drawing>
      </w:r>
    </w:p>
    <w:p w14:paraId="09993208" w14:textId="77777777" w:rsidR="00E70760" w:rsidRPr="00014EA9" w:rsidRDefault="00E70760" w:rsidP="00E70760">
      <w:pPr>
        <w:jc w:val="both"/>
        <w:rPr>
          <w:noProof/>
          <w:sz w:val="16"/>
          <w:szCs w:val="16"/>
        </w:rPr>
      </w:pPr>
      <w:r w:rsidRPr="00014EA9">
        <w:rPr>
          <w:noProof/>
          <w:sz w:val="16"/>
          <w:szCs w:val="16"/>
        </w:rPr>
        <w:t>Quelle: Wikipedia (2024): Installationszone, https://de.wikipedia.org/wiki/Installationszone</w:t>
      </w:r>
    </w:p>
    <w:p w14:paraId="55211D58" w14:textId="77777777" w:rsidR="00E70760" w:rsidRDefault="00E70760" w:rsidP="00E70760">
      <w:pPr>
        <w:jc w:val="both"/>
        <w:rPr>
          <w:noProof/>
          <w:sz w:val="22"/>
          <w:szCs w:val="22"/>
        </w:rPr>
      </w:pPr>
    </w:p>
    <w:p w14:paraId="726F9AE6" w14:textId="77777777" w:rsidR="00E70760" w:rsidRPr="00014EA9" w:rsidRDefault="00E70760" w:rsidP="00E70760">
      <w:pPr>
        <w:jc w:val="both"/>
        <w:rPr>
          <w:b/>
          <w:bCs/>
          <w:noProof/>
          <w:sz w:val="22"/>
          <w:szCs w:val="22"/>
        </w:rPr>
      </w:pPr>
      <w:r w:rsidRPr="00014EA9">
        <w:rPr>
          <w:b/>
          <w:bCs/>
          <w:noProof/>
          <w:sz w:val="22"/>
          <w:szCs w:val="22"/>
        </w:rPr>
        <w:t>Waagerechte Installationszone</w:t>
      </w:r>
      <w:r>
        <w:rPr>
          <w:b/>
          <w:bCs/>
          <w:noProof/>
          <w:sz w:val="22"/>
          <w:szCs w:val="22"/>
        </w:rPr>
        <w:t>n</w:t>
      </w:r>
    </w:p>
    <w:p w14:paraId="3E9652E7" w14:textId="77777777" w:rsidR="00E70760" w:rsidRPr="00E25936" w:rsidRDefault="00E70760" w:rsidP="00E70760">
      <w:pPr>
        <w:pStyle w:val="Listenabsatz"/>
        <w:numPr>
          <w:ilvl w:val="0"/>
          <w:numId w:val="39"/>
        </w:numPr>
        <w:ind w:left="284" w:hanging="284"/>
        <w:contextualSpacing/>
        <w:jc w:val="both"/>
        <w:rPr>
          <w:noProof/>
          <w:sz w:val="22"/>
          <w:szCs w:val="22"/>
        </w:rPr>
      </w:pPr>
      <w:r>
        <w:rPr>
          <w:noProof/>
          <w:sz w:val="22"/>
          <w:szCs w:val="22"/>
        </w:rPr>
        <w:t>Oben</w:t>
      </w:r>
      <w:r w:rsidRPr="00E25936">
        <w:rPr>
          <w:noProof/>
          <w:sz w:val="22"/>
          <w:szCs w:val="22"/>
        </w:rPr>
        <w:t>: von 15 cm bis 45 cm unter der Deckenbekleidung;</w:t>
      </w:r>
    </w:p>
    <w:p w14:paraId="27F75098" w14:textId="77777777" w:rsidR="00E70760" w:rsidRPr="00E25936" w:rsidRDefault="00E70760" w:rsidP="00E70760">
      <w:pPr>
        <w:pStyle w:val="Listenabsatz"/>
        <w:numPr>
          <w:ilvl w:val="0"/>
          <w:numId w:val="39"/>
        </w:numPr>
        <w:ind w:left="284" w:hanging="284"/>
        <w:contextualSpacing/>
        <w:jc w:val="both"/>
        <w:rPr>
          <w:noProof/>
          <w:sz w:val="22"/>
          <w:szCs w:val="22"/>
        </w:rPr>
      </w:pPr>
      <w:r>
        <w:rPr>
          <w:noProof/>
          <w:sz w:val="22"/>
          <w:szCs w:val="22"/>
        </w:rPr>
        <w:t>Unten</w:t>
      </w:r>
      <w:r w:rsidRPr="00E25936">
        <w:rPr>
          <w:noProof/>
          <w:sz w:val="22"/>
          <w:szCs w:val="22"/>
        </w:rPr>
        <w:t>: von 15 cm bis 45 cm über dem Fußboden (nur für Räume, in denen Arbeitsflächen vor den Wänden vorgesehen sind, z. B. Küchen);</w:t>
      </w:r>
    </w:p>
    <w:p w14:paraId="55DBA78A" w14:textId="77777777" w:rsidR="00E70760" w:rsidRPr="00E25936" w:rsidRDefault="00E70760" w:rsidP="00E70760">
      <w:pPr>
        <w:pStyle w:val="Listenabsatz"/>
        <w:numPr>
          <w:ilvl w:val="0"/>
          <w:numId w:val="39"/>
        </w:numPr>
        <w:ind w:left="284" w:hanging="284"/>
        <w:contextualSpacing/>
        <w:jc w:val="both"/>
        <w:rPr>
          <w:noProof/>
          <w:sz w:val="22"/>
          <w:szCs w:val="22"/>
        </w:rPr>
      </w:pPr>
      <w:r>
        <w:rPr>
          <w:noProof/>
          <w:sz w:val="22"/>
          <w:szCs w:val="22"/>
        </w:rPr>
        <w:t>Mitte</w:t>
      </w:r>
      <w:r w:rsidRPr="00E25936">
        <w:rPr>
          <w:noProof/>
          <w:sz w:val="22"/>
          <w:szCs w:val="22"/>
        </w:rPr>
        <w:t>: von 100 cm bis 130 cm über dem Fußboden.</w:t>
      </w:r>
    </w:p>
    <w:p w14:paraId="66B74E8B" w14:textId="77777777" w:rsidR="00E70760" w:rsidRPr="00E25936" w:rsidRDefault="00E70760" w:rsidP="00E70760">
      <w:pPr>
        <w:ind w:left="284"/>
        <w:jc w:val="both"/>
        <w:rPr>
          <w:noProof/>
          <w:sz w:val="22"/>
          <w:szCs w:val="22"/>
        </w:rPr>
      </w:pPr>
    </w:p>
    <w:p w14:paraId="214D1C8A" w14:textId="77777777" w:rsidR="00E70760" w:rsidRPr="00E25936" w:rsidRDefault="00E70760" w:rsidP="00E70760">
      <w:pPr>
        <w:jc w:val="both"/>
        <w:rPr>
          <w:noProof/>
          <w:sz w:val="22"/>
          <w:szCs w:val="22"/>
        </w:rPr>
      </w:pPr>
      <w:r w:rsidRPr="00E25936">
        <w:rPr>
          <w:noProof/>
          <w:sz w:val="22"/>
          <w:szCs w:val="22"/>
        </w:rPr>
        <w:t>Der Bezugspunkt für die waagerechten Installationszonen ist jeweils der fertige Fußbodenbelag (z. B. Parkett) bzw. die fertige Deckenbekleidung. Im Rohbau ist d</w:t>
      </w:r>
      <w:r w:rsidRPr="00CA18B6">
        <w:rPr>
          <w:noProof/>
          <w:sz w:val="22"/>
          <w:szCs w:val="22"/>
        </w:rPr>
        <w:t>ie endgültige Fußbodenhöhe über den bauseitigen Meterriss für die Oberkante Fertigfußboden (OKFF) zu ermitteln.</w:t>
      </w:r>
    </w:p>
    <w:p w14:paraId="264C9F25" w14:textId="77777777" w:rsidR="00E70760" w:rsidRDefault="00E70760" w:rsidP="00E70760">
      <w:pPr>
        <w:jc w:val="both"/>
        <w:rPr>
          <w:noProof/>
          <w:sz w:val="22"/>
          <w:szCs w:val="22"/>
        </w:rPr>
      </w:pPr>
    </w:p>
    <w:p w14:paraId="64820D14" w14:textId="77777777" w:rsidR="00E70760" w:rsidRPr="00014EA9" w:rsidRDefault="00E70760" w:rsidP="00E70760">
      <w:pPr>
        <w:jc w:val="both"/>
        <w:rPr>
          <w:b/>
          <w:bCs/>
          <w:noProof/>
          <w:sz w:val="22"/>
          <w:szCs w:val="22"/>
        </w:rPr>
      </w:pPr>
      <w:r w:rsidRPr="00014EA9">
        <w:rPr>
          <w:b/>
          <w:bCs/>
          <w:noProof/>
          <w:sz w:val="22"/>
          <w:szCs w:val="22"/>
        </w:rPr>
        <w:t xml:space="preserve">Senkrechten Installationszonen </w:t>
      </w:r>
    </w:p>
    <w:p w14:paraId="6C3CB2C5" w14:textId="77777777" w:rsidR="00E70760" w:rsidRPr="00E25936" w:rsidRDefault="00E70760" w:rsidP="00E70760">
      <w:pPr>
        <w:pStyle w:val="Listenabsatz"/>
        <w:numPr>
          <w:ilvl w:val="0"/>
          <w:numId w:val="39"/>
        </w:numPr>
        <w:ind w:left="284" w:hanging="284"/>
        <w:contextualSpacing/>
        <w:jc w:val="both"/>
        <w:rPr>
          <w:noProof/>
          <w:sz w:val="22"/>
          <w:szCs w:val="22"/>
        </w:rPr>
      </w:pPr>
      <w:r w:rsidRPr="00E25936">
        <w:rPr>
          <w:noProof/>
          <w:sz w:val="22"/>
          <w:szCs w:val="22"/>
        </w:rPr>
        <w:t xml:space="preserve">an Türen: von 10 cm bis 30 cm neben den Rohbaukanten; </w:t>
      </w:r>
    </w:p>
    <w:p w14:paraId="6FA32F17" w14:textId="77777777" w:rsidR="00E70760" w:rsidRPr="00E25936" w:rsidRDefault="00E70760" w:rsidP="00E70760">
      <w:pPr>
        <w:pStyle w:val="Listenabsatz"/>
        <w:numPr>
          <w:ilvl w:val="0"/>
          <w:numId w:val="39"/>
        </w:numPr>
        <w:ind w:left="284" w:hanging="284"/>
        <w:contextualSpacing/>
        <w:jc w:val="both"/>
        <w:rPr>
          <w:noProof/>
          <w:sz w:val="22"/>
          <w:szCs w:val="22"/>
        </w:rPr>
      </w:pPr>
      <w:r w:rsidRPr="00E25936">
        <w:rPr>
          <w:noProof/>
          <w:sz w:val="22"/>
          <w:szCs w:val="22"/>
        </w:rPr>
        <w:t xml:space="preserve">an Fenstern: von 10 cm bis 30 cm neben den Rohbaukanten; </w:t>
      </w:r>
    </w:p>
    <w:p w14:paraId="62528B67" w14:textId="77777777" w:rsidR="00E70760" w:rsidRPr="00E25936" w:rsidRDefault="00E70760" w:rsidP="00E70760">
      <w:pPr>
        <w:pStyle w:val="Listenabsatz"/>
        <w:numPr>
          <w:ilvl w:val="0"/>
          <w:numId w:val="39"/>
        </w:numPr>
        <w:ind w:left="284" w:hanging="284"/>
        <w:contextualSpacing/>
        <w:jc w:val="both"/>
        <w:rPr>
          <w:noProof/>
          <w:sz w:val="22"/>
          <w:szCs w:val="22"/>
        </w:rPr>
      </w:pPr>
      <w:r w:rsidRPr="00CA18B6">
        <w:rPr>
          <w:noProof/>
          <w:sz w:val="22"/>
          <w:szCs w:val="22"/>
        </w:rPr>
        <w:t>an Wandecken: von 10 cm bis 30 cm neben den Rohbauecken</w:t>
      </w:r>
      <w:r>
        <w:rPr>
          <w:noProof/>
          <w:sz w:val="22"/>
          <w:szCs w:val="22"/>
        </w:rPr>
        <w:t>.</w:t>
      </w:r>
    </w:p>
    <w:p w14:paraId="13BAC69D" w14:textId="77777777" w:rsidR="00E70760" w:rsidRPr="00E25936" w:rsidRDefault="00E70760" w:rsidP="00E70760">
      <w:pPr>
        <w:jc w:val="both"/>
        <w:rPr>
          <w:noProof/>
          <w:sz w:val="22"/>
          <w:szCs w:val="22"/>
        </w:rPr>
      </w:pPr>
    </w:p>
    <w:p w14:paraId="7F62207D" w14:textId="77777777" w:rsidR="00E70760" w:rsidRDefault="00E70760" w:rsidP="00E70760">
      <w:pPr>
        <w:jc w:val="both"/>
        <w:rPr>
          <w:noProof/>
          <w:sz w:val="22"/>
          <w:szCs w:val="22"/>
        </w:rPr>
      </w:pPr>
      <w:r w:rsidRPr="00E25936">
        <w:rPr>
          <w:noProof/>
          <w:sz w:val="22"/>
          <w:szCs w:val="22"/>
        </w:rPr>
        <w:lastRenderedPageBreak/>
        <w:t>Für Fenster, zweiflügelige Türen und Wandecken werden die senkrechten Installationszonen beidseitig, für einflügelige Türen jedoch nur an der Schlossseite festgelegt.</w:t>
      </w:r>
    </w:p>
    <w:p w14:paraId="72856919" w14:textId="77777777" w:rsidR="00E70760" w:rsidRPr="00E25936" w:rsidRDefault="00E70760" w:rsidP="00E70760">
      <w:pPr>
        <w:jc w:val="both"/>
        <w:rPr>
          <w:noProof/>
          <w:sz w:val="22"/>
          <w:szCs w:val="22"/>
        </w:rPr>
      </w:pPr>
    </w:p>
    <w:p w14:paraId="031DD082" w14:textId="77777777" w:rsidR="00E70760" w:rsidRPr="00E25936" w:rsidRDefault="00E70760" w:rsidP="00E70760">
      <w:pPr>
        <w:pStyle w:val="Listenabsatz"/>
        <w:ind w:left="0"/>
        <w:contextualSpacing/>
        <w:jc w:val="both"/>
        <w:rPr>
          <w:b/>
          <w:noProof/>
          <w:sz w:val="22"/>
          <w:szCs w:val="22"/>
        </w:rPr>
      </w:pPr>
      <w:r w:rsidRPr="00E25936">
        <w:rPr>
          <w:b/>
          <w:noProof/>
          <w:sz w:val="22"/>
          <w:szCs w:val="22"/>
        </w:rPr>
        <w:t>Installationszonen/Leitungsführung auf der Decke</w:t>
      </w:r>
    </w:p>
    <w:p w14:paraId="29D4B869" w14:textId="77777777" w:rsidR="00E70760" w:rsidRPr="00E25936" w:rsidRDefault="00E70760" w:rsidP="00E70760">
      <w:pPr>
        <w:jc w:val="both"/>
        <w:rPr>
          <w:noProof/>
          <w:sz w:val="22"/>
          <w:szCs w:val="22"/>
        </w:rPr>
      </w:pPr>
    </w:p>
    <w:p w14:paraId="60B35BED" w14:textId="77777777" w:rsidR="00E70760" w:rsidRDefault="00E70760" w:rsidP="00E70760">
      <w:pPr>
        <w:jc w:val="both"/>
        <w:rPr>
          <w:noProof/>
          <w:sz w:val="22"/>
          <w:szCs w:val="22"/>
        </w:rPr>
      </w:pPr>
      <w:r>
        <w:rPr>
          <w:noProof/>
          <w:sz w:val="22"/>
          <w:szCs w:val="22"/>
        </w:rPr>
        <w:t>U</w:t>
      </w:r>
      <w:r w:rsidRPr="00E25936">
        <w:rPr>
          <w:noProof/>
          <w:sz w:val="22"/>
          <w:szCs w:val="22"/>
        </w:rPr>
        <w:t xml:space="preserve">nter Leitungsführung auf der Decke </w:t>
      </w:r>
      <w:r>
        <w:rPr>
          <w:noProof/>
          <w:sz w:val="22"/>
          <w:szCs w:val="22"/>
        </w:rPr>
        <w:t xml:space="preserve">wird die </w:t>
      </w:r>
      <w:r w:rsidRPr="00E25936">
        <w:rPr>
          <w:noProof/>
          <w:sz w:val="22"/>
          <w:szCs w:val="22"/>
        </w:rPr>
        <w:t xml:space="preserve">Installation der Leitungen unmittelbar auf der Rohdecke </w:t>
      </w:r>
      <w:r>
        <w:rPr>
          <w:noProof/>
          <w:sz w:val="22"/>
          <w:szCs w:val="22"/>
        </w:rPr>
        <w:t>verstanden</w:t>
      </w:r>
      <w:r w:rsidRPr="00E25936">
        <w:rPr>
          <w:noProof/>
          <w:sz w:val="22"/>
          <w:szCs w:val="22"/>
        </w:rPr>
        <w:t xml:space="preserve">. Über den Leitungen befinden sich z. B. Trittschallschutz, Estrich und Bodenbelag. Um die Stabilität des Estrichs sicherzustellen, sind die nachfolgend festgelegten Mindestwerte für Wandabstände, Zonenbreiten und Zonenabstände einzuhalten: </w:t>
      </w:r>
    </w:p>
    <w:p w14:paraId="5BDA8463" w14:textId="77777777" w:rsidR="00E70760" w:rsidRPr="00E25936" w:rsidRDefault="00E70760" w:rsidP="00E70760">
      <w:pPr>
        <w:jc w:val="both"/>
        <w:rPr>
          <w:noProof/>
          <w:sz w:val="22"/>
          <w:szCs w:val="22"/>
        </w:rPr>
      </w:pPr>
    </w:p>
    <w:p w14:paraId="6915BC61" w14:textId="77777777" w:rsidR="00E70760" w:rsidRPr="00E25936" w:rsidRDefault="00E70760" w:rsidP="00E70760">
      <w:pPr>
        <w:pStyle w:val="Listenabsatz"/>
        <w:numPr>
          <w:ilvl w:val="0"/>
          <w:numId w:val="39"/>
        </w:numPr>
        <w:ind w:left="284" w:hanging="284"/>
        <w:contextualSpacing/>
        <w:jc w:val="both"/>
        <w:rPr>
          <w:noProof/>
          <w:sz w:val="22"/>
          <w:szCs w:val="22"/>
        </w:rPr>
      </w:pPr>
      <w:r w:rsidRPr="00E25936">
        <w:rPr>
          <w:noProof/>
          <w:sz w:val="22"/>
          <w:szCs w:val="22"/>
        </w:rPr>
        <mc:AlternateContent>
          <mc:Choice Requires="wpg">
            <w:drawing>
              <wp:anchor distT="0" distB="0" distL="114300" distR="114300" simplePos="0" relativeHeight="251659264" behindDoc="0" locked="0" layoutInCell="1" allowOverlap="1" wp14:anchorId="055C898E" wp14:editId="4A15D052">
                <wp:simplePos x="0" y="0"/>
                <wp:positionH relativeFrom="column">
                  <wp:posOffset>3216275</wp:posOffset>
                </wp:positionH>
                <wp:positionV relativeFrom="paragraph">
                  <wp:posOffset>149860</wp:posOffset>
                </wp:positionV>
                <wp:extent cx="2917825" cy="2314575"/>
                <wp:effectExtent l="0" t="0" r="0" b="9525"/>
                <wp:wrapTight wrapText="bothSides">
                  <wp:wrapPolygon edited="0">
                    <wp:start x="0" y="0"/>
                    <wp:lineTo x="0" y="21511"/>
                    <wp:lineTo x="21435" y="21511"/>
                    <wp:lineTo x="21435" y="0"/>
                    <wp:lineTo x="0" y="0"/>
                  </wp:wrapPolygon>
                </wp:wrapTight>
                <wp:docPr id="23" name="Gruppieren 23"/>
                <wp:cNvGraphicFramePr/>
                <a:graphic xmlns:a="http://schemas.openxmlformats.org/drawingml/2006/main">
                  <a:graphicData uri="http://schemas.microsoft.com/office/word/2010/wordprocessingGroup">
                    <wpg:wgp>
                      <wpg:cNvGrpSpPr/>
                      <wpg:grpSpPr>
                        <a:xfrm>
                          <a:off x="0" y="0"/>
                          <a:ext cx="2917825" cy="2314575"/>
                          <a:chOff x="0" y="0"/>
                          <a:chExt cx="2917825" cy="2314575"/>
                        </a:xfrm>
                      </wpg:grpSpPr>
                      <pic:pic xmlns:pic="http://schemas.openxmlformats.org/drawingml/2006/picture">
                        <pic:nvPicPr>
                          <pic:cNvPr id="49" name="Grafik 4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7825" cy="1857375"/>
                          </a:xfrm>
                          <a:prstGeom prst="rect">
                            <a:avLst/>
                          </a:prstGeom>
                          <a:noFill/>
                          <a:ln>
                            <a:noFill/>
                          </a:ln>
                        </pic:spPr>
                      </pic:pic>
                      <wps:wsp>
                        <wps:cNvPr id="21" name="Textfeld 21"/>
                        <wps:cNvSpPr txBox="1"/>
                        <wps:spPr>
                          <a:xfrm>
                            <a:off x="0" y="1914525"/>
                            <a:ext cx="2917825" cy="400050"/>
                          </a:xfrm>
                          <a:prstGeom prst="rect">
                            <a:avLst/>
                          </a:prstGeom>
                          <a:solidFill>
                            <a:prstClr val="white"/>
                          </a:solidFill>
                          <a:ln>
                            <a:noFill/>
                          </a:ln>
                        </wps:spPr>
                        <wps:txbx>
                          <w:txbxContent>
                            <w:p w14:paraId="48C9ED7D" w14:textId="77777777" w:rsidR="00E70760" w:rsidRPr="001843E9" w:rsidRDefault="00E70760" w:rsidP="00E70760">
                              <w:pPr>
                                <w:pStyle w:val="Beschriftung"/>
                              </w:pPr>
                              <w:r>
                                <w:t>Quelle: DIN 18015-3: 2016-09; Legende: 1 – Estrich, 2 – Dämmung, 3 – Decke, 4 - Leitungen</w:t>
                              </w:r>
                            </w:p>
                            <w:p w14:paraId="05A89E4B" w14:textId="77777777" w:rsidR="00E70760" w:rsidRPr="00E52703" w:rsidRDefault="00E70760" w:rsidP="00E70760">
                              <w:pPr>
                                <w:pStyle w:val="Beschriftung"/>
                                <w:rPr>
                                  <w:rFonts w:cs="Arial"/>
                                  <w:noProof/>
                                  <w:color w:val="000000"/>
                                  <w:szCs w:val="2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55C898E" id="Gruppieren 23" o:spid="_x0000_s1026" style="position:absolute;left:0;text-align:left;margin-left:253.25pt;margin-top:11.8pt;width:229.75pt;height:182.25pt;z-index:251659264;mso-height-relative:margin" coordsize="29178,23145"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9z22VYAwAAAQgAAA4AAABkcnMvZTJvRG9jLnhtbJxV0W7TMBR9R+If&#13;&#10;LL+ztGVlW7QMlY1NSGNUbIhn13Eaa45tbLfp+HqOnaSj3RCwh6bX19fX5x6fa5++3zSKrIXz0uiC&#13;&#10;jg9GlAjNTSn1sqDf7i7fHFPiA9MlU0aLgj4IT9+fvX512tpcTExtVCkcQRLt89YWtA7B5lnmeS0a&#13;&#10;5g+MFRqTlXENCxi6ZVY61iJ7o7LJaPQua40rrTNceA/vRTdJz1L+qhI8fKkqLwJRBQW2kL4ufRfx&#13;&#10;m52dsnzpmK0l72GwF6BomNTYdJvqggVGVk4+SdVI7ow3VTjgpslMVUkuUg2oZjzaq+bKmZVNtSzz&#13;&#10;dmm3NIHaPZ5enJbfrK+cvbVzByZauwQXaRRr2VSuif9ASTaJsoctZWITCIdzcjI+Op5MKeGYm7wd&#13;&#10;H06Pph2pvAbzT9bx+uNfVmbDxtkOHCt5jl/PAawnHPxdK1gVVk7QPknzTzka5u5X9g2Oy7IgF1LJ&#13;&#10;8JCkh4OJoPR6LvncdQPQOXdElgU9PKFEswaSv3KskvcEDlAcV8SgbgmLJV0bfu+JNuc100sx8xai&#13;&#10;RSvF6Gw3PA139lsoaS+lUvGYot1XBoHvCeQZcjrxXRi+aoQOXTc5oVCk0b6W1lPictEsBKpxn8oE&#13;&#10;iOXe8a8AmPrGBycCr+PmFUD0fhzgdiIhfgQZy/HQGlm0n00JbtgqmNQ3/6218fH06G2nta1iQKfz&#13;&#10;4UqYhkQDsIE0pWfrax8xI3QIiai1ieSlWpTecSAwehL+iLg3UUBsE9xVfuAaoyds/1c73tbMCqCM&#13;&#10;aR/1MxkP+rlDr1VClQQuQO3DYsuSsPlg0IRbf4d0aKC9zh2foDvRqqncZ/v3cDQaTdOd+HJKvVGy&#13;&#10;HCQZuT5XjqwZrt+2lkEkVUMgv0f9gfpYaFdQtMJmsemrX5jyAcU7gxPGne4tv5TY6Jr5MGcO1zec&#13;&#10;eJLCF3wqZdqCmt6ipDbu53P+GI9jxCwlLZ6DgvofKxbvCvVJ44Dj2zEYbjAWg6FXzblBiTgzoEkm&#13;&#10;FrigBrNypvmOl2oWd8EU0xx7FTQM5nnoHiW8dFzMZimou3Ku9a3FRTVOOo6E3m2+M2d7hQcc5I0Z&#13;&#10;JMTyPaF3sZ2yZ+i1SqYuiIR2LELXcQA5Jyu9M7B2HrLfxynq8eU++wUAAP//AwBQSwMEFAAGAAgA&#13;&#10;AAAhACIglOeb3wIA2JnkABQAAABkcnMvbWVkaWEvaW1hZ2UxLmVtZuzcMa7tuloA4H3hARLMAZ4E&#13;&#10;BQXDADok6BgEBSUlNSOAjiHAPBgAJQUSNSM4nHCetX28/2QtO3HsJF+kcxM79u/fn70SKffe88vH&#13;&#10;x8ffff+Tjj/6g4+PP/6dVPr4+P0/++Xj3//p4+PXf/FXf/nx8cvHf/7Lf3/89vfbv3w2+f+rf/y9&#13;&#10;j49/+9XHx+/+1sfHnxc3//5/fu/jX//3Vx9/873l337vn45yrFT/6+85/Mn3HP76e8Wffv/zD9//&#13;&#10;/Nc//+j364//+Ej3l3t/+Ju2v3z8+nvps93/F37zj28O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SmEPj4+PiW/5kiKUkQIPB4gfy5tFw7CBAgQIDAnQS85+60muZC4B4Cnkv3WEez&#13;&#10;IECAAIF1Ae+6dRt3CBAgQIAAAQIECBAgQIAAAQIECBAgUCPge2uNlrYECJwl4Nl0lrRxCBAgQGCE&#13;&#10;gPfcCHVjEiCwJeC5tKXjHgECBAjcQcC77g6raA4ECBAgQIAAAQIECBAgQIAAAQIECMwgUH5vXcoO&#13;&#10;AgQIjBbwbBq9AsYnQIAAgZ4C3nM9dcUmQKBFwHOpRU0fAgQIELiSgHfdlVZLrgQIECBAgAABAgQI&#13;&#10;ECBAgAABAgQIzCzge+vMqyM3As8V8Gx67tqbOQECBJ4g4D33hFU2RwLXEvBcutZ6yZYAAQIE6gW8&#13;&#10;6+rN9CBAgAABAgQIECBAgAABAgQIECBAgEAk4HtrpKKOAIHRAp5No1fA+AQIECDQU8B7rqeu2AQI&#13;&#10;tAh4LrWo6UOAAAECVxLwrrvSasmVAAECBAgQIECAAAECBAgQIECAAIGZBXxvnXl15EbguQKeTc9d&#13;&#10;ezMnQIDAEwS8556wyuZI4FoCnkvXWi/ZEiBAgEC9gHddvZkeBAgQIECAAAECBAgQIECAAAECBAgQ&#13;&#10;iAR8b41U1BEgMFrAs2n0ChifAAECBHoKeM/11BWbAIEWAc+lFjV9CBAgQOBKAt51V1otuRIgQIAA&#13;&#10;AQIECBAgQIAAAQIECBAgMLOA760zr47cCDxXwLPpuWtv5gQIEHiCgPfcE1bZHAlcS8Bz6VrrJVsC&#13;&#10;BAgQqBfwrqs304MAAQIECBAgQIAAAQIECBAgQIAAAQKRgO+tkYo6AgRGC3g2jV4B4xMgQIBATwHv&#13;&#10;uZ66YhMg0CLgudSipg8BAgQIXEnAu+5KqyVXAgQIECBAgAABAgQIECBAgAABAgRmFvC9debVkRuB&#13;&#10;5wp4Nj137c2cAAECTxDwnnvCKpsjgWsJeC5da71kS4AAAQL1At519WZ6ECBAgAABAgQIECBAgAAB&#13;&#10;AgQIECBAIBLwvTVSUUeAwGgBz6bRK2B8AgQIEOgp4D3XU1dsAgRaBDyXWtT0IUCAAIErCXjXXWm1&#13;&#10;5EqAAAECBAgQIECAAAECBAgQIECAwMwCvrfOvDpyI/BcAc+m5669mRMgQOAJAt5zT1hlcyRwLQHP&#13;&#10;pWutl2wJECBAoF7Au67eTA8CBAgQIECAAAECBAgQIECAAAECBAhEAr63RirqCBAYLeDZNHoFjE+A&#13;&#10;AAECPQW853rqik2AQIuA51KLmj4ECBAgcCUB77orrZZcCRAgQIAAAQIECBAgQIAAAQIECBCYWcD3&#13;&#10;1plXR24Enivg2fTctTdzAgQIPEHAe+4Jq2yOBK4l4Ll0rfWSLQECBAjUC3jX1ZvpQYAAAQIECBAg&#13;&#10;QIAAAQIECBAgQIAAgUjA99ZIRR0BAqMFPJtGr4DxCRAgQKCngPdcT12xCRBoEfBcalHThwABAgSu&#13;&#10;JOBdd6XVkisBAgQIECBAgAABAgQIECBAgAABAjML+N468+rIjcBzBTybnrv2Zk6AAIEnCHjPPWGV&#13;&#10;zZHAtQQ8l661XrIlQIAAgXoB77p6Mz0IECBAgAABAgQIECBAgAABAgQIECAQCfjeGqmoI0BgtIBn&#13;&#10;0+gVMD4BAgQI9BTwnuupKzYBAi0CnkstavoQIECAwJUEvOuutFpyJUCAAAECBAgQIECAAAECBAgQ&#13;&#10;IEBgZgHfW2deHbkReK6AZ9Nz197MCRAg8AQB77knrLI5EriWgOfStdZLtgQIECBQL+BdV2+mBwEC&#13;&#10;BAgQIECAAAECBAgQIECAAAECBCIB31sjFXUECIwW8GwavQLGJ0CAAIGeAt5zPXXFJkCgRcBzqUVN&#13;&#10;HwIECBC4koB33ZVWS64ECBAgQIAAAQIECBAgQIAAAQIECMws4HvrzKsjNwLPFfBseu7amzkBAgSe&#13;&#10;IOA994RVNkcC1xLwXLrWesmWAAECBOoFvOvqzfQgQIAAAQIECBAgQIAAAQIECBAgQIBAJOB7a6Si&#13;&#10;jgCB0QKeTaNXwPgECBAg0FPAe66nrtgECLQIeC61qOlDgAABAlcS8K670mrJlQABAgQIECBAgAAB&#13;&#10;AgQIECBAgACBmQV8b515deRG4LkCnk3PXXszJ0CAwBMEvOeesMrmSOBaAp5L11ov2RIgQIBAvYB3&#13;&#10;Xb2ZHgQIECBAgAABAgQIECBAgAABAgQIEIgEfG+NVNQRIDBawLNp9AoYnwABAgR6CnjP9dQVmwCB&#13;&#10;FgHPpRY1fQgQIEDgSgLedVdaLbkSIECAAAECBAgQIECAAAECBAgQIDCzgO+tM6+O3Ag8V8Cz6blr&#13;&#10;b+YECBB4goD33BNW2RwJXEvAc+la6yVbAgQIEKgX8K6rN9ODAAECBAgQIECAAAECBAgQIECAAAEC&#13;&#10;kYDvrZGKOgIERgt4No1eAeMTIECAQE8B77meumITINAi4LnUoqYPAQIECFxJwLvuSqslVwIECBAg&#13;&#10;QIAAAQIECBAgQIAAAQIEZhbwvXXm1ZEbgecKeDY9d+3NnAABAk8Q8J57wiqbI4FrCXguXWu9ZEuA&#13;&#10;AAEC9QLedfVmehAgQIAAAQIECBAgQIAAAQIECBAgQCASuOr31qvmHa2BOgI9BcrfSs+xjoxd5r2U&#13;&#10;r3BcNe8r2MqRAAECkUD53I3azFhX5u09N+MqyYlAm0D5+26Lcn6vMm/PpfPXwIgECBC4ikD5zrhq&#13;&#10;3ld5113FV54ECBAgQIAAAQIECBAgQIAAAQIECDxHoPxOPOv31ijPsu45q2amBN4XKH8nZfn9SOe2&#13;&#10;LPNcyjMeUZ5l3Yx5y4kAAQJ3ESifuWV51nmWeS7lGY8oz7JuxrzlRGCkQPkbKcsjc9sau8xzKc94&#13;&#10;RHmWdTPmLScCBAjcSaB87pblWeda5rmUHQQIECBAgAABAgQIECBAgAABAgQIECBQLzDz99Yot626&#13;&#10;+tnrQeD+Alu/mfLeTBplbkt5liPKbatulrzlQYAAgTsKbD1/y3szzb/MbSnPckS5bdXNkrc8CMwi&#13;&#10;sPV7Ke/NkvOSR5nbUp7liHLbqpslb3kQIEDgrgJbz+Dy3kwGZW5L2UGAAAECBAgQIECAAAECBAgQ&#13;&#10;IECAAAEC9QIzfW+Ncqmpq5+9HgTuL1DzGyrbjtQpc1nKo44ol5q6UXkblwABAk8QqHkel21H+pS5&#13;&#10;LOVRR5RLTd2ovI1LYFaBmt9P2XbknMpclvKoI8qlpm5U3sYlQIDAUwRqnsll25FGZS5L2UGAAAEC&#13;&#10;BAgQIECAAAECBAgQIECAAAEC9QIjv7dGY++pq5+9HgTuL7DnN1X2PVOrHHspn3VEY++pOytv4xAg&#13;&#10;QOCJAnuez2XfM/3KsZfyWUc09p66s/I2DoGrCOz5PZV9z5xzOfZSPuuIxt5Td1bexiFAgMBTBfY8&#13;&#10;o8u+ZxqWYy9lBwECBAgQIECAAAECBAgQIECAAAECBAjUC5z5vTUa68i6+tnrQeD+Akf+xspYPfXK&#13;&#10;sZZyryMa68i6XnmLS4AAAQLfvh35vC5j9fQtx1rKvY5orCPreuUtLoGrChz5+ypj9TQpx1rKvY5o&#13;&#10;rCPreuUtLgECBAj8EDjymV3G6mlcjrWUHQQIECBAgAABAgQIECBAgAABAgQIECBQL9Dze2sUu2dd&#13;&#10;/ez1IHB/gZ6/uTL2kZpl7KV81BHF7ll3VN7iECBAgMBXgZ7P7zL219Hba8rYS/moI4rds+6ovMUh&#13;&#10;cBeBnr+3MvaRZmXspXzUEcXuWXdU3uIQIECAQCzQ8xlexo4zaKstYy9lBwECBAgQIECAAAECBAgQ&#13;&#10;IECAAAECBAjUCxz5vTWKdWZd/ez1IHB/gTN/g+VYe3TLWEu59YhinVnXmrd+BAgQIPBa4MzneTnW&#13;&#10;6+zWW5SxlnLrEcU6s641b/0I3FXgzN9fOdYe0zLWUm49olhn1rXmrR8BAgQIvCdw5jO9HOu9DONW&#13;&#10;Zayl7CBAgAABAgQIECBAgAABAgQIECBAgACBeoG931uj/qPq6mevB4H7C4z6PZbj1kqX/ZdyzRH1&#13;&#10;H1VXk7e2BAgQIFAnMOrZXo5bl/W3b2X/pVxzRP1H1dXkrS2BJwiM+i2W49Zal/2Xcs0R9R9VV5O3&#13;&#10;tgQIECBQLzDq+V6OW5t52X8pOwgQIECAAAECBAgQIECAAAECBAgQIECgXqD2e2vUfpa6+tnrQeD+&#13;&#10;ArP8Pss8XsmX7Zfy1hG1n6VuK2/3CBAgQGCfwCzP+jKPV7Mq2y/lrSNqP0vdVt7uEXiiwCy/zTKP&#13;&#10;V2tRtl/KW0fUfpa6rbzdI0CAAIH9ArM878s8Xs2sbL+UHQQIECBAgAABAgQIECBAgAABAgQIECBQ&#13;&#10;L/Dqe2t0X91H+HfUceFiD7TvgfLpFVnmbaL76tr92bGzB+wBe6DvHsjfYct15J23ie6r67tGfPk+&#13;&#10;bQ/kzxzPJfv/afvffO15e+AZe6D2XVe2VyZAgAABAgQIECBAgAABAgQIECBAgACBWMB39md8Z7fO&#13;&#10;1tkesAfsAXvAHrAH7AF7wB6wB+wBe8AesAfsAXvAHrAH7IHPPRB/MVdLgAABAgQIECBAgAABAgQI&#13;&#10;ECBAgAABAlsCvjN/fmdmwcIesAfsAXvAHrAH7AF7wB6wB+wBe8AesAfsAXvAHrAH7IFn7IGt7+bu&#13;&#10;ESBAgAABAgQIECBAgAABAgQIECBAgEAsEH1Dz1tG99U947u7dbbOZ+6B/LmzXEdj522i++rsWXvA&#13;&#10;HrAH7IFZ90D+DvOes09n3afyetbe9Fx61nr7fVtve8AeeOIeqH3Xle2VCRAgQIAAAQIECBAgQIAA&#13;&#10;AQIECBAgQCAWiL45xy1/1Ebt1fl3F/aAPVC7B7aeM8u9KN5Wn6i9OvvSHrAH7AF7YNQe2Hpnec/Z&#13;&#10;l6P2pXGfvfc8l569/n7/1t8esAeesAeOfte9iuc+AQIECBAgQIAAAQIECBAgQIAAAQIEnioQfXN+&#13;&#10;1yLqO7Lu3by1I/AkgZG/yXLsGvey71J+94j6jqx7N2/tCBAgQKBeYOTzvRy7Jvuy71J+94j6jqx7&#13;&#10;N2/tCDxFYOTvsRy7xrzsu5TfPaK+I+vezVs7AgQIEGgTGPmML8eumUHZdyk7CBAgQIAAAQIECBAg&#13;&#10;QIAAAQIECBAgQKBe4MjvrVGsM+vqZ68HgfsLnPkbLMfao1vGWsqtRxTrzLrWvPUjQIAAgdcCZz7P&#13;&#10;y7FeZ7feooy1lFuPKNaZda1560fgrgJn/v7KsfaYlrGWcusRxTqzrjVv/QgQIEDgPYEzn+nlWO9l&#13;&#10;GLcqYy1lBwECBAgQIECAAAECBAgQIECAAAECBAjUC/T83hrF7llXP3s9CNxfoOdvrox9pGYZeykf&#13;&#10;dUSxe9Ydlbc4BAgQIPBVoOfzu4z9dfT2mjL2Uj7qiGL3rDsqb3EI3EWg5++tjH2kWRl7KR91RLF7&#13;&#10;1h2VtzgECBAgEAv0fIaXseMM2mrL2EvZQYAAAQIECBAgQIAAAQIECBAgQIAAAQL1Amd+b43GOrKu&#13;&#10;fvZ6ELi/wJG/sTJWT71yrKXc64jGOrKuV97iEiBAgMC3b0c+r8tYPX3LsZZyryMa68i6XnmLS+Cq&#13;&#10;Akf+vspYPU3KsZZyryMa68i6XnmLS4AAAQI/BI58ZpexehqXYy1lBwECBAgQIECAAAECBAgQIECA&#13;&#10;AAECBAjUC4z83hqNvaeufvZ6ELi/wJ7fVNn3TK1y7KV81hGNvafurLyNQ4AAgScK7Hk+l33P9CvH&#13;&#10;XspnHdHYe+rOyts4BK4isOf3VPY9c87l2Ev5rCMae0/dWXkbhwABAk8V2POMLvueaViOvZQdBAgQ&#13;&#10;IECAAAECBAgQIECAAAECBAgQIFAvMNP31iiXmrr62etB4P4CNb+hsu1InTKXpTzqiHKpqRuVt3EJ&#13;&#10;ECDwBIGa53HZdqRPmctSHnVEudTUjcrbuARmFaj5/ZRtR86pzGUpjzqiXGrqRuVtXAIECDxFoOaZ&#13;&#10;XLYdaVTmspQdBAgQIECAAAECBAgQIECAAAECBAgQIFAvMOv31iivV3X1s9eDwP0FXv1uyvuziJR5&#13;&#10;LeUZjiivV3Uz5C0HAgQI3FXg1TO4vD+LQ5nXUp7hiPJ6VTdD3nIgMJPAq99MeX+W3Mu8lvIMR5TX&#13;&#10;q7oZ8pYDAQIE7izw6jlc3p/FosxrKTsIECBAgAABAgQIECBAgAABAgQIECBAoF7gKt9bozzLuvrZ&#13;&#10;60Hg/gLl76QszypQ5rmUZzyiPMu6GfOWEwECBO4iUD5zy/Ks8yzzXMozHlGeZd2MecuJwEiB8jdS&#13;&#10;lkfmtjV2medSnvGI8izrZsxbTgQIELiTQPncLcuzzrXMcyk7CBAgQIAAAQIECBAgQIAAAQIECBAg&#13;&#10;QKBe4KrfW6+ad/0K6UFgn0D5W9kX7bzeZd5L+QrHVfO+gq0cCRAgEAmUz92ozYx1Zd7eczOukpwI&#13;&#10;tAmUv++2KOf3KvP2XDp/DYxIgACBqwiU74yr5n2Vd91VfOVJgAABAgQIECBAgAABAgQIECBAgMBz&#13;&#10;BMrvxFf93nrVvJ+z08yUQJ2AZ1Odl9YECBAgcC0B77lrrZdsCTxBwHPpCatsjgQIEHi2wF3edc9e&#13;&#10;RbMnQIAAAQIECBAgQIAAAQIECBAgQGAGAd9bZ1gFORAgUAp4NpUiygQIECBwJwHvuTutprkQuIeA&#13;&#10;59I91tEsCBAgQGBdwLtu3cYdAgQIECBAgAABAgQIECBAgAABAgQI1Aj43lqjpS0BAmcJeDadJW0c&#13;&#10;AgQIEBgh4D03Qt2YBAhsCXgubem4R4AAAQJ3EPCuu8MqmgMBAgQIECBAgAABAgQIECBAgAABAjMI&#13;&#10;+N46wyrIgQCBUsCzqRRRJkCAAIE7CXjP3Wk1zYXAPQQ8l+6xjmZBgAABAusC3nXrNu4QIECAAAEC&#13;&#10;BAgQIECAAAECBAgQIECgRsD31hotbQkQOEvAs+ksaeMQIECAwAgB77kR6sYkQGBLwHNpS8c9AgQI&#13;&#10;ELiDgHfdHVbRHAgQIECAAAECBAgQIECAAAECBAgQmEHA99YZVkEOBAiUAp5NpYgyAQIECNxJwHvu&#13;&#10;TqtpLgTuIeC5dI91NAsCBAgQWBfwrlu3cYcAAQIECBAgQIAAAQIECBAgQIAAAQI1Ar631mhpS4DA&#13;&#10;WQKeTWdJG4cAAQIERgh4z41QNyYBAlsCnktbOu4RIECAwB0EvOvusIrmQIAAAQIECBAgQIAAAQIE&#13;&#10;CBAgQIDADAK+t86wCnIgQKAU8GwqRZQJECBA4E4C3nN3Wk1zIXAPAc+le6yjWRAgQIDAuoB33bqN&#13;&#10;OwQIECBAgAABAgQIECBAgAABAgQIEKgR8L21RktbAgTOEvBsOkvaOAQIECAwQsB7boS6MQkQ2BLw&#13;&#10;XNrScY8AAQIE7iDgXXeHVTQHAgQIECBAgAABAgQIECBAgAABAgRmEPC9dYZVkAMBAqWAZ1MpokyA&#13;&#10;AAECdxLwnrvTapoLgXsIeC7dYx3NggABAgTWBbzr1m3cIUCAAAECBAgQIECAAAECBAgQIECAQI2A&#13;&#10;7601WtoSIHCWgGfTWdLGIUCAAIERAt5zI9SNSYDAloDn0paOewQIECBwBwHvujusojkQIECAAAEC&#13;&#10;BAgQIECAAAECBAgQIDCDgO+tM6yCHAgQKAU8m0oRZQIECBC4k4D33J1W01wI3EPAc+ke62gWBAgQ&#13;&#10;ILAu4F23buMOAQIECBAgQIAAAQIECBAgQIAAAQIEagR8b63R0pYAgbMEPJvOkjYOAQIECIwQ8J4b&#13;&#10;oW5MAgS2BDyXtnTcI0CAAIE7CHjX3WEVzYEAAQIECBAgQIAAAQIECBAgQIAAgRkEfG+dYRXkQIBA&#13;&#10;KeDZVIooEyBAgMCdBLzn7rSa5kLgHgKeS/dYR7MgQIAAgXUB77p1G3cIECBAgAABAgQIECBAgAAB&#13;&#10;AgQIECBQI+B7a42WtgQInCXg2XSWtHEIECBAYISA99wIdWMSILAl4Lm0peMeAQIECNxBwLvuDqto&#13;&#10;DgQIECBAgAABAgQIECBAgAABAgQIzCDge+sMqyAHAgRKAc+mUkSZAAECBO4k4D13p9U0FwL3EPBc&#13;&#10;usc6mgUBAgQIrAt4163buEOAAAECBAgQIECAAAECBAgQIECAAIEaAd9ba7S0JUDgLAHPprOkjUOA&#13;&#10;AAECIwS850aoG5MAgS0Bz6UtHfcIECBA4A4C3nV3WEVzIECAAAECBAgQIECAAAECBAgQIEBgBgHf&#13;&#10;W2dYBTkQIFAKeDaVIsoECBAgcCcB77k7raa5ELiHgOfSPdbRLAgQIEBgXcC7bt3GHQIECBAgQIAA&#13;&#10;AQIECBAgQIAAAQIECNQI+N5ao6UtAQJnCXg2nSVtHAIECBAYIeA9N0LdmAQIbAl4Lm3puEeAAAEC&#13;&#10;dxDwrrvDKpoDAQIECBAgQIAAAQIECBAgQIAAAQIzCPjeOsMqyIEAgVLAs6kUUSZAgACBOwl4z91p&#13;&#10;Nc2FwD0EPJfusY5mQYAAAQLrAt516zbuECBAgAABAgQIECBAgAABAgQIECBAoEbA99YaLW0JEDhL&#13;&#10;wLPpLGnjECBAgMAIAe+5EerGJEBgS8BzaUvHPQIECBC4g4B33R1W0RwIECBAgAABAgQIECBAgAAB&#13;&#10;AgQIEJhBwPfWGVZBDgQIlAKeTaWIMgECBAjcScB77k6raS4E7iHguXSPdTQLAgQIEFgX8K5bt3GH&#13;&#10;AAECBAgQIECAAAECBAgQIECAAAECNQK+t9ZoaUuAwFkCnk1nSRuHAAECBEYIeM+NUDcmAQJbAp5L&#13;&#10;WzruESBAgMAdBLzr7rCK5kCAAAECBAgQIECAAAECBAgQIECAwAwCvrfOsArH5RCtZ6+647IWicBX&#13;&#10;gWjffm2lhgCBNYHoN/Ru3VpM9QQIHCcQ/R6Piy7S2QLRevaqO3tuxnuOQLRnnzN7MyVwjED0O3q3&#13;&#10;7pgMRCFAYEsg+j1utXePAAECBAgQIECAAAECBAgQIECAAAECBGIB31tjlyvWRmvZu66n06vce44t&#13;&#10;9niBaP3HZyUDAtcQiH4/e+pGz/pV7qPzMz6BFoFoX7fE0We8QLSWvet6zvpV7j3HFnusQLT2YzMy&#13;&#10;OoFrCUS/oT11o2f/KvfR+RmfQItAtK9b4uhDgAABAgQIECBAgAABAgQIECBAgACBpwv43nqfHRCt&#13;&#10;Ze+6Hnq1OffIQczxAtE+GJ+VDAhcQyD6/RxRd/bsa3M+Oz/jEdgjEO3vPfH0HScQrWXvuh6zrc25&#13;&#10;Rw5ijhWI9sDYjIxO4FoC0W/oiLqzFWpzPjs/4xHYIxDt7z3x9CVAgAABAgQIECBAgAABAgQIECBA&#13;&#10;gMBTBXxvvc/KR2t5Rt2Rgq35HpmDWHMIRHthjsxk8XSBaG/2rGvxni2fM+fQMpY+BEYIRL/TEXkY&#13;&#10;c79AtJZn1O3P/DNCa76fEVzdQSDaB3eYlzncQyDanz3rWtRmy+fMObSMpQ+BEQLR73REHsYkQIAA&#13;&#10;AQIECBAgQIAAAQIECBAgQIDA1QV8b736Cn7mH61l77rP0fdf7c11fwYizCQQ7YeZ8pPLMwWifXlG&#13;&#10;Xa1275xq86ltvzf/2vG0JzBCINrnI/Iw5n6BaC171+3P+jPC3lw/I7m6ukC0F64+J/nfQyDam2fU&#13;&#10;1er1zqk2n9r2e/OvHU97AiMEon0+Ig9jEiBAgAABAgQIECBAgAABAgQIECBA4OoCvrdefQV/zj9a&#13;&#10;z151P4+8r3RUjvuy0HsmgWhPzJSfXJ4pEO3LM+patHvn1ZLTO32OyvudsbQhMFIg2usj8zH2PoFo&#13;&#10;PXvV7cv0595H5fhzVKWrCkT74apzkfe9BKK9eUZdi2LvvFpyeqfPUXm/M5Y2BEYKRHt9ZD7GJkCA&#13;&#10;AAECBAgQIECAAAECBAgQIECAwFUFfG+96srFeUfr2aMuHr299qgc2zPQczaBaE/MlqN8nicQ7cuz&#13;&#10;6lq1e+bXmtNWv6Py3RrDPQIzCER7fYa85NAmEK1nj7q27NZ7HZXj+gjuXEkg2g9Xyl+u9xWI9uZZ&#13;&#10;da2qPfNrzWmr31H5bo3hHoEZBKK9PkNeciBAgAABAgQIECBAgAABAgQIECBAgMDVBHxvvdqKvc43&#13;&#10;WtO87nWE81vk+e25Pj9zI/YSiPZBr7HEJfCuQLQvz6h7N7+97Wrnsne8qH9tDmvto9jqCMwkEO3d&#13;&#10;mfKTS71AtKZ5XX3E/j3y/PZc98/UCGcIRHvgjHGNQeCVQLQ3z6h7lddR92vnctS4eZzaHNba5zFd&#13;&#10;E5hRINq7M+YpJwIECBAgQIAAAQIECBAgQIAAAQIECMwu4Hvr7CtUn1+0pmVdfdS+Pcr88nI5cn6v&#13;&#10;vC7bKl9XoFzbpewgMINAtDd71o2c8zvzOjq/rTHLsWraln2VCYwWiPbv6JyMv08gWtOybt8Ix/cu&#13;&#10;88vL5Wj5vfK6bKt8TYFyXZeyg8AsAtH+7Fk3ct7vzOvo/LbGLMeqaVv2VSYwWiDav6NzMj4BAgQI&#13;&#10;ECBAgAABAgQIECBAgAABAgSuKOB76xVX7XXO0brmda8jnNcizyu6LjOJ2uR1ZXvlawrka5qurzkT&#13;&#10;Wd9VIO3LnucZ7F7N78gca8eqbX9krmIR2CsQ7d+9MfUfLxCta143PsPPDPK8ouvPlj+uojZ5Xdle&#13;&#10;+XoC+Xqm6+vNQsZ3F0h7s+d5BsNX8zsyx9qxatsfmatYBPYKRPt3b0z9CRAgQIAAAQIECBAgQIAA&#13;&#10;AQIECBAg8EQB31vvu+rR2uZ1s8w8z6m8XsuxbJeX1/qov5ZAvqbp+lozkC2B+wik3+Da+aiZrsVf&#13;&#10;6teOlj5rsdQTOFMg2rtnjm+sfgLR2uZ1/Uaui5znVF6vRSrb5eW1PuqvI5CvZ7q+TvYyJXA/gfQ7&#13;&#10;XDsfNeO1+Ev92tHSZy2WegJnCkR798zxjUWAAAECBAgQIECAAAECBAgQIECAAIG7CPjeepeV/DqP&#13;&#10;aG3zuq89zq/J84mu1zKK2uZ1a/3UX0cgX890fZ3sZUrgfgLpdxidj5htFDevWxsjbxNdr/VTT2C0&#13;&#10;gP06egX6jR+tbV7Xb+T3I+f5RNdrkaK2ed1aP/XXEMjXMl1fI3NZErivQPotRucjZh3FzevWxsjb&#13;&#10;RNdr/dQTGC1gv45eAeMTIECAAAECBAgQIECAAAECBAgQIHAXAd9b77KS8Tyi9c3r4l7n1ea5lNev&#13;&#10;sijb5+VXfd2fXyBfz3Q9f9YyJHBfgfQ7jM5HzDqKm+pexU/tovOrvu4TGCVgv46SP2fcaH3zunOy&#13;&#10;WB8lz6W8Xu/1407ZPi+/6uv+3AL5WqbruTOWHYH7C6TfYnQ+YvZR3FT3Kn5qF51f9XWfwCgB+3WU&#13;&#10;vHEJECBAgAABAgQIECBAgAABAgQIELibgO+td1vRr/OJ1jiv+9rjnJo8h+j6VRZRn7zuVX/35xbI&#13;&#10;1zJdz52x7AjcWyD9DtfOe2a/FjPVv4qd2q2dX/V3n8AIgWi/jsjDmP0EojXO6/qNvB05zyG63u79&#13;&#10;7VvUJ6971d/9eQXydUzX82YrMwLPEEi/xbXzHoW1mKn+VezUbu38qr/7BEYIRPt1RB7GJECAAAEC&#13;&#10;BAgQIECAAAECBAgQIECAwNUFfG+9+gq+zj9a47zudYQ+LfIcyut3Ryz75eV3Y2g3p0C+lul6zkxl&#13;&#10;ReAZAul3uHbeo7AWc6l/9zgixrtjaUfgCIFozx4RV4x5BKI1zutGZZrnUF6/m1PZLy+/G0O7+QTy&#13;&#10;dUzX82UpIwLPEki/xbXzHo21mEv9u8cRMd4dSzsCRwhEe/aIuGIQIECAAAECBAgQIECAAAECBAgQ&#13;&#10;IEDgaQK+tz5jxaN1zuvOVsjHjq7fzSfqm9e9G0e7+QTydUzX82UpIwLPEki/xbVzi8ZarFT/bszU&#13;&#10;fu38bhztCJwlEO3Vs8Y2znkC0Trndedl8mOkfOzo+t18or553btxtJtLIF/DdD1XhrIh8EyB9Htc&#13;&#10;O7eorMVK9e/GTO3Xzu/G0Y7AWQLRXj1rbOMQIECAAAECBAgQIECAAAECBAgQIEDgTgK+t95pNdfn&#13;&#10;Eq1zWbfe+/g75dh5uXa0vG95XRtL+3kEyrVcyg4CBMYKRL/LvK4lu7x/eV0br+yfl2tjaU+gt0C+&#13;&#10;P9N17zHFP18gre3W+cysjszjyFhnGhhrXSBa0/XW7hAgcJZA9NvM61ryyPuX17Xxyv55uTaW9gR6&#13;&#10;C+T7M133HlN8AgQIECBAgAABAgQIECBAgAABAgQI3FEgfWPNz3ecpzl9+5avcXR9plE0fqqrzSP1&#13;&#10;i861sbSfR8B6zrMWMiGQC0S/zVSXt3v3OvWNzu/GSO2iGKkutXEmMItA2pv5eZbc5HGsQL7G0fWx&#13;&#10;o21Hi8ZPdds9v95N/aLz19ZqriBgLa+wSnJ8qkD0+0x1LSapb3SujRfFSHW1sbQn0Fsg7c383HtM&#13;&#10;8QkQIECAAAECBAgQIECAAAECBAgQIHBHgfw7a7q+4zzN6YdAWuO18xlOa2On+tocUr+1c2087ecQ&#13;&#10;iNZzjsxkQaCfwBX2fZRjqquVSf3WzqPj1Y6vPYEagWjf1/TX9loC0XrndWfMJh8vuq7NIYqR19XG&#13;&#10;0368QL5+6Xp8VjIg0F8g7ff83H/UuhHy3MrrukjH/z/pZT5luTY/7Qn0FCj351J2ECBAgAABAgQI&#13;&#10;ECBAgAABAgQIECBAgEC9gO+t9WZX7hGtd153xtzy8crr1vHLOHm5NaZ+YwXyNUzXYzMyOoE+Aml/&#13;&#10;b537jFwfdSvH5V7tsRWvNlZq3yNmiu1M4EiBaK8eGV+suQSi9c7rzsg2H6+8bh2/jJOXW2PqN04g&#13;&#10;X790PS4bIxPoK5D2+Na5bwbvR9/KcblXe2zFq42V2veImWI7EzhSINqrR8YXiwABAgQIECBAgAAB&#13;&#10;AgQIECBAgAABAk8R8L31KSv9Oc9ozfO6z5Z9rvKxyuvWEcs4ebk1pn5jBfI1TNdjMzI6geME0p5+&#13;&#10;93zcyPsivcq3NvpWvNpYqX2PmCm2M4EjBaK9emR8seYTiNY8r+udcT5Wed06dhknL7fG1G+cQL5+&#13;&#10;6XpcNkYmcLxA2tfvno/PoC3iq3xro27Fq42V2veImWI7EzhSINqrR8YXiwABAgQIECBAgAABAgQI&#13;&#10;ECBAgAABAk8R8L31KSv98zyjdc/rfm59bCkfp7xuHamMk5dbY+o3ViBfw3Q9NiOjE9gvkPZy7Xn/&#13;&#10;yPsjvJNz7ShbMWtjpfY9YqbYzgSOFIj26pHxxZpTIFr3vK5n1vk45XXruGWcvNwaU79xAvn6petx&#13;&#10;2RiZwHECaT/Xno/LoD3SOznXRt+KWRsrte8RM8V2JnCkQLRXj4wvFgECBAgQIECAAAECBAgQIECA&#13;&#10;AAECBJ4i4HvrU1b653lG657X/dz62FI+TnndOlIZJy+3xtRvrEC+hul6bEZGJ9AmkPbvnnPbyMf2&#13;&#10;epV/y2hbMVviLX16xGzNRT8CWwLRXt1q7949BKJ1z+t6zjIfp7xuHbeMk5dbY+o3TiBfv3Q9Lhsj&#13;&#10;E9gnkPbwnvO+DI7p/Sr/llG2YrbEW/r0iNmai34EtgSivbrV3j0CBAgQIECAAAECBAgQIECAAAEC&#13;&#10;BAgQiAV8b41dnlAbrX1e18sgH6O8bh2zjJOXW2PqN1YgX8N0PTYjoxN4XyDt2SPO74/at+XWXFpH&#13;&#10;vkrM1vnpR2BLINr/W+3du49AtPZ5Xa+Z5mOU161jlnHycmtM/cYJ5OuXrsdlY2QC9QJp3x5xrh+9&#13;&#10;T4+tubSOeJWYrfPTj8CWQLT/t9q7R4AAAQIECBAgQIAAAQIECBAgQIAAAQKxgO+tscsTaqO1L+t6&#13;&#10;OJRj5OXW8fIY5XVrTP3GCpTruJQdBGYXiPbtnrqZ5rs1j9Y8rxKzdX76EdgSiPb/Vnv37iMQrX1Z&#13;&#10;12O25Rh5uXW8PEZ53RpTv3EC5RouZQeBKwhEe3dP3Uxz3ppHa55Xidk6P/0IbAlE+3+rvXsECBAg&#13;&#10;QIAAAQIECBAgQIAAAQIECBAgEAv43hq7PKU2Wv+8rodDHr+8bh2vjJOXW2PqN1YgX8N0PTYjoxOI&#13;&#10;BdL+POocjzK29tXcWrPbijtTzNZc9COwJRDt/6327t1LIFr/vK7HbPP45XXreGWcvNwaU79xAvn6&#13;&#10;petx2RiZwLZA2qNHnbdHG3P31dxas9qKO1PM1lz0I7AlEO3/rfbuESBAgAABAgQIECBAgAABAgQI&#13;&#10;ECBAgEAs4Htr7PKk2mgP5HVHW+Sxy+vWsco4ebk1pn5jBfI1TNdjMzI6gU+BtCePOn9Gnu/qnTm2&#13;&#10;Zr0Ve6aYrbnoR2BLINr/W+3du59AtAfyuqNnnMcur1vHKuPk5daY+o0TyNcvXY/LxsgEvgqkfXnU&#13;&#10;+esI89S8M8fWbLdizxSzNRf9CGwJRPt/q717BAgQIECAAAECBAgQIECAAAECBAgQIBAL+N4auzyp&#13;&#10;NtoDed3RFnns8rp1rDJOXm6Nqd9YgXwN0/XYjIxO4IdA2o9HnGc3fWeOe+awFb81bo+YrbnoR2BL&#13;&#10;INqrW+3du59AtAfyuqNnnMcur1vHKuPk5daY+o0TyNcvXY/LxsgEfhZIe/KI88+R5yu9M8c9WW/F&#13;&#10;b43bI2ZrLvoR2BKI9upWe/cIECBAgAABAgQIECBAgAABAgQIECBAIBbwvTV2eVpttA/yuiM98rjl&#13;&#10;des4ZZy83BpTv7EC+Rqm67EZGZ3At29pL+45z+zYMq8989karzVuj5ituehHYEsg2qtb7d27p0C0&#13;&#10;D/K6I2edxy2vW8cp4+Tl1pj6jRPI1y9dj8vGyAQ+BdJ+3HP+jDbfVcu89sxia7zWuD1ituaiH4Et&#13;&#10;gWivbrV3jwABAgQIECBAgAABAgQIECBAgAABAgRiAd9bY5cn1kZ7Ia87yiSPWV63jlHGycutMfUb&#13;&#10;K5CvYboem5HRCbT/d8ez26XfWO1577y2xmuN3SNmay76EdgSiPbqVnv37isQ7YW87qiZ5zHL69Yx&#13;&#10;yjh5uTWmfuME8vVL1+OyMTKBT4G0H2vPnxHmvKqdT2q/dzYpTnRujR3FSnWtMfUj0EMg7cv83GMc&#13;&#10;MQkQIECAAAECBAgQIECAAAECBAgQIHB3gfw7a7q++5zNLxZI6792jnvV167FX+pbjx4xW3PR7xiB&#13;&#10;aE2PiSwKgXaBaF++U9c+4vE938n3nTZHZLY1Tmv8HjFbc9GPwJZAtFe32rt3X4FoL+R1R808j1le&#13;&#10;t45RxsnLrTH1GyeQr1+6HpeNkQl8CqT9WHv+jDD+qjb3tfZHzGQt9lLfevSI2ZqLfgS2BKK9utXe&#13;&#10;PQIECBAgQIAAAQIECBAgQIAAAQIECBCIBXxvjV2eWhvth7zuCJc8XnndGr+Mk5dbY+o3ViBfw3Q9&#13;&#10;NiOjE2j/+47THl7OI488jz3XR81hK4fWMXrEbM1FPwJbAtFe3Wrv3r0Fov2Q1x0x+zxeed0av4yT&#13;&#10;l1tj6jdOIF+/dD0uGyMT+BRI+3HP+TPa+Vd78s77HpV5HrO8bh2jjJOXW2PqR6CHQL4303WPccQk&#13;&#10;QIAAAQIECBAgQIAAAQIECBAgQIDA3QXSN9b8fPc5m9+6QL4P1q7Xe793Zy3uUt969IjZmot+xwhE&#13;&#10;a3pMZFEI7BOI9mZr3b5M6nu35pn3qx91vUcet7xe77V9p4yTl7d7ukvgXIF8b6brczMw2kwCaQ9s&#13;&#10;nffm2yN2j5h756l/u0C0nu3R9CRwrEC0P1vrjs3sdbTWPPN+r0d5v0Uet7x+P8rPLcs4efnnlkoE&#13;&#10;xgrkezNdj83I6AQIECBAgAABAgQIECBAgAABAgQIELimQPrGmp+vORNZHyWQ74Xoeu84UcxU1xo7&#13;&#10;9Y/OrTH1GytgLcf6G31bINqfe+q2Rzvu7p4cU9/jstn++6Nbx0l5RufWmPoR6CFgj/ZQvXbMaE/k&#13;&#10;dXtnl8cqr1tjl3HycmtM/cYJ5OuXrsdlY2QCXwXSvjzq/HWEPjVH5HtkZlv5tI7TI2ZrLvoR2BKI&#13;&#10;9upWe/cIECBAgAABAgQIECBAgAABAgQIECBAIBbwvTV2eXpttC/yuj0+eZzyujVuGScvt8bUb6xA&#13;&#10;vobpemxGRicQC6T9edQ5HuWY2tly3MqndcY9Yrbmoh+BLYFor261d+8ZAtG+yOv2KORxyuvWuGWc&#13;&#10;vNwaU79xAvn6petx2RiZwLZA2qNHnbdH23d3thy38mmdaY+YrbnoR2BLINqrW+3dI0CAAAECBAgQ&#13;&#10;IECAAAECBAgQIECAAIFYwPfW2OXptdG+yOv2+ORxyuvWuGWcvNwaU7+xAvkapuuxGRmdwGuBtFeP&#13;&#10;Or8esb7FTLlt5VI/sx89esRszUU/AlsC0V7dau/eMwSifZHX7VHI45TXrXHLOHm5NaZ+4wTy9UvX&#13;&#10;47IxMoH3BdJ+Per8/sjvt5wpt61c3p/Rzy17xPx5BCUCxwhEe/WYyKIQIECAAAECBAgQIECAAAEC&#13;&#10;BAgQIEDgWQK+tz5rvWtmG+2NvK4m1v+xd0e7sqrKAkDv///0uemsVJpml0y1FYEe/QKiQtWgpuaY&#13;&#10;lX3Ka8s56n553ZF+PU95fGQe144jUO5h9MeJTiQE2gJRs1e07ZXOnx0htlYMZzO7Y86zsbiPQEsg&#13;&#10;q9XW9c79jkBWG+XYWYlyjro/0pxnY3Hf9wJ1XbyO/QjMJJDV8Nmxu/I+G09537exlXPV/bNz1/OU&#13;&#10;x2fndB+BOwTK2oz+HeuYkwABAgQIECBAgAABAgQIECBAgAABAqsLxDfWsl09Z/ntFyjrou7vn+Xz&#13;&#10;ynqe8vjzyv1H5Rx1f/8srhxJoN7H17EfgRkFslo+OtYr795xtdY7m/Mdc56NxX0EWgJZrbaud+63&#13;&#10;BLL6iLGzEnF/1o4059lY3Pe9wJW18X00ZiDwnUBWz0fHvotg/92942qttz/qzyvvmPNzBUcErhHI&#13;&#10;avWamc1CgAABAgQIECBAgAABAgQIECBAgACB3xLwvfW39vtotll9xNjRueL6uD9r45qjbTZXjB2d&#13;&#10;y/VjCMT+le0YkYmCwHmBsp6P9M+v+N2de2L8ZoXW/GfnvWPOs7G4j0BLIKvV1vXO/ZZAVh8xdlYi&#13;&#10;7s/akeY8G4v7vhe4sja+j8YMBK4TyGp7z9h1ERyb6e7YWvMfi/R99R1zvmfXI3CdQFar181uJgIE&#13;&#10;CBAgQIAAAQIECBAgQIAAAQIECPyOgO+tv7PXZzLN6iPGzsz3uifuz9qR5jwbi/uuEbiyPq6JyCwE&#13;&#10;rhPI6rs1dt3Kx2dqxfU6982vNffZee+Y82ws7iPQEshqtXW9c78lkNVHjJ2ViPuzdqQ5z8bivu8F&#13;&#10;rqyN76MxA4HrBbIab41dH8H+GVtxvc5982vNfXbeO+Y8G4v7CLQEslptXe8cAQIECBAgQIAAAQIE&#13;&#10;CBAgQIAAAQIECOQCvrfmLkb/CWT1EWNnjeL+rB1pzrOxuO8agSvr45qIzELgHoGs1uuxe1beP2sd&#13;&#10;T328f6bPK+t5yuPPK/cflXPU/f2zuJLA/QJ1fb6O/QiEQFYfMRbXHG3j/qw9Oldcn80VY3GNdh6B&#13;&#10;2LuynSd6kRI4JlDW+Vb/2IzXX70VV4yfXTHuz9qR5jwbi/sItASurPvWOs4RIECAAAECBAgQIECA&#13;&#10;AAECBAgQIEBgdQHfW1ff4e/yy+ojxs7OHPdvtUfn3Zonxo/O5/oxBGL/ynaMyERB4D6Bst6jf99q&#13;&#10;x2aOeLL22Ezvq7O5yrH3lft65b1Zf98sriLQR0CN9nGedZWsPmLsbE5x/1Z7dN6teWL86Hyuf14g&#13;&#10;9q5sn49KBATuFyhrPvr3r7pvhYgna/fN8N+rsrnKsf/e0R4p78367budJdBXQI329bYaAQIECBAg&#13;&#10;QIAAAQIECBAgQIAAAQLrCvjeuu7eXpVZViMxdnaNuD9rj86ZzRFjR+dy/TgCsYdlO050IiFwv8Cr&#13;&#10;9kf6lX+Ldf+bOOu5yuOj85b31v2jc7mewN0CdY2+jv0IlAJZjcRYed2RftyftUfmeV2bzRFjR+dy&#13;&#10;/RgCsX9lO0ZkoiDQT+BV/yP9yr/Huv9NnPVc5fHRect76/7RuVxP4G6BukZfx34ECBAgQIAAAQIE&#13;&#10;CBAgQIAAAQIECBAgcFzA99bjZr92R1YjMXbWIu7P2qNzZnPE2NG5XD+OQOxh2Y4TnUgI/J5A+bdY&#13;&#10;97/RqOcqj4/OW95b94/O5XoCdwvUNfo69iNQCmQ1EmPldUf6cX/WHpnndW02R4wdncv1YwjE/pXt&#13;&#10;GJGJgsDvCpR/j3X/G5V6rvL46LzlvXX/6FyuJ3C3QF2jr2M/AgQIECBAgAABAgQIECBAgAABAgQI&#13;&#10;EDgu4HvrcbNR76j38qo463nL47NrlHNk/b3zZveWY3vncd14AuU+Rn+8KEVE4HcE4u8wa79RyOYr&#13;&#10;x/bOXd6T9ffO4zoCvQTUaS/p+9ep9/KqFet5y+Oza5RzZP2982b3lmN753HdWALlHkZ/rAhFQ+D3&#13;&#10;BOJvMWu/0cjmK8f2zl3ek/X3zuM6Ar0E1GkvaesQIECAAAECBAgQIECAAAECBAgQILC6gO+ta+xw&#13;&#10;to+vsSt+W3N/O/8V814xxxVG5rheINvb61cxIwECewWyv8kY2zvH1nUxT9Zu3VOPZ/fGWH2tYwIj&#13;&#10;CER9lu0IcYnhmEC5f2X/2Cz51eV8dT+/Y99oPVd5vG8G/63jvU6zXVfWQvRny0G8BFYTiL/FrP02&#13;&#10;12zOGNs7d1yftXvncB2BngJqtae2tQgQIECAAAECBAgQIECAAAECBAgQWFnA99Y1djfbxxj7NsOY&#13;&#10;J2u/mTubrxz7a+7y2qz/1/3Ojy1gT8feH9H9nkD2Nxlj32rEPFvtX/Nv3Rfjf93vPIEnBKI+y/aJ&#13;&#10;OKz5nUC5f3X/u5nv+7e9dZz18V9x19fXx3/d7/y4AvVevo79CBB4ViD7u4yxbyOLebbav+bfui/G&#13;&#10;/7rfeQJPCER9lu0TcViTAAECBAgQIECAAAECBAgQIECAAAECswuU31mjP3tOvxh/7N1W+43J1pyv&#13;&#10;8W9/38z9zb3fxu3++wWy/b1/VSsQILAlkP1NxtjWPUfGY66s/Wue7J4Y++te5wk8JRA1WrZPxWLd&#13;&#10;8wLl/mX98zPf9++OXzFlscbYXzHHdVn7173Ojy1gT8feH9H9pkD2dxljV4jEXFn71/zZPTH2173O&#13;&#10;E3hKIGq0bJ+KxboECBAgQIAAAQIECBAgQIAAAQIECBCYWaD8zhr9mfP51dhj77bab1y25nyNf/tr&#13;&#10;zd2a/+x938br/n4C2R73W91KBAjUAtnfZIzV1545jrm22q05t66P8a37jBN4WiBqtGyfjsn6xwXK&#13;&#10;/cv6x2d835HNF2Pvq871Yp6tdmvWretjfOs+43MIxD6W7RyRi5LAugLl32PdvyLres76eGuN+rr6&#13;&#10;eOs+4wSeFqhr9XXsR4AAAQIECBAgQIAAAQIECBAgQIAAAQLHBXxvPW426h3ZXpZjZ+Iu78/6Z+as&#13;&#10;78nmjbH62jiO81kb12jnFrC3c++f6NcSyP4ey7Grsi3nrPtba9TXlcdb9xgnMIJAWavRHyEuMRwX&#13;&#10;iP3bao/P2P7vEb/WueK3FW9r/jP3XBGrOfoIZPvbZ2WrECCQCWR/k+VYds+ZsXLOur81X31debx1&#13;&#10;j3ECIwiUtRr9EeISAwECBAgQIECAAAECBAgQIECAAAECBGYTiG+sZTtbDuL9J1Du4Vb/iNXWHDF+&#13;&#10;ZK7WtTHfVlvfu3VdjNfXO55TIPazbOfMRNQE5hYo/wa3+ldluDV/jNfrxPhWW1/vmMBIAlndjhSf&#13;&#10;WPYLZHtZj+2frc+/OX7FU8dYH9cx1+fr4/p6x/MJ1Hv6OvYjQOAZgezvsR67KrJ63vq4Xqc+Xx/X&#13;&#10;1zsmMJJAXa+vYz8CBAgQIECAAAECBAgQIECAAAECBAgQOC7ge+txs5HvyPYzG2vlkF2fjbXmOHou&#13;&#10;mz/G6rliPGvrax3PK2B/5907ka8jkP0d1mNXZ1vPXx7Xa5Xn6n59rWMCownUNfs69ptXINvPbKyV&#13;&#10;YXZ9Ntaa4+i5bP4Yq+eK8aytr3U8p4C9nXPfRL2eQPa3WI9dnXU9f3lcr1Weq/v1tY4JjCZQ1+zr&#13;&#10;2I8AAQIECBAgQIAAAQIECBAgQIAAAQIEjgv43nrcbPQ7sj1tjb3yaZ3fOnelw9YaMR5rxfFWG9dp&#13;&#10;5xfI9nj+rGRAYGyB7O/ur7GrM9q73t7rro7PfASuEshq+Kq5zfOMQLanrbFXlK3zW+euzG5rjRiP&#13;&#10;teJ4q43rtHMLZPs7d0aiJzCHQPa399fY1ZntXW/vdVfHZz4CVwlkNXzV3OYhQIAAAQIECBAgQIAA&#13;&#10;AQIECBAgQIDALwn43rrebmd7euXYHWJXxXdHbOZ8RiCriWcisSqBOQWyv6Grx+6QuSrGO2IzJ4Er&#13;&#10;BbJav3J+c/UXyPb0yrE7MroqvjtiM2d/gawe+kdhRQJzC2R/R1eP3SF0VYx3xGZOAlcKZLV+5fzm&#13;&#10;IkCAAAECBAgQIECAAAECBAgQIECAwK8I+N665k5n+3rF2F1aV8T2msNvHYGsJtbJTiYE7hXI/n6u&#13;&#10;Hrsrg6vivCs+8xK4SiCr9avmNs9zAtm+XjF2V0ZXxPaaw28Ngawe1shMFgT6CGR/Q1eP3ZXJVXHe&#13;&#10;FZ95CVwlkNX6VXObhwABAgQIECBAgAABAgQIECBAgAABAr8k4Hvrurud7e03Y3dLfRPb616/tQSy&#13;&#10;elgrQ9kQuE8g+/u5cuy+yP/N/G2sd8dnfgJXCGR1fsW85nheINvbb8buzuib2F73+q0jkNXCOtnJ&#13;&#10;hMD9Atnf0JVjd2fwbax3x2d+AlcIZHV+xbzmIECAAAECBAgQIECAAAECBAgQIECAwK8J+N669o5n&#13;&#10;+3tmrJfSmdhe9/itJ5DVwnpZyojAPQLZ389VY/dE/N9Zz8b735mMEBhTIKvxMSMV1RmBbH/PjJ1Z&#13;&#10;+8w9Z2J73eO3lkBWB2tlKBsC9wpkf0NXjd0b+Xv2s/G+Z9AjMLZAVuNjRyw6AgQIECBAgAABAgQI&#13;&#10;ECBAgAABAgQIjCnge+uY+3J1VNk+7xm7Oo498+2Jq7xmz5yumU+g3OPoz5eFiAk8IxB/M1e2T2Ry&#13;&#10;NP4nYrQmgbMCWX2fnct94wpk+7xn7ImM9sRVXvNEjNa8V6Dc3+jfu6LZCawlEH83V7ZPCB2N/4kY&#13;&#10;rUngrEBW32fnch8BAgQIECBAgAABAgQIECBAgAABAgR+WcD31t/b/WzPy7FRRMqYsv4ocYrjHgF7&#13;&#10;fo+rWX9HIPsbOjM2gthfcY8QoxgIHBXI6vroHK6fSyDb83JslGzKmLL+KHGK43oB+329qRl/TyD7&#13;&#10;OzozNoLcX3GPEKMYCBwVyOr66ByuJ0CAAAECBAgQIECAAAECBAgQIECAAIH//c/3VlUwuoAaHX2H&#13;&#10;7onPvt/jatbfE8j+llpjIwtlcY8cr9gItATUc0vHuREE1OgIu9A3Bnve19tqawtkf0+tsZE1srhH&#13;&#10;jldsBFoC6rml4xwBAgQIECBAgAABAgQIECBAgAABAgT2C/jeut/KlQQI9BPwbOpnbSUCBAgQ6C/g&#13;&#10;Pdff3IoECLQFPJfaPs4SIECAwPwC3nXz76EMCBAgQIAAAQIECBAgQIAAAQIECBAYQ8D31jH2QRQE&#13;&#10;CHwKeDZ9ejgiQIAAgbUEvOfW2k/ZEFhBwHNphV2UAwECBAi0BLzrWjrOESBAgAABAgQIECBAgAAB&#13;&#10;AgQIECBAYL+A7637rVxJgEA/Ac+mftZWIkCAAIH+At5z/c2tSIBAW8Bzqe3jLAECBAjML+BdN/8e&#13;&#10;yoAAAQIECBAgQIAAAQIECBAgQIAAgTEEfG8dYx9EQYDAp4Bn06eHIwIECBBYS8B7bq39lA2BFQQ8&#13;&#10;l1bYRTkQIECAQEvAu66l4xwBAgQIECBAgAABAgQIECBAgAABAgT2C/jeut/KlQQI9BPwbOpnbSUC&#13;&#10;BAgQ6C/gPdff3IoECLQFPJfaPs4SIECAwPwC3nXz76EMCBAgQIAAAQIECBAgQIAAAQIECBAYQ8D3&#13;&#10;1jH2QRQECHwKeDZ9ejgiQIAAgbUEvOfW2k/ZEFhBwHNphV2UAwECBAi0BLzrWjrOESBAgAABAgQI&#13;&#10;ECBAgAABAgQIECBAYL+A7637rVxJgEA/Ac+mftZWIkCAAIH+At5z/c2tSIBAW8Bzqe3jLAECBAjM&#13;&#10;L+BdN/8eyoAAAQIECBAgQIAAAQIECBAgQIAAgTEEfG8dYx9EQYDAp4Bn06eHIwIECBBYS8B7bq39&#13;&#10;lA2BFQQ8l1bYRTkQIECAQEvAu66l4xwBAgQIECBAgAABAgQIECBAgAABAgT2C/jeut/KlQQI9BPw&#13;&#10;bOpnbSUCBAgQ6C/gPdff3IoECLQFPJfaPs4SIECAwPwC3nXz76EMCBAgQIAAAQIECBAgQIAAAQIE&#13;&#10;CBAYQ8D31jH2QRQECHwKeDZ9ejgiQIAAgbUEvOfW2k/ZEFhBwHNphV2UAwECBAi0BLzrWjrOESBA&#13;&#10;gAABAgQIECBAgAABAgQIECBAYL+A7637rVxJgEA/Ac+mftZWIkCAAIH+At5z/c2tSIBAW8Bzqe3j&#13;&#10;LAECBAjML+BdN/8eyoAAAQIECBAgQIAAAQIECBAgQIAAgTEEfG8dYx9EQYDAp4Bn06eHIwIECBBY&#13;&#10;S8B7bq39lA2BFQQ8l1bYRTkQIECAQEvAu66l4xwBAgQIECBAgAABAgQIECBAgAABAgT2C/jeut/K&#13;&#10;lQQI9BPwbOpnbSUCBAgQ6C/gPdff3IoECLQFPJfaPs4SIECAwPwC3nXz76EMCBAgQIAAAQIECBAg&#13;&#10;QIAAAQIECBAYQ8D31jH2QRQECHwKeDZ9ejgiQIAAgbUEvOfW2k/ZEFhBwHNphV2UAwECBAi0BLzr&#13;&#10;WjrOESBAgAABAgQIECBAgAABAgQIECBAYL+A7637rVxJgEA/Ac+mftZWIkCAAIH+At5z/c2tSIBA&#13;&#10;W8Bzqe3jLAECBAjML+BdN/8eyoAAAQIECBAgQIAAAQIECBAgQIAAgTEEfG8dYx9EQYDAp4Bn06eH&#13;&#10;IwIECBBYS8B7bq39lA2BFQQ8l1bYRTkQIECAQEvAu66l4xwBAgQIECBAgAABAgQIECBAgAABAgT2&#13;&#10;C/jeut/KlQQI9BPwbOpnbSUCBAgQ6C/gPdff3IoECLQFPJfaPs4SIECAwPwC3nXz76EMCBAgQIAA&#13;&#10;AQIECBAgQIAAAQIECBAYQ8D31jH2QRQECHwKeDZ9ejgiQIAAgbUEvOfW2k/ZEFhBwHNphV2UAwEC&#13;&#10;BAi0BLzrWjrOESBAgAABAgQIECBAgAABAgQIECBAYL+A7637rVxJgEA/Ac+mftZWIkCAAIH+At5z&#13;&#10;/c2tSIBAW8Bzqe3jLAECBAjML+BdN/8eyoAAAQIECBAgQIAAAQIECBAgQIAAgTEEfG8dYx9EQYDA&#13;&#10;p4Bn06eHIwIECBBYS8B7bq39lA2BFQQ8l1bYRTkQIECAQEvAu66l4xwBAgQIECBAgAABAgQIECBA&#13;&#10;gAABAgT2C/jeut/KlQQI9BPwbOpnbSUCBAgQ6C/gPdff3IoECLQFPJfaPs4SIECAwPwC3nXz76EM&#13;&#10;CBAgQIAAAQIECBAgQIAAAQIECBAYQ8D31jH2QRQECHwKeDZ9ejgiQIAAgbUEvOfW2k/ZEFhBwHNp&#13;&#10;hV2UAwECBAi0BLzrWjrOESBAgAABAgQIECBAgAABAgQIECBAYL+A7637rVxJgEA/Ac+mftZWIkCA&#13;&#10;AIH+At5z/c2tSIBAW8Bzqe3jLAECBAjML+BdN/8eyoAAAQIECBAgQIAAAQIECBAgQIAAgTEEfG8d&#13;&#10;Yx9EQYDAp4Bn06eHIwIECBBYS8B7bq39lA2BFQQ8l1bYRTkQIECAQEvAu66l4xwBAgQIECBAgAAB&#13;&#10;AgQIECBAgAABAgT2C/jeut/KlQQI9BPwbOpnbSUCBAgQ6C/gPdff3IoECLQFPJfaPs4SIECAwPwC&#13;&#10;3nXz76EMCBAgQIAAAQIECBAgQIAAAQIECBAYQ8D31jH2QRQECHwKeDZ9ejgiQIAAgbUEvOfW2k/Z&#13;&#10;EFhBwHNphV2UAwECBAi0BLzrWjrOESBAgAABAgQIECBAgAABAgQIECBAYL+A7637rVxJgEA/Ac+m&#13;&#10;ftZWIkCAAIH+At5z/c2tSIBAW8Bzqe3jLAECBAjML+BdN/8eyoAAAQIECBAgQIAAAQIECBAgQIAA&#13;&#10;gTEEfG8dYx9EQYDAp4Bn06eHIwIECBBYS8B7bq39lA2BFQQ8l1bYRTkQIECAQEvAu66l4xwBAgQI&#13;&#10;ECBAgAABAgQIECBAgAABAgT2C/jeut/KlQQI9BPwbOpnbSUCBAgQ6C/gPdff3IoECLQFPJfaPs4S&#13;&#10;IECAwPwC3nXz76EMCBAgQIAAAQIECBAgQIAAAQIECBAYQ8D31jH2QRQECHwKeDZ9ejgiQIAAgbUE&#13;&#10;vOfW2k/ZEFhBwHNphV2UAwECBAi0BLzrWjrOESBAgAABAgQIECBAgAABAgQIECBAYL+A7637rVxJ&#13;&#10;gEA/Ac+mftZWIkCAAIH+At5z/c2tSIBAW8Bzqe3jLAECBAjML+BdN/8eyoAAAQIECBAgQIAAAQIE&#13;&#10;CBAgQIAAgTEEfG8dYx9EQYDAp4Bn06eHIwIECBBYS8B7bq39lA2BFQQ8l1bYRTkQIECAQEvAu66l&#13;&#10;4xwBAgQIECBAgAABAgQIECBAgAABAgT2C/jeut/KlQQI9BPwbOpnbSUCBAgQ6C/gPdff3IoECLQF&#13;&#10;PJfaPs4SIECAwPwC3nXz76EMCBAgQIAAAQIECBAgQIAAAQIECBAYQ8D31jH2QRQECHwKeDZ9ejgi&#13;&#10;QIAAgbUEvOfW2k/ZEFhBwHNphV2UAwECBAi0BLzrWjrOESBAgAABAgQIECBAgAABAgQIECBAYL+A&#13;&#10;7637rVxJgEA/Ac+mftZWIkCAAIH+At5z/c2tSIBAW8Bzqe3jLAECBAjML+BdN/8eyoAAAQIECBAg&#13;&#10;QIAAAQIECBAgQIAAgTEEfG8dYx9EQYDAp4Bn06eHIwIECBBYS8B7bq39lA2BFQQ8l1bYRTkQIECA&#13;&#10;QEvAu66l4xwBAgQIECBAgAABAgQIECBAgAABAgT2C/jeut/KlQQI9BPwbOpnbSUCBAgQ6C/gPdff&#13;&#10;3IoECLQFPJfaPs4SIECAwPwC3nXz76EMCBAgQIAAAQIECBAgQIAAAQIECBAYQ8D31jH2QRQECHwK&#13;&#10;eDZ9ejgiQIAAgbUEvOfW2k/ZEFhBwHNphV2UAwECBAi0BLzrWjrOESBAgAABAgQIECBAgAABAgQI&#13;&#10;ECBAYL+A7637rVxJgEA/Ac+mftZWIkCAAIH+At5z/c2tSIBAW8Bzqe3jLAECBAjML+BdN/8eyoAA&#13;&#10;AQIECBAgQIAAAQIECBAgQIAAgTEEfG8dYx9EQYDAp4Bn06eHIwIECBBYS8B7bq39lA2BFQQ8l1bY&#13;&#10;RTkQIECAQEvAu66l4xwBAgQIECBAgAABAgQIECBAgAABAgT2C/jeut/KlQQI9BPwbOpnbSUCBAgQ&#13;&#10;6C/gPdff3IoECLQFPJfaPs4SIECAwPwC3nXz76EMCBAgQIAAAQIECBAgQIAAAQIECBAYQ8D31jH2&#13;&#10;QRQECHwKeDZ9ejgiQIAAgbUEvOfW2k/ZEFhBwHNphV2UAwECBAi0BLzrWjrOESBAgAABAgQIECBA&#13;&#10;gAABAgQIECBAYL+A7637rVxJgEA/Ac+mftZWIkCAAIH+At5z/c2tSIBAW8Bzqe3jLAECBAjML+Bd&#13;&#10;N/8eyoAAAQIECBAgQIAAAQIECBAgQIAAgTEEfG8dYx9EQYDAp4Bn06eHIwIECBBYS8B7bq39lA2B&#13;&#10;FQQ8l1bYRTkQIECAQEvAu66l4xwBAgQIECBAgAABAgQIECBAgAABAgT2C/jeut/KlQQI9BPwbOpn&#13;&#10;bSUCBAgQ6C/gPdff3IoECLQFPJfaPs4SIECAwPwC3nXz76EMCBAgQIAAAQIECBAgQIAAAQIECBAY&#13;&#10;Q8D31jH2QRQECHwKeDZ9ejgiQIAAgbUEvOfW2k/ZEFhBwHNphV2UAwECBAi0BLzrWjrOESBAgAAB&#13;&#10;AgQIECBAgAABAgQIECBAYL+A7637rVxJgEA/Ac+mftZWIkCAAIH+At5z/c2tSIBAW8Bzqe3jLAEC&#13;&#10;BAjML+BdN/8eyoAAAQIECBAgQIAAAQIECBAgQIAAgTEEfG8dYx9EQYDAp4Bn06eHIwIECBBYS8B7&#13;&#10;bq39lA2BFQQ8l1bYRTkQIECAQEvAu66l4xwBAgQIECBAgAABAgQIECBAgAABAgT2C/jeut/KlQQI&#13;&#10;9BPwbOpnbSUCBAgQ6C/gPdff3IoECLQFPJfaPs4SIECAwPwC3nXz76EMCBAgQIAAAQIECBAgQIAA&#13;&#10;AQIECBAYQ8D31jH2QRQECHwKeDZ9ejgiQIAAgbUEvOfW2k/ZEFhBwHNphV2UAwECBAi0BLzrWjrO&#13;&#10;ESBAgAABAgQIECBAgAABAgQIECBAYL+A7637rVxJgEA/Ac+mftZWIkCAAIH+At5z/c2tSIBAW8Bz&#13;&#10;qe3jLAECBAjML+BdN/8eyoAAAQIECBAgQIAAAQIECBAgQIAAgTEEfG8dYx9EQYDAp4Bn06eHIwIE&#13;&#10;CBBYS8B7bq39lA2BFQQ8l1bYRTkQIECAQEvAu66l4xwBAgQIECBAgAABAgQIECBAgAABAgT2C/je&#13;&#10;ut/KlQQI9BPwbOpnbSUCBAgQ6C/gPdff3IoECLQFPJfaPs4SIECAwPwC3nXz76EMCBAgQIAAAQIE&#13;&#10;CBAgQIAAAQIECBAYQ8D31jH2QRQECHwKeDZ9ejgiQIAAgbUEvOfW2k/ZEFhBwHNphV2UAwECBAi0&#13;&#10;BLzrWjrOESBAgAABAgQIECBAgAABAgQIECBAYL+A7637rVxJgEA/Ac+mftZWIkCAAIH+At5z/c2t&#13;&#10;SIBAW8Bzqe3jLAECBAjML+BdN/8eyoAAAQIECBAgQIAAAQIECBAgQIAAgTEEfG8dYx9EQYDAp4Bn&#13;&#10;06eHIwIECBBYS8B7bq39lA2BFQQ8l1bYRTkQIECAQEvAu66l4xwBAgQIECBAgAABAgQIECBAgAAB&#13;&#10;AgT2C/jeut/KlQQI9BPwbOpnbSUCBAgQ6C/gPdff3IoECLQFPJfaPs4SIECAwPwC3nXz76EMCBAg&#13;&#10;QIAAAQIECBAgQIAAAQIECBAYQ8D31jH2QRQECHwKeDZ9ejgiQIAAgbUEvOfW2k/ZEFhBwHNphV2U&#13;&#10;AwECBAi0BLzrWjrOESBAgAABAgQIECBAgAABAgQIECBAYL+A7637rVxJgEA/Ac+mftZWIkCAAIH+&#13;&#10;At5z/c2tSIBAW8Bzqe3jLAECBAjML+BdN/8eyoAAAQIECBAgQIAAAQIECBAgQIAAgTEEfG8dYx9E&#13;&#10;QYDAp4Bn06eHIwIECBBYS8B7bq39lA2BFQQ8l1bYRTkQIECAQEvAu66l4xwBAgQIECBAgAABAgQI&#13;&#10;ECBAgAABAgT2C/jeut/KlQQI9BPwbOpnbSUCBAgQ6C/gPdff3IoECLQFPJfaPs4SIECAwPwC3nXz&#13;&#10;76EMCBAgQIAAAQIECBAgQIAAAQIECBAYQ8D31jH2QRQECHwKeDZ9ejgiQIAAgbUEvOfW2k/ZEFhB&#13;&#10;wHNphV2UAwECBAi0BLzrWjrOESBAgAABAgQIECBAgAABAgQIECBAYL+A7637rVxJgEA/Ac+mftZW&#13;&#10;IkCAAIH+At5z/c2tSIBAW8Bzqe3jLAECBAjML+BdN/8eyoAAAQIECBAgQIAAAQIECBAgQIAAgTEE&#13;&#10;fG8dYx9EQYDAp4Bn06eHIwIECBBYS8B7bq39lA2BFQQ8l1bYRTkQIECAQEvAu66l4xwBAgQIECBA&#13;&#10;gAABAgQIECBAgAABAgT2C/jeut/KlQQI9BPwbOpnbSUCBAgQ6C/gPdff3IoECLQFPJfaPs4SIECA&#13;&#10;wPwC3nXz76EMCBAgQIAAAQIECBAgQIAAAQIECBAYQ8D31jH2QRQECHwKeDZ9ejgiQIAAgbUEvOfW&#13;&#10;2k/ZEFhBwHNphV2UAwECBAi0BLzrWjrOESBAgAABAgQIECBAgAABAr0Esm8Uxv7vfwwYqAE1oAbU&#13;&#10;gBpQA2pADagBNaAG1IAaUANqQA2oATWgBtSAGlADakANqAE1oAbUgBpQA2pADagBNaAG1MBTNdDr&#13;&#10;3xBahwABAnsFnnoeWte7WA2oATWgBtSAGlADakANqAE1oAbUgBpQA2pADagBNaAG1IAaUANqQA2o&#13;&#10;ATWgBtSAGlADakANqAE1oAbUQLsG9v5bQNcRIECgh4BndvuZzYePGlADakANqAE1oAbUgBpQA2pA&#13;&#10;DagBNaAG1IAaUANqQA2oATWgBtSAGlADakANqAE1oAbUgBpQA2pADTxVAz3+HaE1CBAgsFfgqWeh&#13;&#10;db2H1YAaUANqQA2oATWgBtSAGlADakANqAE1oAbUgBpQA2pADagBNaAG1IAaUANqQA2oATWgBtSA&#13;&#10;GlADakANtGtg778FdB0BAgR6CHhmt5/ZfPioATWgBtSAGlADakANqAE1oAbUgBpQA2pADagBNaAG&#13;&#10;1IAaUANqQA2oATWgBtSAGlADakANqAE1oAbUwJM10OPfElqDAAECewSefBZa27tYDagBNaAG1IAa&#13;&#10;UANqQA2oATWgBtSAGlADakANqAE1oAbUgBpQA2pADagBNaAG1IAaUANqQA2oATWgBtTAdg3s+XeA&#13;&#10;riFAgEAvAc/r7ec1GzZqQA2oATWgBtSAGlADakANqAE1oAbUgBpQA2pADagBNaAG1IAaUANqQA2o&#13;&#10;ATWgBtSAGlADakANqAE18GQN9Pq3hNYhQIDAHoEnn4fW9j5WA2pADagBNaAG1IAaUANqQA2oATWg&#13;&#10;BtSAGlADakANqAE1oAbUgBpQA2pADagBNaAG1IAaUANqQA2oATWwXQN7/h2gawgQINBLwPN6+3nN&#13;&#10;ho0aUANqQA2oATWgBtSAGlADakANqAE1oAbUgBpQA2pADagBNaAG1IAaUANqQA2oATWgBtSAGlAD&#13;&#10;akANPFkDvf4toXUIECCwR+Cv5+GeOX75mpbfL7uMlLs9Gmk3tmP5Zp9a98a5WDmOszau+ZU2M4ix&#13;&#10;XzGIPCPvrI1rfqHN8o+xX8i/zDHyztryuj39K+bYs85d12Txx9hda446b+SdtaPGfEdcWf4xdsd6&#13;&#10;o84ZOWftqDHfFVdmEGN3rTnqvJF31o4a87dxbeWajcfYt2vOdn/knbWz5fJNvFn+MfbNvDPeG3ln&#13;&#10;7Yz5nI05yz/Gzs75ui/mKNtv5utxbxlr3e+x/khr1PmXxyPFeXcsZd51/+61R5u/zr88Hi3Wu+Mp&#13;&#10;c6/7d6892vx1/uXxaLHeEU+Zb6t/x9ojzsngvSssWLwF3j11weIt8K+nJt4iLFi8Bd49dfHPgsPz&#13;&#10;DtkevCtVjwABAs8LZM+pcuz5CMePoPSq++NH/xsR1vtSHv+GwBxZlvtS91sZ1Ndmx6/7s/EYa82/&#13;&#10;4rnIO2tXzLeVU2YQY637VjsXOWftarn+lU9mEGN/3Zudj3vLNrtuxLEy5ro/Yrx3xlTnXx7fue5o&#13;&#10;c5d51/3RYr0znjr38vjOdUecu8y97o8Y750x1fmXx3eu+/TcZZ57+k/H23v9lknvWJ5cj8Nbn8U/&#13;&#10;izsdsrnfOzBeL4s3xsaL9t6IIu+svXflsWbP8o+xsSK9P5rIO2vvX32sFTKDGBsr0vujibyz9v7V&#13;&#10;x1ghy70eGyPS+6Oo8y6P7199rBXK3Ov+WJHeH02df3l8/+pjrVDmXvfHivT+aOr8y+P7Vx9nhTLv&#13;&#10;uj9OlH0iqfMvj/tEMM4qZe51f5wo+0RS518e94lgjFXKvOv+GBH2iaLOvTzuE0H+b1x6rW0dAgQI&#13;&#10;/CVQPhez/l/3O/9PILOLMUZjCMR+ZO0YEYriJZDtT4xtCcX5s+3WvKuOt5xWzXkrLxb/ZDi8K+QO&#13;&#10;i2zO94rj9rK4Y2zcqO+JLPLO2ntWHHPWLP8YGzPie6KKnLP2nhXHnTUziLFxo74nssg7a+9ZcZxZ&#13;&#10;s5y3xsaJuk8kWw6v8V/6cXjvNot/Fnc7ZPO/d2GsXhZrjI0V6f3RRN5Ze//q46yQ5R9j40TZJ5LI&#13;&#10;O2v7RDDOKplBjI0TZZ9IIu+s7RPBGKtk+ZdjY0R5fxRlznX//tXHWqHOvzweK9L7oylzr/v3rz7W&#13;&#10;CnX+5fFYkd4fTZl73b9/9XFWqHMvj8eJsk8kZe51v08E46xS518ejxNln0jK3Ot+nwjGWKXOvTwe&#13;&#10;I8I+UZR51/0+EfxbpV77dexHgACBUQSyZ1Q5NkqcM8RRutX9GeL/hRjrfSmPfyH/WXIs96XuZznU&#13;&#10;1xw5zuZbeaxls3LeWW4s/qlweFfHXRbZvO9Vx+xlMcfYmBHfF1XknbX3rTrezFn+MTZetPdFFDln&#13;&#10;7X2rjjlzZhBjY0Z8X1SRd9bet+o4M2d5Z2PjRNwnkswgxvpEMMYqkXPWjhFhvygygxjrF8XzK0XO&#13;&#10;WXtVdHfOfVWMr3myOGPsynVmmCvyztoZ4r8qxiz/GLtqjVnmibyzdpYcroozM4ixq9aYZZ7IO2tn&#13;&#10;yeGqODODGLtqjdHniXyzdvTYr44vM4ixq9cafb7IO2tHj/3q+DKDGLt6rdHni7yzdvTYr4wvyz/G&#13;&#10;rlxnhrki76ydIf4rY8wMYuzKdWaYK/LO2hnivyrGLP8Yu2qNGeaJnLO2d/wjxNA7Z+sRIDCPQPaM&#13;&#10;KsfmyWSMSEu7uj9GhKKo96U8pjOOQLkvdb+Osj6/97ieZ/Xjlsvqudf5sfgnwuFdGXdaZHO/Vx6v&#13;&#10;l8UbY+NFe29EkXfW3rvyWLNn+cfYWJHeG03knLX3rjze7JlBjI0X7b0RRd5Ze+/K48ye5V6PjRNt&#13;&#10;n0jq/MvjPhGMsUqZd90fI8J+UdT5l8f9onh+pTLvun9ldPXcr+PRflmMMTZarHfHE3ln7d1rjzR/&#13;&#10;ln+MjRRnj1gi76ztsf5Ia2QGMTZSnD1iibyztsf6I62RGcTYSHHeGUvkm7V3rjvi3JlBjI0Y750x&#13;&#10;Rd5Ze+e6I86dGcTYiPHeGVPknbV3rjva3Fn+MTZarHfHE3ln7d1rjzZ/ZhBjo8V6dzyRd9bevfZI&#13;&#10;82f5x9hIcd4dS+SctXevnc2fxfEa8yNAgMAIAlvPqBgfIcbZYgi7rJ0tl1XjzfYmxlbNeca8Yk+y&#13;&#10;tswnO//XWHn/L/RbHr+Qf5kji38aHN5VcbdFNv979bF6WawxNlak90cTeWft/auPs0KWf4yNE+X9&#13;&#10;kUTOWXv/6mOtkBnE2FiR3h9N5J21968+zgpZ/uXYOJH2iaTMve73iWCMVercy+MxIuwXRZl73e8X&#13;&#10;xfMr1bmXx1dHV84d/avX+Ga+iClrv5l3xnszgxibMZ+zMUfOWXt2zlnvywxibNaczsYdeWft2Tln&#13;&#10;vS8ziLFZczobd+SdtWfnnO2+LPcYmy2Xb+ONvLP227lnuz8ziLHZcvk23sg7a7+de7b7M4MYmy2X&#13;&#10;b+KNnLP2m3lnvDcziLEZ8/km5sg7a7+Zd8Z7M4MYmzGfszFHzll7ds4Z78vyj7En84kYyvbJeKxN&#13;&#10;gACBECifS1k/rtMeE8gsY+zYTK6+SyD2I2vvWtO8xwWy/YmxmC2O97Zx36+0LZdfMYg8WfyT4BAV&#13;&#10;0ef/2zjzfkcwTi+LM8bGibJPJJF31vaJYIxVsvxjbIwI+0QROWdtnwjGWSUziLFxouwTSeSdtX0i&#13;&#10;GGeVzCDGxomyTySRd9b2iWCMVbL8Y2yMCPtFEXlnbb8onl8pyz/G7ogu5i7bO9Y5M2cZU90/M9/M&#13;&#10;99T5l8cz53U09jLvun90rtmvr/Mvj2fP7Wj8Ze51/+hcs19f518ez57b0fjL3LP+0flmvD7LO8Zm&#13;&#10;zOebmCPvrP1m3hnvzQxibMZ8vok58s7ab+ad8d7MIMZmzOdszJFz1p6dc9b7MoMYmzWns3FH3ll7&#13;&#10;ds5Z78sMYmzWnM7EHTln7Zn5Zr0nyz/Gns4p4ijbp2OyPgECBF4C5XMp61M6L5B5xtj5Wd15pUDs&#13;&#10;R9ZeuY65vhPI9ifGXjNHf0/7XSTz3d0ymS+b7yJm8c+Pw7uOellk67yjGKOXxRhjY0TYL4rIO2v7&#13;&#10;RfH8Sln+MfZ8dP0iiJyztl8UY6yUGcTYGBH2iyLyztp+UYyxUmYQY2NE2C+KyDtr+0Xx/EpZ/jH2&#13;&#10;fHR9I4i8s7ZvJM+uluUfY3dFFvOX7V1rHZm3jKfuH5lnhWvr/MvjFfLbm0OZd93fO8cq19X5l8er&#13;&#10;5Lg3jzL3ur93jlWuq/Mvj1fJcW8eZe5b/b1zzXrdVt6v8V/7sXjvOAsWb4F3T138s+CgJt4C7566&#13;&#10;YPEW+NdTE3M4bO1TvZ+OCRAg0Ftg6/kU473jWW29cMza1XKdNZ9sb2Js1pxWjDv25Jt2RZdWTi2r&#13;&#10;1n0rnmPxb1c5vKu7p0W21juS53tZfDH2fHR9I4i8s7ZvJM+uluUfY89G1nf1yDlr+0by/GqZQYw9&#13;&#10;H13fCCLvrO0byfOrZQYx9nx0fSOIvLO2byTPrpblH2PPRtZ/9cg7a/tH89yKWf4xdmdUsUbZ3rne&#13;&#10;nrnLWOr+nvtXuqbOvzxeKc+/cinzrvt/3bva+Tr/8ni1XP/Kp8y97v9172rn6/zL49Vy/SufMvdW&#13;&#10;/695Zj7/q3lne8bircKCxVvg3VMX/yw4qIm3wLunLli8Bf711MRcDtl+1XvqmAABAr0FsmdTOdY7&#13;&#10;nhXXKz3r/or5zphTvS/l8Yz5rBpzuS9H+6uabOXV8tm6Z9VxFv92lsO7wntbZOu9o3m2l8UWY89G&#13;&#10;1n/1yDtr+0fz3IpZ/jH2XFT9V46cs7Z/NM+umBnE2LOR9V898s7a/tE8u2JmUI49G13f1cu8637f&#13;&#10;SJ5drc69PH42sv6rl7nX/f7RPLdinXt5fHdU5VrRv3vN1vwRQ9a27lvxXGYQYyvmu5VT5Jy1W/es&#13;&#10;Op4ZxNiqOW/lFXln7dY9q45nBjG2as5beUXee9qtOWYfb+U+e25H42fxFmPB4i3w7qmLfxYc1MRb&#13;&#10;4N1TFyzeAv96amI+h2zP6n11TIAAgd4C2bOpHOsdz6rrlaZ1f9WcZ8ur3pfyeLZcVo633Jcj/ZVN&#13;&#10;6txaLvW1qx+z+LfDHN6V/oRFtuY7oud6WVwx9lxUz6wceWftMxE9s2qWf4w9E9Ezq0bOWftMRM+t&#13;&#10;mhnE2HNRPbNy5J21z0T03KqZQT32XHR9V67zLo/7RvLsamXedf/ZyPqvXudfHveP5rkVy7zrfo+o&#13;&#10;6jVfx0/9slhi7KmYnlo38s7ap2J6Yt0s/xh7Ip4n14y8s/bJuJ5YOzOIsSfieXLNyDtrn4zribUz&#13;&#10;g9bYEzHeveav5dvyZPHWYcHiLfDuqYt/FhzUxFvg3VMXLN4C/3pqYk6HrX2r99cxAQIEegpsPZti&#13;&#10;vGcsq68Vplm7eu6z5JftTYzNksMvxBl7cqT9BZdXji2TXzGIPFn8k+AQFfHc30e2B++onullMcXY&#13;&#10;MxE9t2rknbXPRdV/5Sz/GOsfzXMrRs5Z+1xUz6ycGcTYMxE9t2rknbXPRfXMyplBNvZMdH1XzfKO&#13;&#10;sb6RPLta5Jy1z0bWf/XMIMb6R/PcipFz1vaK6sm1yxyzOGKsvO4X+pF31v5C/pFjln+MxTW/0kbe&#13;&#10;WfsrBpFnZhBjcc2vtJF31v6KQeSZGcTY65rol23cu0pb5lb3V8lxbx51/uXx3jlWua7Mve6vkuPe&#13;&#10;POr8y+O9c6xyXZl73V8lxz151LmXx3vuX+maMve6v1Kee3Kp8y+P99y/0jVl7nV/pTz/yqXOvTz+&#13;&#10;696Vzpd51/2R86xjfR37ESBA4EmB7LlUjj0Z24prl7Z1f8V8Z8yp3pfyeMZ8Vo253Jc9/VUdyrxa&#13;&#10;DuV1v9Bn8W+XObyr/UmLbO13ZP17WTwx1j+aZ1eMvLP22cj6rp7lH2N9I3l2tcg5a5+NrP/qmUGM&#13;&#10;9Y/m2RUj76x9NrL+q2cGW2P9o+u74lber/Ff+nF47zaLfxajOGRxvHerTy+LIcb6RDDOKpF31o4T&#13;&#10;5f2RZPnH2P2rj7VC5J21Y0V6fzSZQYzdv/pYK0TeWTtWpPdHkxnEWKwex2Ub51Zoy7zq/gr5Hcmh&#13;&#10;zr88PjLPCteWudf9FfI7kkOdf3l8ZJ4Vri1zr/sr5Lc3hzr38njvHKtcV+Ze91fJcW8edf7l8d45&#13;&#10;VrmuzL3ur5Ljnjzq3MvjPfevck2Zd90/m2M9T3l8ds7svnLe6GfXGSNAgEAvgXgWbbW94vildbas&#13;&#10;X+N+YwjYozH24a8oWvtUn/trrtnP1/mWx7PndjT+Mve6f3Suma+vcy+PZ87rTOxl7nX/zHxH76nX&#13;&#10;fB0/9ctiibGnYnpq3cg7a5+K6Yl1s/xj7Il4nlozcs7ap2J6at3MIMaeiumpdSPvrH0qpqfWzQxa&#13;&#10;Y0/F2WPdX827tuXwFmHxz2IkhyyW947d38vWj7H7Vx9rhcg7a8eK9N5osvxj7N6Vx5s98s7a8aK9&#13;&#10;N6LMIMbuXXm82SPvrB0v2nsjygxirFw5xsq2PD97v8yr7M+e19H4y9zr/tG5Zr++zr88nj23o/GX&#13;&#10;udf9o3PNfn2df3k8e25H4i/zrvtH5lnh2jr/8niF/I7kUOZe94/Ms8K1df7l8Qr57c2hzLvu751j&#13;&#10;hevq3MvjM/mV9//VPzN/fc/WGvV1jgkQINBLYOu5FOO94vi1dcI3a3/NYtR8s72JsVFj/sW4Yk/+&#13;&#10;ale2aeW+ct5Zbiz+qXB4V8cIFlkM7wj79bI4YqxfFGOsFHln7RgR9okiyz/G+kQwxiqRc9aOEWG/&#13;&#10;KDKDGOsXxRgrRd5ZO0aE/aLIDGLsFUX0y7ZfdH1XKnOs+30jeXa1Ovfy+NnI+q9e5l73+0fz3Ip1&#13;&#10;7uXxE1GV60e/VxyxXtb2imGUdTKDGBslxh5xRM5Z22P9kdbIDGJspDh7xBJ5Z22P9UdaIzOIsZHi&#13;&#10;7BFL5J219fp7rqnvmeU4y+019mu/LQcW//fxv0HVxduDxW9aeFa8K58Fi7fAu6cu/llwuMeh5bp1&#13;&#10;7l2d53vZ3OdncycBAgS+E8ieSeXYd7O7uyVQOtf91n3O9ROo96U87heFlf4SKPdlq//XHLOe38r3&#13;&#10;Nf5rPxb/dpzDu/JHscjieEfZp5fFEGN9Ihhnlcg7a8eJ8v5Isvxj7P7Vx1khcs7acaLsE0lmEGN9&#13;&#10;Ihhnlcg7a8eJsk8kmUGMRQRxXLZxbqW2zK/ur5TnX7nUuZfHf9272vky97q/Wq6tfOrcy+PWfXee&#13;&#10;K2OI/p3rxdyxVtbGNb/SZgYx9isGrzwj56z9JQcWn7ud1UOMfV65/lHknbXrZ/+ZYWYQY59X/juK&#13;&#10;c2WbXTfbWJlP2Z8tj2/jLXOv+9/OPdv9df7l8Wy5fBtvmXvd/3bu2e6v8y+PZ8vlm3jLvOv+N/PO&#13;&#10;eG+df3k8Yz7fxFzmXve/mXfGe+v8y+MZ8zkbc5l33T8754z31bmXx2fyKe8/2j+zXnlPtl55Xp8A&#13;&#10;AQI9BbJnUjnWM5ZfXKu0rvu/6DFizvW+lMcjxvuLMZV7stVf0WUr19f4r/1Y/NtxDu/KH8kii+Ud&#13;&#10;6f29bP0Yu3/1sVaIvLN2rEjvjSbLP8buXXms2SPnrB0r0vujyQxi7P7Vx1oh8s7asSK9P5rMIMbK&#13;&#10;1WOsbMvzK/TL3Or+CvntzaHO/f/ZO7td23VbB/f9X7pFOkGEQ4tJbMc/kqNxI1mRJX5M1rw4KM7m&#13;&#10;c+mMXfqY3ea7MJZwWHY+l9wf1cM6kI/ahbnYoyJ6vhKVB6h9xYODE8wqfsmH9OL3bavvAbXfzv1P&#13;&#10;4FZxf/pfQuUBar+d5wnPOZ5PY2bMwnlMmnbVzG7z9qkxb1p+PsckalfN7DZvnxrzpuXnc0yiNtXM&#13;&#10;bfO2iXFvWX4+x6VqU87sNm+bGPeW5edzXKp65cxt8/ppcW9Ydj63UvGM2rx1J+5d7cPzjOlAOpAO&#13;&#10;zHTg6m8S6jO1fHUXvFbxq55441bvBjVvWr+oB+/iLu7my5dYn95devHnUPpwfinevFB6TrVjM7Ub&#13;&#10;tbGb/U0Ht4r+1I5TpPhRG7fV32Qwq+hP7VhFygPUxm72Nx3cKvpTO1aR8gA1uxl1jrYn8pm5bB6Z&#13;&#10;q1a7Zedz7azo/cxu8+hsNfotO59r5ozoZS3IR+zBTOxQET1ficoD1L7iwcEJZhW/5EN68fu21feA&#13;&#10;2m/n/idwq7g//S+h8gC1387fE3o4/nbEOjEH57Eo3qtldpu/nx5rguXncyyS92qZ3ebvp8eaYPn5&#13;&#10;HIvknVrmtvm7yfFuW34+x6N5p5jZbf5ucrzblp/P8WjaFTO3zdunxrtp2fncSsMzWvPW3bin9uJZ&#13;&#10;xnQgHUgHZjqg/h5xbaaWL+9iz23+ZV88sdv3wmdPOr+ohd/FVb6TL1eMR/1rv/Ti742nD+eX79EL&#13;&#10;pelUPC5Te1Ebt9XnZHCr6FPxGFWKH7UxG31OBbOKPhWPU6U8QG3cVp+Twa2iT8XjVCkPUFNb8Yyj&#13;&#10;6otYYyabR+Rp1WzZ+dw6M+o9Zrd5VKYW3Zadzy3zet9hPch778A8zFcRPV+JygPUvuLBwQlmFb/k&#13;&#10;Q3rx+7bV94Dab+f+J3CruD/9L6HyALXfzn9P6OP4b1eMCjNwHkN9P5XMbvN+W2JMsvx8jkHQTyWz&#13;&#10;27zflhiTLD+fYxD0UcncNu+zIc4Uy8/nOBR9lDK7zftsiDPF8vM5DsV7pcxt8/fT40yw7Hx+Q8Fz&#13;&#10;WvM3+4+7au/bmXk/HUgH0oEWB9TfI661zMw7bQ6w7zZvm5i3ejtg3wufe+/KeeUO8Hu4ysun+e68&#13;&#10;4jvqX/ulF39vPH04v3yvXihdp+oxmdqJ2piNfqeCW0W/qvsrU/yo9d/mdyKYVfSreowy5QFqYzb6&#13;&#10;nQpuFf2qHqNMeYDa1UY853jVG6nOPDaPxPFWq2Xn89vZ0e4zu82jsbzRa9n5/GZuz7usCXnP+ZiF&#13;&#10;2Sqi5ytReYDaVzw4OMGs4pd8SC9+37b6HlD77dz/BG4V96f/JVQeoPbbqU/o5ag7fVdZP+e+VfdX&#13;&#10;x+w277/N90TLz2ffyvurY3ab99/me6Ll57Nv5X3VMbfN+27yP83y89m/+r4Kmd3mfTf5n2b5+exf&#13;&#10;fT+FzG3zflv8T7LsfH6rnme9yd/ouNr7ZmbeTQfSgXSgxYGrv0eot8zMO+0OwHcV26fmzZ4OqHeD&#13;&#10;Ws89OavcAfh/F8un+e3cna/G+fTiz6304fxqPHuhtJ3K+2dqH2r9t/meCG4VfSvvq07xo9Z3k+9p&#13;&#10;YFbRt/L+6pQHqPXf5nsiuFX0rby/OuUBanfb0MPxrj/CM2axeQT9vTRadj732hFlDrPbPApDD52W&#13;&#10;nc895veawbqQ95qNOZirInq+EpUHqH3Fg4MTzCp+yYf04vdtq+8Btd/O/U/gVnF/+l9C5QFqv53X&#13;&#10;J/RzvO72+YS129yn4jGqLDufx2z0O5XZbe5X9Rhllp/PYzb6ncrsNverur8yy87n/tt8T2R2m/tW&#13;&#10;3l+d5edz/22+JzK7zX0r76vOsvO57ybf05jb5j2U25mt57da1N63M/N+OpAOpAO1Dqi/RVyrnZf9&#13;&#10;7x1g/23+fnpO6OGAfS987jE/Z9Q5wP5f5XUT/XVfcR31r/3Si783nj6cX753L5S+U33fTO1Cre8m&#13;&#10;/9PAraJ/9f0UKn7U+m3xPwnMKvpX31eh8gC1vpv8TwO3iv7V91WoPEDtaRP6OD7d8fycOWzuWXdv&#13;&#10;bZadz713eZ/H7Db3rr2nPsvO5557esxibch7zMUMzFQRPV+JygPUvuLBwQlmFb/kQ3rx+7bV94Da&#13;&#10;b+f+J3CruD/9L6HyALXfzvsT7nC8v+HrKeu2uS+lY9VYdj6P3exvOrPb3J/asYosP5/HbvY3ndlt&#13;&#10;7k/tOEWWnc/jtvqczOw296l4nCrLz+dxW31OZnab+1Q8RpVl5/OYjT6nMrfNeym2c9+c32hSe9/M&#13;&#10;y7vpQDqQDrQ4oP4Wca1lZt557wC/A5u/n54Tejhg3wufe8zPGeUOsPdXefk0f51XTEf9a7/04u+N&#13;&#10;pw/nlx/BC6XxJOiXqT2o9dsSYxK4VYxB0Eel4ketz4YYU8CsYgyCfiqVB6j12xJjErhVjEHQT6Xy&#13;&#10;ALWSLejlWHLPYw8z2Nyj3lGaLDufR+30OpfZbe5V8whdlp3PI/a9ncn6kL+difuYpyJ6vhKVB6h9&#13;&#10;xYODE8wqfsmH9OL3bavvAbXfzv1P4FZxf/pfQuUBar+dzyfc4/h8y0cHa7a5D4VzVFh2Ps9R4GcL&#13;&#10;s9vcj8o5Siw/n+co8LOF2W3uR+V4JZadz+O3+9rA7Db3pXS8GsvP5/HbfW1gdpv7UjpWjWXn89jN&#13;&#10;vqYzt817KrWze51rNV7trZ2T/elAOpAOvHHg6m8R6m9m5913DuAdqPhuct7u5YB6N6j12pFznh2A&#13;&#10;53fxeYrPjh2ZWp1OL/6cSx/OLyiKF0rnSdEnUztQ67MhzhRwqxiH4r1SxY/a++lxJoBZxTgUfZQq&#13;&#10;D1DrsyHOFHCrGIeij1LlAWqlG9DPsfSupz7Wb3NPOkdrsex8Hr3b23xmt7k3rSP1WHY+j9z7ZjZr&#13;&#10;RP5mHu5iloro+UpUHqD2FQ8OTjCr+CUf0ovft62+B9R+O/c/gVvF/el/CZUHqP12lp1wl2PZzbVd&#13;&#10;rNfma5XN3W7Z+TxXyfptzG7z9ermKrD8fJ6rZP02Zrf5enXzFFh2Ps9T4WMTs9vch8J5Kiw/n+ep&#13;&#10;8LGJ2W3uQ+EcFZadz3MU+NjC3DbvrdDOH3Eu1ax2l97NvnQgHUgHejig/g5xrceOnNHuAL8Lm7dP&#13;&#10;zZs9HbDvhc899+SsawfY86v8+rbfJ1csR/1rv/Ti742nD+eXH8kLpfUkeZ+p+ai9nx5rArhVjEXy&#13;&#10;Tq3iR+3d5Fi3waxiLJL3apUHqL2fHmsCuFWMRfJerfIAtZrpuMOx5r6HXtZucw/6Zmmw7HyepcHL&#13;&#10;Hma3uReNM3RYdj7P2N+6g3Uib52Fe5ijInq+EpUHqH3Fg4MTzCp+yYf04vdtq+8Btd/O/U/gVnF/&#13;&#10;+l9C5QFqv53lJ9znWH57TSdrtfkaRWu2WnY+r1G0biuz23ydqjWbLT+f1yhat5XZbb5O1fzNlp3P&#13;&#10;89Ws3cjsNl+rbP52y8/n+WrWbmR2m69VNne7ZefzXCVrtzG3zUcosztmnK841O6r3qynA+lAOjDC&#13;&#10;AfV3iGsjdubMOgf4fdi8blJ2j3LAvhc+j9qZc08H2O+r/OyOkV1xHPWv/dKLvzeePpxffjQvlN6T&#13;&#10;5l2mZqP2bnK82+BWMR5Nu2LFj1r71Hg3waxiPJp3ipUHqL2bHO82uFWMR/NOsfIAtdrJuMexdsbK&#13;&#10;ftZt85W6Zu+27HyerWX1Pma3+WptM/dbdj7P1NGyi7Uib5mDO5ihInq+EpUHqH3Fg4MTzCp+yYf0&#13;&#10;4vdtq+8Btd/O/U/gVnF/+l9C5QFqv511J8zgWDdhbjfrtPlcJWu3WXY+r1U2fzuz23y+mrUbLT+f&#13;&#10;1yqbv53ZbT5fzbqNlp3P61St2czsNl+jaN1Wy8/ndarWbGZ2m69RtGarZefzGkVrtjK3zUcqsrtm&#13;&#10;nplL7eXnmacD6UA6MNoB9XeIa6P35/wyB/id2LxsQnaNdsC+Fz6P3v31+ez1VR7JoyuGo/61X3rx&#13;&#10;98bTh/PLj+iF0nwStWdqLmrtU2PeBLeKMYnaVCt+1NomxrwFZhVjErWrVh6g1j415k1wqxiTqF21&#13;&#10;8gC1lqm4y7Flzoo7rNnmK/Ss2mnZ+bxK06q9zG7zVZpW7LXsfF6hp3Yn60VeOwP9uK8ier4SlQeo&#13;&#10;fcWDgxPMKn7Jh/Ti922r7wG13879T+BWcX/6X0LlAWq/nfUnzOFYP2XODdZo8zkKfGyx7Hz2oXCe&#13;&#10;Cma3+TwVPjZZfj77UDhPBbPbfJ6K9ZssO5/Xq5urgNltPlfJ+m2Wn8/r1c1VwOw2n6tk7TbLzue1&#13;&#10;yuZuZ26bj1Zi99Wcoa3mzlXvMUs9w46M6UA6kA6MdkD9DeLa6P05v9wBfi82L5+SnSMdsO+FzyP3&#13;&#10;fn02+3yVR/HoSv9R/9ovvfh74+nD+eVH9ULpPqnaMjUTtbaJcW+BW8W4VPXKFT9q9dPi3gCzinGp&#13;&#10;2pQrD1Brmxj3FrhVjEvVplx5gFrbxLj/d01wq9jqRcR7ih+1iDxvNINbxTdzo91V/KhFYYFeji3a&#13;&#10;+b7NW+ZFvmP5+RyZq1Y7c9u8dlb0fsvP5+hstfqZ3ea1s6L3W34+R2er1c/sNq+dpfrtzOPs8ad0&#13;&#10;ouZR7yhNYFZx1E6vc5UHqHnVPEoXuFUctdPrXOUBal41j9AFZhVH7PM8U3mAmmfdI7SBW8UR+zzP&#13;&#10;VB6g5ll3b21gVrH3Ls/zFD9qs3RjX2280lc7567/akfW04F0IB3o7cDd3yI8670z57U7gHeiYvvU&#13;&#10;vNnTAfVuUOu5J2edDsDfu3h2+82i6+/pbHrx52b6cH5Vkb1Q2k+y+kzNQ61+Wuwb4FYxNlmdesWP&#13;&#10;Wt2k2N1gVjE2Wb165QFq9dNi3wC3irHJ6tUrD1Crn3bewAyO51OfGWu1uU/FY1RZdj6P2eh3KrPb&#13;&#10;3K/q/sosO5/7bxs3kXUjr92GeyrWzorerzxALTpbjX4wq1gzZ4de5QFqO/DVMIBbxZo5O/QqD1Db&#13;&#10;ga+GAdwq1sy56x05+25vzTOlEbWaOdF7waxidLZa/coD1GpnRe8Ht4rR2Wr1Kw9Qq50VuR/MKkbm&#13;&#10;atGuPECtZV7kO+BWMTJXi3blAWot86LeAbOKUZladCt+1Frmvb2D3XexdsfdrNJntTuzPx1IB9KB&#13;&#10;Fgfyb1KLa2vv3L2ztcpyOxzIdwQn5sQ7v/FsjpL2LdCpYvvUmDeVB6jFJGpTDWYV2ybGvaU8QC0C&#13;&#10;FbRybNXNM2zeOjPqPcvP56hMLbqZ2+Yt86Lesex8jsrUqpvZbd46M+o9y8/nqEytupnd5q0zcc/O&#13;&#10;O86ef0ovap5199YGZhV77/I+T3mAmnftPfWBWcWee2bMesug7qM2Q7+nHeBW0ZPO0VoUP2qjd3ub&#13;&#10;D24VvWkdrUd5gNro3d7mg1tFb1pH61EeoNZzN2Zy7Dn/7SzWZfO3syPdt+x8jsTRQyuz27zH/Egz&#13;&#10;LD+fI3H00MrsNu8xP8oMy87nKAy9dDK7zXvtiDLH8vM5CkMvncxu8147Isyx7HyOoL+XRua2ea8d&#13;&#10;rXOsHpxb5+Ee5ryJmJUxHUgH0oHeDtT8beq9O+e1O3D33tqn5s2eDuQ76unm/aw7r/HsfsLap9Co&#13;&#10;4lpl87crD1Cbr2bdRjCruE7Vms3KA9TWKKrfCr0c66fo/449ZrbMi3wH3CpG5qrVrvhRq50VuR/M&#13;&#10;KkbmatGuPECtZV7kO+BWMTJXi3blAWot8+wdzOJoe7ycWaPNvWicocOy83nGfk87mN3mnnSO1mLZ&#13;&#10;+Tx694j5rB956R70q1g6Y5c+5QFquzCWcIBZxZL7O/UoD1DbibOEBdwqltzfqUd5gNpOnCUs4Fax&#13;&#10;5H5Nz4wdNXq4V2lDjft2z8Gs4u7slk95gJrt3f0MbhV3Z7d8ygPUbO/OZzCruDO3YlMeoKb6d66B&#13;&#10;W8WduRWb8gA11b9rDcwq7sqsuBQ/aqp/xxp438QdfUmmdCAdWOdA7d+jdUpzs3Xg7t3Z3jyvcSDf&#13;&#10;0Rzf73zGszlK6rdAn4r102LfUB6gFpusTj2YVaybFL9beYBaJDpo5lirn+/avHZW9H7Lz+fobDX6&#13;&#10;mdvmNXOi91p2Pkdnq9XP7DavnRW93/LzOTpbrX5mt3ntrKt+O/c4e/wpnah51DtKE5hVHLXT61zl&#13;&#10;AWpeNY/QBWYVR+ybMbOVRd1DbYZuTzvAraInnaO1KH7URu/2Nh/cKnrTOlqP8gC10bu9zQe3it60&#13;&#10;jtajPEBtxG7M5jhiT+1M1mPz2lmR+y07nyNztWhndpu3zIt8x/LzOTJXi3Zmt3nLvKh3LDufozK1&#13;&#10;6mZ2m7fOjHrP8vM5KlOrbma3eevMiPcsO58j8rRqZm6bt86Mes/yvzlH9SB1pwPpgB8HWv4G+VGf&#13;&#10;Su7eX7rjw4F8R+Pfw53HeDZeRf0GaFOxflrsG8oD1GKT1akHs4p1k+J3Kw9Qi0YH3RxrGPiezWvm&#13;&#10;7NBr+fm8A18pA3PbvHTGDn2Wnc878NUwMLvNa+bs0Gv5+bwDXw0Ds9u8Zs5Tr519nL39lEbUvGkd&#13;&#10;qQfMKo7c63G28gA1j3pHaQKziqN2zpjbwqPuoDZDs6cd4FbRk87RWhQ/aqN3e5sPbhW9aR2tR3mA&#13;&#10;2ujd3uaDW0VvWkfrUR6gNmo35nMctat0LmuxeemMHfosO5934KthYHab18zZodfy83kHvhoGZrd5&#13;&#10;zZzovZadz9HZavUzu81rZ0Xvt/x8js5Wq5/ZbV47K3K/ZedzZK5a7cxt89pZ0fstf89zdG9SfzqQ&#13;&#10;DqxxoPXv0Bq1uVU5cPcOVX/W5juQ72is53f+4tlYBfXToUvF+mmxbygPUItNVqcezCrWTYrfrTxA&#13;&#10;LSIdtHMs5eA7Ni+dsUuf5efzLowlHMxt85L7u/RYdj7vwljKwew2L52xS5/l5/MujKUczG7z0hml&#13;&#10;fXb+cfb0U/pQ86RztBYwqzh6t7f5ygPUvGkdqQfMKo7cO2N2LZPqR22GXk87wK2iJ52jtSh+1Ebv&#13;&#10;9jYf3Cp60zpaj/IAtdG7vc0Ht4retI7WozxAbeRu7OA4ct/TbNZh86e7Oz237HzeibOEhdltXnJ/&#13;&#10;px7Lz+edOEtYmN3mJfd36bHsfN6FsZSD2W1eOmOXPsvP510YSzmY3ealM3bos+x83oGvlIG5bV46&#13;&#10;Y5c+y8/ng5HPb/NdPEuOdCAdGO/Am78349XlhlIH7t5j6YzsG+tAvqNx/t55i2fjttdPhiYV66fF&#13;&#10;vqE8QC02WZ16MKtYNyl+t/IAtah00M+xhIX7bV5yf6cey8/nnTifWJjb5k93d3pu2fm8E2cJC7Pb&#13;&#10;vOT+Tj2Wn887cZawMLvNS+7X9tgdx9nLT2lDzYvGGTrArOKM/Z52KA9Q86RztBYwqzh694z5NVyq&#13;&#10;F7UZWj3tALeKnnSO1qL4URu929t8cKvoTetoPcoD1Ebv9jYf3Cp60zpaj/IAtRW7R++8mg9mFa/u&#13;&#10;7FhX/KjtyHvHBG4V7+7t+Ex5gNqOvHdM4Fbx7t5uzxQ/aruxPvGAW8Wnu7s9Vx6gthvrEw+4VXy6&#13;&#10;u9NzxY/aTpxPLGBW8enubs+VB6iBFWeOxzM+t+bYkTEdSAfSAevA09+Vo/+ux87L8zoH8j2t8750&#13;&#10;c76jUqfq+u58xbO6ieO6oUfFcVt9TlYeoOZT8RhVYFZxzEa/U5UHqPlV/awMDByfbnGvzZ/u7vbc&#13;&#10;8vN5N9Y7Hua2+d293Z5Zdj7vxvrEw+w2f7q723PLz+fdWJ94mN3mT3dbn9s9x9nDT+lCzYO+WRrA&#13;&#10;rOIsDV72KA9Q86Jxhg4wqzhj/4wdpWyqD7UZOj3tALeKnnSO1qL4URu929t8cKvoTetoPcoD1Ebv&#13;&#10;9jYf3Cp60zpaj/IAtdG7j/nYxXHGXruD99vc9u58tux83plbsTG7zVX/zjXLz+eduRUbs9tc9e9a&#13;&#10;s+x83pX5iovZbX51Z9e65efzrsxXXMxu86s7O9YtO5935L1iYm6bX93ZtW75+czMXEfOz48c9TfR&#13;&#10;zsxzOpAOfNuBp78ncOeuDz0Z1zuQ72n9O3hSkO/oyaH653ee4ln91P43oEXF/tt8T1QeoOZbeV91&#13;&#10;YFax7yb/05QHqPlXf68QHBzvbnCfze/u7fjM8vN5R94rJua2+dWdHeuWnc878t4xMbvN7+7t+Mzy&#13;&#10;83lH3jsmZrf53b23z+yu47z6pzShtlrbzP1gVnGmDg+7lAeoedA3UwO4bZypYfQuy3ac7U/1oGZ7&#13;&#10;dz+DW8Xd2ZlP8aPGfV/Iwa3iF/iZUXmAGvd9IQe3il/gZ0blAWrcNzLHPo4j96nZvNvmqn/XmmXn&#13;&#10;867MV1zMbvOrO7vWLT+fd2W+4mJ2m1/d2bFu2fm8I+8dE7Pb/O7ejs8sP5935L1jYnab393b7Zll&#13;&#10;5/NurHc8zG3zu3s7PrP8fLa8/Ay57eEzet5Enpd5OpAOfNOBp78h7MpdL/dlvtaBfE9r/S/Znu+o&#13;&#10;xKXynjs/8ax82phO6FBxzEa/U5UHqPlV3V8ZmFXsv833ROUBar6Vl6kDC8erm9xj86s7u9YtP593&#13;&#10;ZVZczG1z1b9rzbLzeVfmKy5mt/nVnV3rlp/PuzJfcTG7za/u9Krbfcd55U/pQW2lrtm7wazibC2r&#13;&#10;9ykPUFutbfZ+cNs4W8fofZbvOPNPPUeN+76Qg1vFL/CDUfGjhp6vRHCr+BUPwKk8QA09X4ngVvEr&#13;&#10;HoBTeYAaemZE7OQ4Yy928F6bo+cL0bLz+Qv8zMjsNue+L+SWn89f4GdGZrc59+2eW3Y+785u+Zjd&#13;&#10;5rZ397Pl5/Pu7JaP2W1ue3c+W3Y+78xt2Zjb5rZ397Pl57Ni5+fIVd9VDXda49XcrKcD6cDeDjz9&#13;&#10;zbD0d/22N8/rHMj3tM770s35jkqdeu678xLPnqeM64AGFcdt9TlZeYCaT8VjVIFZxTEb/U5VHqDm&#13;&#10;V3WdMvBwVBP4uc1V/841y8/nnbktG3Pb3PbufLbsfN6ZW7Exu81V/841y8/nnbkVG7PbXPX3rtmd&#13;&#10;x3nVT2lBbZWmFXvBrOIKPSt3Kg9QW6lrxW5w27hCy+idlvE446eeoYaer0Rwq/gVDw5OxY/al3xI&#13;&#10;L37fNr4BFX879z8pD1Dbn/6XENwq/naOP63UoHajNp7czwYwq+hH5RwlygPU5ijwswXcKvpROUeJ&#13;&#10;8gC1OQp8bAGzij4UzlOhPEBtngofm8Ctog+F81QoD1Cbp2L9JjCruF7dPAWKH7V5KnxsAreKVwpr&#13;&#10;eq9moK5m1dQwJ2M6kA7s78DT3wblwN0d1Z+1NQ7ke1rje83WfEc1bl333vmIZ9e3xz7BfhXHbvY3&#13;&#10;XXmAmj+14xSBWcVxW31OVh6g5lNxmyowcbST+JnNbe/uZ8vP593ZmY+5bc59u+eWnc+7s1s+Zre5&#13;&#10;7d39bPn5vDu75WN2m9veUWe79ziv+CkdqK3Qs2onmFVcpWnVXuUBaqs0rdoLbhtX6Rm913Ie5+On&#13;&#10;6qiN1uRtPrhV9KZ1pB7Fj9rIvR5ng1tFj3pHalIeoDZyr8fZ4FbRo96RmpQHqI3cezUbuzle9fas&#13;&#10;8z6b99zjfZZl57N37b31MbvNe+/yPs/y89m79t76mN3mvXd5nmfZ+exZ9whtzG7zEfs8z7T8fPas&#13;&#10;e4Q2Zrf5iH1eZ1p2PnvVPEIXc9t8xD7PMy0/n+90cx/yu/7SZ5j1Jpbuyr50IB2I58DT34Yrort7&#13;&#10;V3eyPt+BfE/zPa/dmO+o1rF/++88xLN/b42vYLeK47f72qA8QM2X0rFqwKzi2M3+pisPUPOn9p0i&#13;&#10;cHHkiVy3Ofd9Ibf8fP4CPxiZ2+bo+UK07Hz+Aj8zMrvNue8LueXn8xf4mZHZbc59o3O7+zjP/ikN&#13;&#10;qM3WsnIfmFVcqWvFbuUBaiv0rNwJbhtXahq927I+nUfr8Tb/zg9vWkfqSR9Od9OL9OJ04Mzyu/Dt&#13;&#10;hXo/p+IxmdqJ2piNPqeCWUWfisepUh6gNm6rz8ngVtGn4nGqlAeojdvqbzKYVfSndqwi5QFqYzf7&#13;&#10;mw5uFf2pHatIeYDa2M2+poNZRV9Kx6pR/KiN3exvOrhVLFHbeq9k9tGj5tfWSndlXzqQDsRw4Olv&#13;&#10;wB3F3d27e/lsrgP5nub63bIt31GLa+edO//w7Oyek2GvinMU+NmiPEDNj8rxSsCs4vjtvjYoD1Dz&#13;&#10;pbSPGrBxxGSu2Rw9X4mWn89f8eDgZG6bpw//+b8/X/Ihv4nft23/TfD5t3P/E7PbfDa93X+cZ/7U&#13;&#10;ftRm6li9C8wqrtY2e7/yALXZWlbvA7eNq3WN3m95786jtXibn178vZH04fwy04v04nTgzPK78O+F&#13;&#10;eken6v6Z2oda/21+J4JZRb+qxyhTHqA2ZqPfqeBW0a/qMcqUB6iN2ehzKphV9Kl4nCrlAWrjtvqc&#13;&#10;DG4VfSoep0p5gNq4rf4mg1lFf2rHKVL8qI3b6nMyuFUsVfzmbukO9KldtTXMypgOpANxHXj6d/9E&#13;&#10;dnf/6W4+n+dAvqd5XrduynfU6tz9/0YLvrZPr7+JnSrWT4t9Q3mAWmyyOvVgVrFuUvxu5QFq8ek0&#13;&#10;Afg4Hp18trmetG/V8vN5X+p/yZjb5v9271ux7Hzel1qTMbvN9Y19q5afz/tSazJmt7m+MbZqNRzn&#13;&#10;WT+1G7VZGjzsAbOKHvTN1KA8QG2mDg+7wG2jB22jNVjmq/NoHd7mX/lw1L/0Sx/Ot51epBenA2eW&#13;&#10;30UML9R7OpX3zdQu1Ppu8j0NzCr6Vt5fnfIAtf7bfE8Et4q+lfdXpzxArf82vxPBrKJf1WOUKQ9Q&#13;&#10;G7PR71Rwq+hX9RhlygPUxmz0ORXMKvpUPEaV4kdtzEa/U8GtYo3qt/drdtletbumZuflOR1IB2I4&#13;&#10;8PTvvITibkbJ/eyZ40C+pzk+v9mS76jNvTvf8Kxtcv0t7FOxflrsG8oD1GKT1akHs4p1k+J3Kw9Q&#13;&#10;i093TQDG0ng9ac8nd77sSayp0oc/X9KH8/tIL9KL04Ez8/hdKE2n4nGZ2ovauK3+JoNZRX9qxypS&#13;&#10;HqA2drO/6eBW0Z/a/ooUt6313+p7ouXns2/lfdUxt837bvI/zfLz2b/6vgqZ3eZ9N/mfZvn57F99&#13;&#10;X4XMbvO+m9qmWU3HecRP7UFtxD6vM8GsolfNo3QpD1AbtdPrXHCr6FXzKF3KA9RG7fQ4F8wqetQ7&#13;&#10;UpPyALWRez3OBreKHvWO1KQ8QG3kXm+zwayiN60j9Sh+1Ebu9Tgb3CrW6u0xo3an6lc6ampqZtbS&#13;&#10;gXTApwNP/7ZLVd/NKZ2RfeMdyPc03uO3G/Id1Tt45xme1U+tv4FdKtZPi31DeYBabLI69WBWsW5S&#13;&#10;/G7lAWrx6e4JwFkS7yft9/TOk/1or4nShz9v0ofzG0kv0ovTgTPz+l0oXafqMZnaidqYjT6ngllF&#13;&#10;n4rHqVIeoDZuq8/J4FbRp+L+qhQ71/pv9D2R2W3uW3lfdZadz303+Z/G7Db3r76vQsvP576b/E9j&#13;&#10;dpv7V99XoeXnc99N7dNYE/L2afom5qqob+xZVfyo7Ul8TQVuFa9v7flEeYDansTXVOBW8frWfk8U&#13;&#10;P2r70d4TgVvF+5v7PVUeoLYf7T0RuFW8v7nXU8WP2l6k9zRgVvH+5n5PlQeotdDiLseWOT3vsJbW&#13;&#10;vKeenJUOpAN9HXj6d12z7W5WzZzsHetAvqex/vaYnu+ozsU7v/CsbmJ9N/aoWD8t9g3lAWqxyerU&#13;&#10;g1nFuknxu5UHqMWneyYA61N8nrRXx50fe5He06QPf/6kD+d3kl6kF6cDZ+b5u1DaTuX9M7UPtf7b&#13;&#10;/E4Es4p+VY9RpjxAbcxGv1PBraJf1f2VKX7U+m/zPRHcKvpW3led4ket7yb/08Cton/1fRUqD1Dr&#13;&#10;u8n/NHCr6F99X4XKA9T6bno3DZo4vpv4e5vn2vy3c++TZefz3uT/0jG7zf/t3rti+fm8N/m/dMxu&#13;&#10;83+7961Ydj7vS63JmN3m+sa+VcvP532pNRmz21zf2LNq2fm8J7GmYm6b6xv7Vi0/n1upeQby1lkj&#13;&#10;7kHTmzhCV85MB9KBdgee/j3XTr6bVzsr+8c5kO9pnLe9Juc7Knfyzis8K59W34kdKtZPi31DeYBa&#13;&#10;bLI69WBWsW5S/G7lAWrx6coIwHsXyybt05Ve/L3L9CF9sP+q85s4HUkv4nih3tWpvm+mdqHWd5Pv&#13;&#10;aWBW0bfy/uqUB6j13+Z7IrhV9K28rzrFj1rfTf6ngVtF/+r7KVT8qPXbEmMSuFWMQdBPpfIAtX5b&#13;&#10;YkwCt4oxCPqpVB6g1m9Ln0nQxbHP5P/+l2favNeOCHMsO58j6O+pkdlt3nNPhFmWn88R9PfUyOw2&#13;&#10;77nH+yzLzmfv2nvrY3ab997lfZ7l57N37b31MbvNe+/yPM+y89mz7t7amNvmvXd5n2f5+fxGO89B&#13;&#10;/mbeyLvQ9yaO1Jez04F0oMyBp3/DZVN+u+5m/nbmaaUD+Z5Wul+2O9/Re5/gYdmk+i7MV7F+Wuwb&#13;&#10;ygPUYpPVqQezinWT4ncrD1CLT1dOAOarWD5pj84rH476l37pw9/bTh/Orz69SC9OB84swnehNJ4E&#13;&#10;/TK1B7V+W/xPArOK/tX3Vag8QK3vJv/TwK2if/X9FCp+1PptiTEJ3CrGIOijUvGj1mdDnCngVjEO&#13;&#10;RR+lygPU+myIMwXcKsah6KNUeYBanw19p0Abxx4beJ7Ne8yPMsOy8zkKQy+dzG7zXjuizLH8fI7C&#13;&#10;0Esns9u8144Icyw7nyPo76mR2W3ec0+EWZafzxH099TI7Dbvucf7LMvOZ+/ae+pjbpv33BNhluXn&#13;&#10;81v9PIvzt3Nn3Ge9LfkMjbkjHUgH/nXg6d/rvzfKKndzyyZk1wwH8j3NcPndjnxHz/7deYRnz1Pq&#13;&#10;OzBbxfppsW8oD1CLTVanHswq1k2K3608QC0+XR0BuFWsmxS/W3mAWny6cgIwq1g+JX6n4kctPl0d&#13;&#10;AbhVrJsUv1t5gFp8ujoCcKtYN2ls9wx9agdqY+l8TQezir6UjlejPEBt/HZfG8Ctoi+lY9Uofq6N&#13;&#10;3e5rOnPb3JfSsWosO5/HbvY3ndlt7k/tWEWWn89jN/ubzuw296d2rCLLz+exm9uns0bk7dP+bmKO&#13;&#10;im9nR7qv+FGLxNFDK7hV7DE/0gzlAWqROHpoBbeKPeZHmaH4UYvC0EsnuFXstSPKHOUBalEYeukE&#13;&#10;t4q9dkSYo/hRi6C/l0Ywq9hrR5Q5ygPUejFgHsdes2fNYe0t+SyduScdSAfu/5tJx7/fN7+7f/9v&#13;&#10;5ubdvg7ke+rr54hp+Y7uXb3zB8/uJ9Q/xVwV66fFvqE8QC02WZ16MKtYNyl+t/IAtfh0dQTgVrFu&#13;&#10;Uvxu5QFq8enKCcCsYvmU+J2KH7X4dHUE4FaxblL8buUBavHp6gjArWLdpPHdozWq+aiNp/OzAcwq&#13;&#10;+lE5R4nyALU5CvxsAbeKflSOV6L4bW28Ch8bLDeffSico4K5bT5HgZ8tlp/PflTOUcLsNp+jwM8W&#13;&#10;y89nPyrnKGF2m89R0LbFaj3Ob35qHmpv5ka7C2YVo7G81as8QO3t7Gj3wa1iNJa3epUHqL2dHek+&#13;&#10;mFWMxNFDq/IAtR7zI80At4qROHpoVR6g1mN+lBlgVjEKQw+dih+1HvMjzQC3ij05Rs/vqbVkluKp&#13;&#10;rZXsyZ50IB1oc+Dp32Pb1PPW3fyzK7PVDuR7Wv0GnvfnO7r26M4bPLu+Xf8EM1Wsnxb7hvIAtdhk&#13;&#10;derBrGLdpPjdygPU4tPVEYBbxbpJ8buVB6jFpysnALOK5VPidyp+1OLT1RGAW8W6SfG7lQeoxaer&#13;&#10;IwC3inWT5nSP1KlmozaHzscWMKvoQ+E8FcoD1Oap8LEJ3Cr6UDhHheJXtTlq1m5R3KitVTZ3O5hV&#13;&#10;nKtk/TblAWrr1c1VAG4V5ypZv015gNp6dXMVgFvFuUrqt/XUrGahVq8s7g0wqxiXqk258gC1tolx&#13;&#10;b4FbxbhUbcqVB6i1TYx5C8wqxiRqV608QK19asyb4FYxJlG7auUBau1T490Es4rxaNoVK37U2qfG&#13;&#10;vAluFXsTzdjRW3PpPMVWWyvdlX3pQDpQ5sDTv8GyKfdddzvub+bTmQ7ke5rpdtuufEfatztf8Ezf&#13;&#10;rK9inor102LfUB6gFpusTj2YVaybFL9beYBafLo6AnBfxbppsbuvPDjqX/qlD39vO304v/r0Ir04&#13;&#10;HTiziN+F0nwStWdqLmrtU+PdBLOK8WjeKVYeoPZucrzb4FYxHk27YsV/VWvfEuPmFfdR/9IvfTjf&#13;&#10;dnqRXpwOnFl+F/t4od7lSVeeqTmolU+J3wlmFePT1REoD1CrmxS/G9wqxqerI1AeoFY3KXY3mFWM&#13;&#10;TVavXnmAWv202DfArWJssnr1ygPU6qfFvQFmFeNS1StX/KjVT4t9A9wqjiCbtWeE9pqZirO2VrMv&#13;&#10;e9OBdEA78PTvTt+qr97tqZ+WN0Y5kO9plLP95uY7+tfLO0/w7N9b9RXMUrF+WuwbygPUYpPVqQez&#13;&#10;inWT4ncrD1CLT1dHAO67WDcxbnd68Pfu0of0wf4rzm/idCS9iO+FeocnVVumZqLWNjHmLTCrGJOo&#13;&#10;XbXyALX2qTFvglvFmERtqhX/Xa1tS4xbX+W2byd9OB1JL9KL04Ezy+9iLy/U+zwJyzI1A7WyCXt0&#13;&#10;gVnFPQjLKZQHqJVP2aMT3CruQVhOoTxArXxK/E4wqxifro5AeYBa3aT43eBWMT5dHYHyALW6SbG7&#13;&#10;waxibLI69YoftbpJ8bvBreIoupm7RjG0zFXcNbWWnXkntgM130dtb2xn6tQ/eVM37b77btf9zXw6&#13;&#10;04F8TzPdbtuV7+jXtzs/8Oz3Rv0Jc1Ssnxb7hvIAtdhkderBrGLdpPjdygPU4tPVEYD7KdZNjdl9&#13;&#10;50FMojbV6cOfb+nD+f2kF+nF6cCZRf4ulPaTrD5T81Crnxb3BphVjEvVplx5gFrbxLi3wK1iXKp6&#13;&#10;5YoftWMaco71W2LcYEabxyDoo9Ky87nPhjhTmN3mcSj6KLX8fO6zIc4UZrd5HIo+Si0/n/tsmDOF&#13;&#10;dSOv2Yw7KtbMid6r+FGLzlarH9wq1s6K3q88QC06W61+cKtYOytyv+JHLTJXi3Zwq9gyL/Id5QFq&#13;&#10;kblatINbxZZ5Ue8oftSiMrXoBrOKLfMi31EeoDaSCzs4jtzncTazt+YeuVJTPwdav4vWe/2U+5v0&#13;&#10;5ElvxXf7eu/Kee0O5Htq927WzXxHp9N3XuDZ2V2fYYaK9dNi31AeoBabrE49mFWsmxS/W3mAWny6&#13;&#10;OgJwl8S6yfG67zyIR9OuOH348y59OL+h9CK9OB04s+jfhdJ/0tVlahZqdZNid4NZxdhk9eqVB6jV&#13;&#10;T4t9A9wqxiarU6/4UcMknDni2U6R+Wy+E+cTi2Xn89Pd3Z4zu813Y33isfx8frq723Nmt/lurE88&#13;&#10;lp/PT3e9PWftyEs1ol/F0hk79Cl+1Hbgq2EAt4o1c3boVR6gtgNfDQO4VayZE71X8aMWna1WP7hV&#13;&#10;rJ0VvV95gFp0tlr94FaxdlbkfsWPWmSuWu1gVrF2VvR+5QFqo9mwh+PonZ7nsw+tuWe+1NbmQOu3&#13;&#10;0ONem2K/t548GaH8bueIfTmzzYF8T22+zbyV7+jP7Tsf8Kz1veC+iq0zo95THqAWlalFN5hVbJkX&#13;&#10;+Y7yALXIXC3awV0aW3ZEuXPnQRSGHjrThz8X04fza0ov0ovTgTPb4btQDCdheabmoFY+JX4nmFWM&#13;&#10;T1dHoDxArW5S/G5wqxifrpxA8aPGU1DjyM93yJnN5jvwlTJYdj6Xztilj9ltvgtjKYfl53PpjF36&#13;&#10;mN3muzCWclh+PpfO8NTH+pGX6EOviiX3d+lR/KjtwljKAW4VS2fs0qc8QG0XxlIOcKtYOmOHPsWP&#13;&#10;2g58NQzgVrFmzg69ygPUduCrYQC3ijVzovcqftSis9XoB7OKNXN26FUeoDaLD/s4ztrteQ/70Zp7&#13;&#10;5ktt5Q60vv9e98qV+u988mQUwd3eUTtzbr0D+Z7qPZt9I9+R/m+oWl9a3oudweeWeZHvMLvNI3PV&#13;&#10;arfsfK6dFb2f2W0ena1Wv+Xn8zGLz8hrd0TpB5+KURh66FT8qPWYH2UGmFWMwtBLp/IAtV47oswB&#13;&#10;t4pRGHrpVB6g1mvHjDnQzLF2L9+1ee2syP2Wnc+RuVq0M7vNW+ZFvmP5+RyZq1Y7c9vczrLPj/NO&#13;&#10;P8WH2k6cTyxgVvHp7m7PlQeo7cb6xANuFZ/u7vZceYDabqxPPOBW8emu1+ctLOoOal45R+gCs4oj&#13;&#10;9nmeqTxAzbPuEdrAreKIfZ5nKg9Q86y7tzYwq9h7l/d5ygPUvGvvrQ/cKvbe5X2e8gA179p76gOz&#13;&#10;ij33eJ+l+FHzrr23PnCr2HvX3bzV+++0eXqmfKqpeWJJLXUO1LznUb11iv12P/kzUvnd7pF7c3ad&#13;&#10;A/me6vxa0f31d3THj2e17wX3VKydFb1feYBadLYa/WBWsWbODr3KA9R24KthALeKmHP3DD07RMWJ&#13;&#10;2g58pQxgVrF0xg59ih+1HfhqGMCtYs2cHXqVB6jtwFfDAG4Va+Z46H3LoO6j5oFvlgYwqzhLg5c9&#13;&#10;ygPUvGicpQPcKs7S4GGP4kdN6cMzjqovYo2ZbB6Rp1WzZedz68yo95jd5lGZWnVbfj63zox6j9lt&#13;&#10;HpWpVbfl53PrTA/3mAP5nS70qHh3b7dnih+13VifeMCt4tPd3Z4rD1DbjfWJB9wqPt3d6bniR20n&#13;&#10;zhIWcKtYcn+nHuUBajtxlrCAW8WS+7v0KH7UdmEs4QCziiX3d+pRHqA2mxN7Oc7WEG0fe9WSR+P9&#13;&#10;ut6Wdzzizg7v4cmX0Yx3+0fvzvnlDuR7KvdqVeeX39EdO57VvBfcUbFmzg69ygPUduArZQCziqUz&#13;&#10;dulTHqC2C2MpB7hV5BlPz7k3aq4YUYvK1Kob3Da2zot4z7LzOSLPG83MbvM3cyPetfx8jsjzRjOz&#13;&#10;2/zN3FV3LcNxLv2pu6iVztihD8wq7sBXw6A8QK1mzg694FZxB75SBsWP2tUMPOd41Rupzjw2j8Tx&#13;&#10;Vqtl5/Pb2dHuM7vNo7G81Wv5+fx2drT7zG7zaCxv9Vp+Pr+dvfo+syC/0oTnKl7d2bGu+FHbkfeO&#13;&#10;Cdwq3t3b8ZnyALUdee+YwK3i3b3dnil+1HZjfeIBt4pPd3d7rjxAbTfWJx5wq/h0d7fnyoOj9qXf&#13;&#10;lQdf8+F45968UHq+9G2+ZVX+1dbeasj7Yx2ofZ8j+8eSjp/+5M14Bf7+Bs9gjrjj7luJyLOj5q++&#13;&#10;oztuPCt93+hXsXTGLn3KA9R2YSzhALOKJfd36lEeoLYTZwkLuFW090t67J1IZ8WHWiSOHlrBbWOP&#13;&#10;2VFmWHY+R2HopZPZbd5rR5Q5lp/PURh66WR2m/faMXuO5TjOJT91D7WS+7v0gFnFXRhLOZQHqJXO&#13;&#10;2KUP3CruwljCofhRu7uPHo53/RGeMYvNI+jvpdGy87nXjihzmN3mURh66bT8fO61I8ocZrd5FIZe&#13;&#10;Oi0/n3vtWDmHeZArPXimourftab4UduV+YoL3Cpe3dm1rjxAbVfmKy5wq3h1Z8e64kdtR947JnCr&#13;&#10;eHdvx2fKA9R25L1jAreKd/d2fKY8OGpf+l158DUfjnfu0Qul6UvfZ09W5WVtraeenNXPgdr3OLK/&#13;&#10;H9X8SU++zFJ0p2OWhtzz7EC+p2ePVnd88R3dMeNZyXtBr4ol93fqUR6gthPnEwuYVXy6u9tz5QFq&#13;&#10;u7E+8YBbRXW3tE/d9V5TbKh5195bH7ht7L3H8zzLzmfPukdoY3abj9jneabl57Nn3SO0MbvNR+yb&#13;&#10;NdOyHOenn7qD2tPdnZ6DWcWdOEtYlAeoldzfqQfcKu7E+cSi+FFruft0x/NzcKvoWXdvbYoftd67&#13;&#10;vM8Dt4retffWpzxArfcu7/PAraJ37b31KQ9Q671r1TzwcLRa+JnNbe/OZ8vO5525FRuz21z171yz&#13;&#10;/HzemVuxMbvNVf+uNcvO512Zr7iY3eZXd3atW34+78p8xcXsNr+6s2vd8uO8K6/iArOKqn/nmvIA&#13;&#10;tZXc0MBxpZ5ddrOfrfkuXiTHrwOt3wPf+50Y58QMKp9JovajNlNH7rp3AO9Exfub+XSWA+rdoDZL&#13;&#10;w8w9YLuLT3re3H2aHe15evH3xtKH88tNL955ofw7J8bNFBdqcanalIPbxrZpMW9Zdj7HJGpXzew2&#13;&#10;b58a86bl53NMonbVzG7z9qk+blqe43z3U/2o3d3b7RmYVdyN9YlHeYDa093dnoNbxd1Y73gUP2p3&#13;&#10;9/AMvRzxLFpkBptHY3mj17Lz+c3ciHeZ3eYRed5otvx8fjM34l1mt3lEnjeaLT+f38z1dpe5kLNG&#13;&#10;1FTkvt1zxY/a7uyWD9wq2t7dz8oD1HZnt3zgVtH27nxW/KjtzK3YwK2i6t+5pjxAbWduxQZuFVX/&#13;&#10;zjXlwVH70u/Kg6/5cLxzz14obV/6TmexKp9rarN05p75DtR8B9w7X+n7jaxf5e831E1QGlCrm5Td&#13;&#10;Ix3AO1Fx5N6cXe6AejeolU+J0Qmuu3hH0nrvbmbUZ+nF35tLH84vOL1474Xy8JwaM1NMqMUkalcN&#13;&#10;bhvbJ8a7adn5HI/mnWJmt/m7yfFuW34+x6N5p5jZbf5uso/bluk4X/1UL2pXd3asg1nFHXnvmJQH&#13;&#10;qN3d2/EZuFXckfeKSfGjdnXH1tHP0fZEOLN+m0fQ30ujZedzrx1R5jC7zaMw9NJp+fnca0eUOcxu&#13;&#10;8ygMvXRafj732uFlDrMhhzacVUTPF6LiR+0L/MwIbhW57wu58gC1L/AzI7hV5L7dc8WP2u7slg/c&#13;&#10;Ktre3c/KA9R2Z7d84FbR9u5+Vh4ctS/9rjz4mg/HO/fuhdL3pW91BavyvKa2QnPuHO9AzTdw9Eb8&#13;&#10;PTGuYLrTtEJP7tQO5HvSvniqfuUd3XHi2dV7wXMVr+7sWlceoLYrs+ICs4qqf+ea8gC1nbkVG7hV&#13;&#10;VP1ca7nD973ligc1b1pH6wG3jaP3eppv2fnsSecMLcxu8xn7Pe2w/Hz2pHOGFma3+Yz9M3ZYruOs&#13;&#10;fqoPNdW/aw3MKu7KfMWlPEDt6s6udXCruCuz4lL8qKn+qxrucLzq9Vpn7Tb3qnmELsvO5xH7PM9k&#13;&#10;dpt71j1Cm+Xn84h9nmcyu8096x6hzfLzecS+1TOZD/mhCbmKqzXP3K/4UZupw8MucKvoQd9MDcoD&#13;&#10;1Gbq8LAL3Cp60DdLg+JHbZYGL3vAraIXjbN0KA9Qm6XByx5wq+hF4ywdyoOj9qXflQdf8+F45xG8&#13;&#10;UBq/9L2uZlX+19ZWM+T+fg7UvPt+W+dNeuKbp+R3052u3848rXQg39NK98t2f+Ed3THimXILz1RU&#13;&#10;/TvXlAeo7cxt2cCsou3d/aw8QG13dssHbhVtrzq33lOzVtcUC2qrtc3eD24bZ+tYuc+y83mlrhW7&#13;&#10;md3mK/Ss3Gn5+bxS14rdzG7zFXpG7bRsx9n+VA9qtnfnM5hV3JlbsSkPUFP9O9fAreLO3JZN8aNm&#13;&#10;e5/OuMfx6Y6n56zb5p50jtZi2fk8ere3+cxuc29aR+ux/HwevdvbfGa3uTeto/VYfj6P3r1qPjOW&#13;&#10;5Kt0rth758cKPSt3phen++lFenE68JflN3E6kl6kF6cDZ5bfxbMXZ8f+WX4P5zuO4oXSeVJkNtMB&#13;&#10;9S5qazP15q4xDtS88zEKxk19Yhu3+Xnynbbn29kxy4F8T7Ocbt+z+zu648Mz6x7qKtre3c/KA9R2&#13;&#10;Z2c+MKvIfV/IlQeofYGfGcGtIvfd5W/u3s2d/UxxoDZby+p94FZxtbZZ+xU7arM0eNkDbhW9aJyl&#13;&#10;Q3mA2iwNXvaAW0UvGnvpeGJUz1HrpSHCHDCrGEF/T43KA9R67okwC9wqRtDfS6PiR61lB+5ybJmz&#13;&#10;4g5rtvkKPat2WnY+r9K0ai+z23yVplV7LT+fV2latZfZbb5K06q9lp/PqzTN2MucT/kMPV523Hnh&#13;&#10;ReMsHenF6XR6kV6cDvxl+U2cjqQX6cXpwJnld5FenA7E+P/ty3pH5pH+bSitI73J2WUOqPdSWyvb&#13;&#10;lF0eHSh91x6132l64rq7O+PZnb4Z+3NHmQP5nsp8Wtm18zu6Y8Mz9h41FbnvC7nyALUv8IMRzCqi&#13;&#10;5ytReYDaVzwAJ7hVRE9JfHu/ZMfoHsWA2ujd3uaDW0VvWkfpUeyojdrpdS64VfSqeZQu5QFqo3Z6&#13;&#10;nQtuFb1qfqPrjlM9Q+3Nzmh3waxiNJa3epUHqL2dHe0+uFWMxvJGr+JHrXUu7nNsnTXzHuu1+Uwd&#13;&#10;q3dZdj6v1jZ7P7PbfLaW1fssP59Xa5u9n9ltPlvL6n2Wn8+rtY3ez6x3+WgdnuanD+fbSC/Si9OB&#13;&#10;M8vv4s+L9CG/idOBM8vvIr04HTiz/C7yf3N8fg3xvFDfL/Nk7sMB9Z5qaj4oUkWNAyXvt2aeh94n&#13;&#10;Ju8aPehLDX8O3H1L6ZEPB3Z9R3dceIY3gLOK6PlK/B9757YsQYor2fr/r27L3uaWXioPboFAkMqH&#13;&#10;kRAg96VgV/fYqTmjZoDar8zgwwlmFX9pDjmLf39t9R5Q+/fJ+gr3ONZvxTnBvm0ex+UaJ5af12sc&#13;&#10;7FdhZpvvd7fWgeXn9Von+9WY3eb73a11YPl5vdbJOjVmRP5RR67iOnf7lRQ/avvdrXUAbhXXOtmv&#13;&#10;pmaA2n536xyAWcU3Lmb3e+Ol9a7yjFprjxvOgVnFG/h6GNQMUOvpc8NZcKt4A18Pg5oBaj19bjgL&#13;&#10;bhVv4KsxKG5bq/W4ad+y8/omzhYWZrd5y/2bzlh+Xt/E2cLC7DZvuX/LGcvO61sYWzmY3eatPW45&#13;&#10;Z/l5fQtjKwez27y1xy3nLD+vb2GscTCzzWt3b9u3/LyOysoekUf1mr7+JoDvNBpzjmdMoOX7nkHy&#13;&#10;dVlj+p7cm5V87nWW6jyB/E48jZj5jd+oxIS9z9dArmLMr+XnSs0ANT/VeJ3BrGI8t76O1AxQ81WO&#13;&#10;1x3cKo64ndVnRPvtHeUdtbe9T7sPbhVPYxn1q9hRG+156j1wq3gq06hvNQPURnueeg/cKp7K1OJb&#13;&#10;8ZZqLT1vOZNz+H7JnEXO4juBv8zzTajeVj/SWvlFLZJPby9gVtFbO1p/NQPUonn19gNuFb21o/VX&#13;&#10;M0AtmldvP+BW0Vs7Sn/FzrUoPlf4YG6br9CPpGH5eR3J5wovzG7zFfqRNCw/ryP59PbC3Db31o7W&#13;&#10;3/LzOppXbz/MbnNv7Wj9LT+vo3n19sPsNvfWjtLfcvM6isdVPpjd5qs8jOhYr591/s6ZgPp+vbVz&#13;&#10;aH/Pacu3PGkqNZ5ILCWvkXz+upf8TvFfwG3fqMTTshf/i811WJrJXKXY3XIO3++Ts/CdhZrvVzFu&#13;&#10;pnyjFte1jzNwq+ijGK+rYkctnltfR+BW0Vc5Xnc1A9TiufV1BG4VfZX3d1fMT7X9btc5eJrBp/5r&#13;&#10;v5zF94vnLP5m4T0H1f/7FWJlyitqsZz6ugGzir7K8bqrGaAWz62vI3Cr6Kscr7uaAWrx3Po6AreK&#13;&#10;vsqxuit+1GI59XUDZhV9leN1VzNALZ5bX0fgVtFXOV53NQPU4rn1cwRmFf1UY3ZWM0AtpmM/V+BW&#13;&#10;0U81Zmc1A9RiOvZzBW4V/VRjdVbsqMVy6u8G3Cr6q79TONHzO+J7b6tv2Vu7dzpnkrV+v1PoajzR&#13;&#10;OEp+o3n9ZT/5neJ//Zu+UYmlthf/S811WJrHXKXY3XIO3++Ts/CfhZrxVzVmpjyjFtOxnytwq+in&#13;&#10;GquzYkctllN/N+BW0V89loKaAWqxnPq7AbeK/ur7FRS3qu13us6B4kdtnYsYSuBWMYbDdS7UDFBb&#13;&#10;52K/EphVnOXOs/csj58+yidqM3Wi9wKzitG9z/anZoDabK3o/cCtYnTvs/2pGaA2Wyt6P3CrGN37&#13;&#10;TH+KH7WZOtF7gVnF6N5n+1MzQG22VvR+4FYxuvfZ/tQMUJutFbkfmFWM7NvDm5oBah56kXuCW8XI&#13;&#10;vj28qRmg5qEXuSe4VYzse6Y3xY7aTJ0TeoFbxVP9n+A7PZYnoN5jb62skLsrJtD6zVZ4maFR45mh&#13;&#10;MbtHyfNsrew3PoH8TuOzW3Xzlm9U4ijtrZpzFJ2cxd+XyDl8X2TOYs0s1Jy/yvEy5Re1eG59HYFb&#13;&#10;RV/lON0VO2pxXK5xAm4V1ziIo6JmgFocl2ucgFvFNQ72qyh2W9vvcp0Dy87rdS5iKDG7zWM4XOfC&#13;&#10;8vN6nYv9Ssxt85nubO/POtpPeUQtmldPP2BW0VM3Ym81A9Qi+vX0BG4VPXUj9lYzQC2iX09P4FbR&#13;&#10;Uzdab8WPWjSvnn7ArKKnbsTeagaoRfTr6QncKnrqRuytZoBaRL9ensCsopdm1L5qBqhF9ezlC9wq&#13;&#10;emlG7atmgFpUz16+wK2il2a0voodtWhevf2AW0Vv7Vn9T/Y+awa/0Ed9557aL8woImPrN4roXXmq&#13;&#10;8ag7EWol3xH8pYe/CeR3iv8SbvhGJYanvfhfZq7Dpzl86r/0yzl8v3bOYt0s1Ky/6rEy5RW1WE79&#13;&#10;3YBbRX/1GAqKHbUYDte5ALeK61zEUFIzQC2Gw3UuwK3iOhf7lRQ/1/Y7XOeAuW2+zkUMJcvP6xgO&#13;&#10;17lgdpuvc7FfybLzerY77o18tsabfvCk4pu+p91V/KidxvLWL7hVfNv7tPtqBqidxvLWL7hVfNv7&#13;&#10;tPtqBqidxvLGL5if4pveJ9194v/Uf+2Xs/h+8ZxFzuI7gb8s38R3IjmLnMV3At8s30XO4juB/P+P&#13;&#10;6cZZqL9x5sz8vgmob95Tu28isYlavk1sgq+7Gsv3ZLys5D2e2991lN8p/rc//RuV/Ku9+F9krkM1&#13;&#10;A9TmKsXuBmYVYzuf707NALX5arE7glvFWc49e8/y+OmjfKI2U+eEXuBW8QT/MzwqdtRm9D+pB7hV&#13;&#10;PIljhlc1A9Rm9D+pB7hVPIljhlc1A9Rm9D+lB5hVPIVhlk81A9RmaZzSB9wqnsIww6fiR21Gf9sD&#13;&#10;vTnaM7vW7Mnmuzzt0LXsvN7hZ6cms9t8p68d2paf1zv87NRkdpvv9LVD2/LzeoefXZrM/ZTv8rZS&#13;&#10;94n9U/+1X87i+8VzFjmL7wT+snwT34nkLHIW3wl8s3wXOYvvBPJ/NnjrLNTfObNmfvcE1Pfvrd09&#13;&#10;of10Ld9jv8s2BzWWti77TpX873OVynYC+Z3sROKtT/5GJe92L97kfR1Zfl77Ksfqztw2j+XU343l&#13;&#10;57W/eiwFZrf5TKe292cd7ac8ohbNq7cfcKvorR2lv2JHLYrHVT7AreIqD1F01AxQi+JxlQ9wq7jK&#13;&#10;QxQdNQPUonhc4QPMKq7Qj6ShZoBaJJ8rvIBbxRX6UTQUP2peHtGfo5dWT1/2Y/OePqeftey8Pp2t&#13;&#10;1z+z27y31+nnLT+vT2fr9c/sNu/tdfp5y8/r09l6/DN3Ke/peeLZX2a33ytn8Z1IziJn8Z3AX5Zv&#13;&#10;4juRnEXO4juBb5bvImfxnUD+O8c3z0L9rTNv5r8zAfUWemu/M611pC3fYJ2bd0o1lnfd190ucaxz&#13;&#10;kUq1CeR3qk1o//6J36jkGXv7J7vWAbhVXOtkr5riR22vs/Xq4FZxvZu9imoGqHk4Q2+OHjojPdmT&#13;&#10;zUf6nXzH8vP6ZK4e78xs854+N5y1/Ly+ga+Hgdlt3tPnhrOWn9c38PUwMLvKe3qdfFaxo3Yy14h3&#13;&#10;cKs40u/kO2oGqJ3M1esdzCr29uo9v0Oz5FH5Qa1077Y9MKt4G2uNR80Atdrd2/bBreJtrDUeNQPU&#13;&#10;andv2we3irexlngUf6lW6nXy3i8yP32vnMV3MjmLnMV3An9ZvonvRHIWOYvvBL5ZvoucxXcC+e8b&#13;&#10;/8Is1N88c2eeE/hMQL2TnlpO8d0EarN+133d7Vs4PhMrsaybaCrVJpDfqTah/funfaOSX+ztn+o6&#13;&#10;B2BWcZ2L/UqKH7X97tY6ALeKa53sV1MzQM3LHfpz9NLq6ct+bN7T54azlp/XN/C1MDCzzVvu33TG&#13;&#10;8vP6Js4WFma3ecv9m85Yfl7fxNnCwuxPeUuf0888sX/qv/bLWXy/eM7ibxa756D0v19pbaa8oLbW&#13;&#10;yV41MKu419l6dTUD1Na72asIbhX3OluvrmaA2no3exXBreJeZ2vVFT9qHyfIOa51uEaN+Wy+xkEc&#13;&#10;FcvP6zgu1zhhdpuvcRBHxfLzOo5LfyfMbXN/9VgKlp/XsZz6u2F2m/urx1Kw/LyO5dTfDbPb3F89&#13;&#10;hoLl5nUMh+tcMLvN17nwUbI8n3X+cgKlCag301Mr9c49PYHafPWteNVbODDZEg/OZNw/gfxO+79B&#13;&#10;zcFJ36jkFXs13lv2waviLYwtHIoftZb7N50Bt4o3cbawqBmg1nJ/9Aw0OI72mnWPvdh8lsYpfSw/&#13;&#10;r09heOuTmW3+tvdp9y0/r09jeeuX2W3+tvdp9y0/r09jeeuX2Uv5W53o93+Z3X6bnMV3IjmLv1lE&#13;&#10;mIPy8P1S6zLlA7V1LvYrgVnF/e7WOlAzQG2tk/1q4FZxv7u1DtQMUFvrZL8auFXc726dA8WPGlxg&#13;&#10;zRF7t0Rms/ktjK0clp/XrT1uOcfsNr+FsZXD8vO6tccN55jb5jfw9TBYfl739LnhLLPb/Aa+HgbL&#13;&#10;z+uePjecZXab38DXwmC5ed1y/6YzzG7zGzgt02edv5xA6wTU++mttWr96rmWeZ4ymxrLKRzss8TE&#13;&#10;5zLfO4H8Tnvn36J+yjcq+cReC+/pZ8Cq4ulsPf4VP2o9fW44C24Vb+DrYVAzQK2nz8hZ6HAc6TPr&#13;&#10;Dvuw+SyNU/pYfl6fwvDWJzPb/G3v0+5bfl6fxvLWL7Pb/G3v0+5bfl6fxvLWL7PX8rdake+X2CP7&#13;&#10;9vCWs/hONWfxN4soc1A+vl9rTaY8oLbGQQwVMKsYw+E6F2oGqK1zEUMJ3CrGcLjOhZoBautcxFAC&#13;&#10;t4oxHK5xofhRYweoceT903PmsvnpbL3+LT+ve3udfp7ZbX46W69/y8/r3l4nn2dum5/MNeLd8vN6&#13;&#10;pN/Jd5jd5idzjXi3/Lwe6XfyHWa3+clcPd4tN697+txwltltfgPfh8Fyfdb5ywmMTEC9pd7aiO7t&#13;&#10;d1pmeMoMaiyncFifJS57Ntf7JpDfad/sW5VP+EYlj9hr5T31HDhVPJVpxLfiR22k38l3wK3iyVwj&#13;&#10;3tUMUBvp13sHWhx7e8w6zx5sPkvjlD6Wn9enMLz1ycw2f9v7tPuWn9ensbz1y+w2f9v7tPuWn9en&#13;&#10;sbz1y+wt+Vu9qPdL7FE9e/nKWXwnm7P4m0WkOSgv3y/mnyl91PzV4yiAWcU4Ltc4UTNAbY2DOCrg&#13;&#10;VjGOyzVO1AxQW+Mgjgq4VYzj0t+J4kfNqqPO0Z45ec1cnJ/MNOKd2W0+0u/kO5af1ydzjXhndpuP&#13;&#10;9Dv1jmXn9alMo76Z3eajPU+9Z/l5fSrTqG9mt/loz1PvWX5en8rU65uZbd7b6/Tzlp/Xp7Oxf+ZC&#13;&#10;zvuZ5wRGJoC39CaO6N54p2WGp3DXWE7hUD5LbOp81vZMIL/Tnrn3qEb/RiV/2OvhPe0sGFU8jeWN&#13;&#10;X8WP2pu+J94Ft4on8rzxrGaA2pu+PXehx7Hn/qyzrG/zWRqn9LH8vD6F4a1PZrb5296n3bf8vD6N&#13;&#10;5a1fZrf5296n3bf8vD6N5a1fZrf5p7etfdY3/hQnajfylpjArWLp3o17agao3cj7xARmFZ/ueNZ3&#13;&#10;+lDaqHkyR+sNZhWjefX2o2aAmrd2tP7gVjGaV28/agaoeWtH6w9uFaN59fSj+FFTutjjqM6dWGMm&#13;&#10;zk9keeOZ2W3+pu+Jdy0/r0/keeOZ2W3+pu9pdy07r09jeeuX2W3+tvdp9y0/r09jeeuX2W3+tvdp&#13;&#10;9y0/r09jGfXLzDYf7XnqPcvP61OZnnwzG/Kns1nPCYxOAG9rNI7qnn6vdV6ncNZ4TuF48lnie7qT&#13;&#10;9fUTyO+0fua9ipG/Uckb9np5TzkPPhVPYZjhU/GjNqP/ST3AreJJHDO8qhmgNqN/aw9ocmy9O+sc&#13;&#10;a9t8lsYpfSw/r09heOuTmW3+tvdp9y0/r09jeeuX2W3+tvdp9y0/r09jeeuX2W2O3rb+Wd/2U4yo&#13;&#10;3cZa4wG3irW7t+2rGaB2G2uJB8wqlu557u3yonRR8+SN1hvMKkbz6u1HzQA1b+1o/cGtYjSv3n7U&#13;&#10;DFDz1o7WH9wqRvPq6Ufxo/aki32OT2dPqjMP5ycxzPDK7Daf0f+kHpaf1ydxzPDK7Daf0f+UHpad&#13;&#10;16cwzPLJ7DafpXFKH8vP61MYZvlkdpvP0jilj+Xn9SkMb30ys83f9j7tvuXn9WksLX6ZD3nLvTyT&#13;&#10;ExidAN7ZSBzVPPVe64xO4avxnMJR8lliLN3LvbUTyO+0dt4jalG/UckX9kZ4o98Bm4rRvc/0p/hR&#13;&#10;m6lzQi9wq3iC/5ke1QxQm6nT0gu6HFvuzTrDujafpXFKH8vP61MY3vpkZpu/7X3afcvP69NY3vpl&#13;&#10;dpu/7X3afcvP69NY3vpldptzb7v3Wd/0U3yo3cTZwgJuFVvu33RGzQC1mzhrLGBWsXbXc3+HH6WJ&#13;&#10;midrtN5gVjGaV28/agaoeWtH6w9uFaN59fajZoCat3a0/uBWMZpXTz+KH7WSLs5wLJ0/YY9ZOD/B&#13;&#10;+0yPzG7zmTon9LL8vD7B/0yPzG7zmTrRe1l2Xkf3Ptsfs9t8tlb0fpaf19G9z/bH7DafrRW9n+Xn&#13;&#10;dXTvs/wxs81naZzSx/Lz+hSGXp/MiLy3R57PCYxOAG+uNY7qnHrvtrnUeE79TtZ3idOezfW+CeR3&#13;&#10;2jf7VuWI36jkCXutfKecA5eKpzDM8Kn4UZvR/6Qe4FbxJI4ZXtUMUJvRv7cHtDn29hg9z5o2H+15&#13;&#10;6j3Lz+tTmXp9M7PNe3udft7y8/p0tl7/zG7z3l6nn7f8vD6drdc/s9vc9rL7n/UtP8WG2i2MrRzg&#13;&#10;VrG1xy3n1AxQu4WxhQPMKrbc9zyz2pPSQ82TM1pvMKsYzau3HzUD1Ly1o/UHt4rRvHr7UTNAzVs7&#13;&#10;Wn9wqxjNq6cfxY9aTRfnONbuRN5nDs4je/bwxuw299CL3NPy8zqybw9vzG5zD72oPS07r6N69vLF&#13;&#10;7Db30oza1/LzOqpnL1/MbnMvzah9LT+vo3qe7YuZbT5bK3o/y8/r6N7f+GNO5G/65d2cwOgE8P5K&#13;&#10;cbT3qfdKs8DeSWzw/BRPYql5fWL81PMXZwJP3ymOw3Ty9I12/S2V/GDvpq8GJhVv4qyxKH7Uandv&#13;&#10;2we3irex1njUDFCr3fXahz5HLy3uy3o253O/kFt+Xv8C/4eRmW3+KzMAp+XnNc78SmR2m//KDMBp&#13;&#10;+XmNM78Smd3magb2zGd9w09xoXYDXw8DuFXs6XPDWTUD1G7ga2UAs4qtPTzPrfSltFDzZIzWG8wq&#13;&#10;RvPq7UfNADVv7Wj9wa1iNK/eftQMUPPWjtYf3CpG8+rpR/Gj1qKLsxxb7kU8wwycR/Tq6YnZbe6p&#13;&#10;G7G35ed1RL+enpjd5p660Xpbdl5H8+rth9lt7q0drb/l53U0r95+mN3m3trR+lt+Xkfz6uWHmW3u&#13;&#10;pRm1r+XndVTPs3wxK/JZvbNPTmB0AniLNo72O/We5Vfrk9iUf66dxNLildls3nI/z6yZgP02WK9R&#13;&#10;T5WWCeCbqNhyf+YZ5cHWZurt7GW5eL3T12pt5rb5ai+79Sw/r3d7W63P7DZf7YX1rJfP2vunNFHz&#13;&#10;1o7WH9wqRvPq5Uexo+alGbUvuFWM6tnLl5oBal6aUfuCW8Wonr18qRmg9qSJfY5PZ0+pM4vNT2GY&#13;&#10;5dPy83qWxil9mN3mpzDM8GnZeT2j/4we7An5jL62B3qraM/evFb8qN3MrdjAraI6f3NNzQC1m7kV&#13;&#10;G7hVVOdvrqkZoHYzt2UDs4r27NP6zd2nnjvqiuNT+7Xf0xxyFv/86/8dfb6L7zx+aRb59/H92jmL&#13;&#10;nMV3At8s30XO4juB/N8/k7P4TkD9s+G7m1lOICewawLqb1PVdvkb0VX+uTbSM/od5rN5dO+/5M9+&#13;&#10;G6x/aQbRWfFNVFzpXenb2ko/XlqWiddemhH7MrfNI/r19GT5ee2pG7E3s9t8t1/r57P2/Ck91Dx1&#13;&#10;I/YGt4oR/Xp4UuyoeehF7gluFSP79vCmZoCah17knuBWMbJvD29qBqiV9HCGY+l89D3msHl077P9&#13;&#10;WX5ez9aK3o/ZbR7d+0x/lp3XM3Xe9mJfyN/2tPfRV0V79ua14kftZm7FBm4V1fmba2oGqN3MrdjA&#13;&#10;raI6f3NNzQC1m7ktG5hVtGdL67f3S71X7SkG1FZ5iKADZhUj+FvpQc0AtZU+ImiBW8UI/lZ5UPyo&#13;&#10;rfIQRQfcKkbxuMqHmgFqqzxE0QG3ilE8rvKhZoDaKg+7dcCr4m5vq/XVDFBb7WWXHng57vKSujmB&#13;&#10;nMDfBPjvsZSfNq8Sy2fv1l+J+1bmE7mevtOJLLd6fvpGK//5UfKAvdPnDw4VT2fr8a/4Uevpc8NZ&#13;&#10;cKt4A18Pg5oBaj19vM7CC8eVWtD10ozaF9wqRvU825diR222VvR+4FYxuvfZ/tQMUJutFb0fuFWM&#13;&#10;7n22PzUD1GpaOMexdifqPjPYPKpnL1+Wn9demlH7MrvNo3r28GXZee2h96Yne0P+pp+9i54q2rM3&#13;&#10;rxU/ajdzKzZwq6jO31xTM0DtZm7FBm4V1fmba2oGqN3MbdnArKI9W1vP6FHT8NxX/lHz1I3WG8wq&#13;&#10;RvPq7UfNADVv7Wj9wa1iNK+efhQ/ap66EXuDW8WIfj09qRmg5qkbsTe4VYzo19OTmgFqnrqReoNX&#13;&#10;xUg+V3hRM0BthX4UDTBzjOItfeQEfnEC/LdYy0+bz208PfMvsff0ybO+E3j6Tr6q2b1nAk/f6FNf&#13;&#10;8SvpY2+FDy8NMKjopRmxr+JHLaJfT0/gVtFTN2JvNQPUoviFH44e3ri/zT30Ive0/LyO7HumN2a2&#13;&#10;+UydE3pZfl6f4H+mR2a3+UydE3pZfl6f4H+mR2a3eYuOvfNZn/hTHKidyPPGM7hVfNP3xLtqBqid&#13;&#10;yDPqGcwqjvb0vOfpU/VGzZMpWm8wqxjNq7cfNQPUvLWj9Qe3itG8evtRM0DNWztaf3CrGM2rpx/F&#13;&#10;j9qILu5yHOmz4w57tvkOP7s0LTuvd3napcvsNt/laZeu5ef1Lk87dJnb5jv87NS0/Lze6WuHNrPb&#13;&#10;fIefnZqWn9c7fe3QZnab7/CzQ9Ny83qHn52azG7znb52aFv+zzp/OYGcwJ4JqL/HUm2Py3HVEssv&#13;&#10;/LOnxD8+1bw5ewJP32m2TvYbn8DTN1rxz5GSNvbGyfbehH8V9zpbq674UVvrZL8auFXc726tAzUD&#13;&#10;1NY6KavBE8fyjf5d7m3z/m5n37D8vD6brN09M9u8vcsdJy0/r+8gbKdgdpu3d7njpOXn9R2E7RTM&#13;&#10;bvPWLvbeZ33aTzGgdhrLW7/gVvFt79PuqxmgdhrLG79gVvFNX8+7Xl5VX9Q8eaL1BrOK0bx6+1Ez&#13;&#10;QM1bO1p/cKsYzau3HzUD1Ly1o/UHt4rRvHr6UfyojeriPsfRXivvsV+br/SxW8uy83q3t9X6zG7z&#13;&#10;1V5261l+Xu/2tlKfuW2+0kcELcvP6wj+Vnpgdpuv9BFBy/LzOoK/lR6Y3eYrfezUsty83ulrhzaz&#13;&#10;23yHn52alh/rnZ5SOyfwqxPA319rPHFONbYTmXo9l2bQ2yvP+03g6Tv5KWbn3gk8faNP3fNX0sWe&#13;&#10;p75Xb3hX0UszYl/Fj1pEv56ewK2ip27E3moGqEXzC18cZ3rkvjafqXNCL8vP6xP8z/DIzDaf0f+k&#13;&#10;Hpaf1ydxzPDK7Daf0f+kHpaf1ydxzPDK7Dbv6W/vftYn/ZR/1E7imOEV3CrO6H9SDzUD1E7ieOsV&#13;&#10;zCq+7e1538Ov6omaJ0u03mBWMZpXbz9qBqh5a0frD24Vo3n19qNmgJq3drT+4FYxmldPP4oftTe6&#13;&#10;6MHxTb8Vd9mrzVfoR9Gw7LyO4nGVD2a3+SoPUXQsP6+jeFzhg7ltvkI/kobl53Uknyu8MLvNV+hH&#13;&#10;0rD8vI7kc4UXZrf5Cv0IGpab1xH8rfTA7DZf6SOCluXndQR/6SEn8EsT4L+/lvzU2dTYTuXq9V2a&#13;&#10;Q2+vPO8zgfxGPnOd3XXHdyppYm82p3c/+FbRWztSf8WPWiSfK7yAW8UV+pE01AxQi+QTXuCNI/be&#13;&#10;Ru5p87e9T7tv+Xl9GsuoX2a2+WjPU+9Zfl6fyjTqm9ltPtrz1HuWn9enMo36Znab9/a09z/rU37K&#13;&#10;O2qnMMzyCW4VZ2mc0kfNALVTGGb4BLOKM/p79pjtWfVDzZMjWm8wqxjNq7cfNQPUvLWj9Qe3itG8&#13;&#10;evtRM0DNWztaf3CrGM2rpx/Fj9pbXfTh+Lan5332aXNP3Wi9LTuvo3n19sPsNvfWjtbf8vM6mldP&#13;&#10;P8xtc0/diL0tP68j+vX0xOw299SN2Nvy8zqiX09PzG5zT91IvS03ryP5XOGF2W2+Qj+ShuXndSSf&#13;&#10;6SUncOME+O9tJD95JjXek9l6vZdm0dsrz/tMIL+Rz1xnd139nUp62JvN6NkPnlX01I3WW/GjFs2r&#13;&#10;tx9wq+itHa2/mgFq0bzCD/xxxN6byP1s/qbviXctP69P5BnxzMw2H+l38h3Lz+uTuUa8M7vNR/qd&#13;&#10;fMfy8/pkrhHvzG7zWf1G+qy+Y9l5vdrLbj1mt/lub6v1LT+vV3vZqcfcNt/pq1Xbev6sR3+qF2qj&#13;&#10;PU+8B2YVT+R541nNALU3fU+8C24VT+R541nNALU3fU+8C24VT+QZ9az4URvtyffQiyPvR8rZo80j&#13;&#10;+fT2Ytl57a0drT+z2zyaV28/lp/X3tqR+jO3zSP5XOHF8vN6hX4kDWa3eSSfK7xYfl6v0I+kwew2&#13;&#10;j+TT04vl5rWnbsTezG7ziH49PVl+u/bUzt45gVsnYP+OvNanz682l9P5ev2X5tHbK8/7TCC/kc9c&#13;&#10;Z3dd+Z1KWtibzefVD35V9NKM2FfxoxbRr6cncKvoqRuxt5oBahH9whM8csTeaOReNh/teeo9y8/r&#13;&#10;U5l6fTOzzXt7nX7e8vP6dLZe/8xu895ep5+3/Lw+na3XP7PbvLcXzts+n3X0n/KMWnTvs/2BW8XZ&#13;&#10;WtH7qRmgFt37TH9gVnGmjmevWd5VH9Q8/UfrDWYVo3n19qNmgJq3drT+4FYxmldvP2oGqHlrR+sP&#13;&#10;bhWjefX0o/hRm6WLfhxn9Z7Zh/3ZfKZO9F6WndfRvc/2x+w2n60VvZ/l53V07zP9MbfNZ+qc0Mvy&#13;&#10;8/oE/zM9MrvNZ+qc0Mvy8/oE/zM9MrvNZ+pE7mW5eR3Zt4c3Zre5h17knpZfrSP7T285gYgTUH9H&#13;&#10;XrWI/D2eanPp6XXL2dJMbmE8nSO/0RlfcNV3Kulg74SJwauKJ/if5VHxozZL45Q+4FbxFIZZPtUM&#13;&#10;UJul4dUHPjm+0eI+Nn/T98S7lp/XJ/KMeGZmm4/0O/mO5ef1yVwj3pnd5iP9Tr5j+Xl9MteId2a3&#13;&#10;+Ug/3LG9PuvIP+UXtci+PbyBW0UPvcg91QxQi+x7tjcwqzhby7PfDP+qB2qe3qP1BrOK0bx6+1Ez&#13;&#10;QM1bO1p/cKsYzau3HzUD1Ly1o/UHt4rRvHr6UfyozdRFT44z+8/oxd5sPqP/KT0sO69PYZjlk9lt&#13;&#10;PkvjlD6Wn9enMMzwydw2n9H/pB6Wn9cncczwyuw2n9H/pB6Wn9cncczwyuw2n9H/hB6Wm9cn+J/p&#13;&#10;kdltPlPnhF6W/2l9Akt6zAlEmsDT39LseiTmUS+1mYz2Pf1eaS6ns93iP7/RGV9yxXcqaWAv+rTg&#13;&#10;U8Xo3mf6U/yozdQ5oRe4VTzB/0yPagaozdTx6gWvHEe1uIfNR3uees/y8/pUpl7fzGzz3l6nn7f8&#13;&#10;vD6drdc/s9u8t9fp5y0/r09n6/XP7Dbv7WXP236fddSf8opaVM9evsCtopdm1L5qBqhF9ezhC8wq&#13;&#10;euh59nzLoO6j5uk7Wm8wqxjNq7cfNQPUvLWj9Qe3itG8evtRM0DNWztaf3CrGM2rpx/Fj9psXfTl&#13;&#10;OFvjTT/2ZfM3fU+7a9l5fRrLW7/MbvO3vU+7b/l5fRrLG7/MbfM3fU+8a/l5fSLPG8/MbvM3fU+8&#13;&#10;a/l5fSLPG8/MbvM3fU+6a7l5fRLHDK/MbvMZ/U/qYflL65O40mtOIMIESn9PM/YiMM7yUJvHLJ0T&#13;&#10;+5RmcyLPjZ7zG53xVb2/U6k/9iJPCh5VjOx7tjfFj9psrej9wK1idO+z/akZoDZby6sf/HIc0eL7&#13;&#10;Nh/pd/Idy8/rk7l6vDOzzXv63HDW8vP6Br4eBma3eU+fG85afl7fwNfDwOw27+nzdNb2/Kwj/pRP&#13;&#10;1CL69fQEbhU9dSP2VjNALaJfL09gVtFL07PvGw51FzVPz9F6g1nFaF69/agZoOatHa0/uFWM5tXb&#13;&#10;j5oBat7a0fqDW8VoXj39KH7UPHTRm6OHzkhP9mTzkX6n3rHsvD6VadQ3s9t8tOep9yw/r09lGvHN&#13;&#10;3DYf6XfyHcvP65O5Rrwzu81H+p18x/Lz+mSuEe/MbvORfifesdy8PpHnjWdmt/mbvifetfyl9Yl8&#13;&#10;6TknsHsCpb+pt3u72Wbr1+YxW++0fqX5nMZyq9/8Rmd8Wc/vVOqNvahTgj8Vo3r28KX4UfPQi9wT&#13;&#10;3CpG9u3hTc0ANQ89r57wzLFXi+/avLfX6ectP69PZ2v1z8w2b+1xyznLz+tbGFs5mN3mrT1uOWf5&#13;&#10;eX0LYysHs9u8tUftnO37WUf7KY+oRfPq7QfcKnprR+uvZoBaNK+efsCsoqeuZ+9RFnUPNU+/0XqD&#13;&#10;WcVoXr39qBmg5q0drT+4VYzm1duPmgFq3trR+oNbxWhePf0oftS8dNGfo5dWT1/2Y/OePqeftey8&#13;&#10;Pp2t1z+z27y31+nnLT+vT2fr8c/cNu/pc8NZy8/rG/h6GJjd5j19bjhr+Xl9A18PA7PbvKfPyWct&#13;&#10;N69P5hrxzuw2H+l38h3LX1ufzJrecwK7JlD7u3q7v4vLQ7c2Cw/N03qWZnQay61+8xud8WW9vlOp&#13;&#10;L/YiTgjeVIzo18uT4kfNSzNqX3CrGNWzly81A9S8NL36wjfHHi2+Z/OePjectfy8voGvhYGZbd5y&#13;&#10;/6Yzlp/XN3G2sDC7zVvu33TG8vP6Js4WFma3ecv91jO292cd6af8oRbJ5wov4FZxhX4kDTUD1CL5&#13;&#10;9PYCZhW9tT37j/CoO6h5eo3WG8wqRvPq7UfNADVv7Wj9wa1iNK/eftQMUPPWjtYf3CpG8+rpR/Gj&#13;&#10;tlrXU6+lN7hVbLl/yxnFj9otjK0c4Faxtcct59QMULuFsYUDzCq23L/pjJoBajdxtrCAW8WW+zed&#13;&#10;UTNA7SbOFhZwq9hy/4Yzih21G/h6GMCtYk+fG86qGaD24UPO8QbuZMgJrJ4A/w155qu5PPRq8/HQ&#13;&#10;PLFnaU4n8tzoOb/RGV/V4zuVemIv2nTgS8VoXj39KH7UPHUj9ga3ihH9enpSM0DNU9erN7xzbNXi&#13;&#10;OzZv7XHLOcvP61sYaxzMbPPa3dv2LT+vb2Ot8TC7zWt3b9u3/Ly+jbXGw+w2r93t3bf9P+soP+UN&#13;&#10;tSgeV/kAt4qrPETRUTNALYrHFT7ArOIKfU+NXiZ1HjVPn9F6g1nFaF69/agZoOatHa0/uFWM5tXb&#13;&#10;j5oBat7a0fqDW8VoXj39KH7UPHU/vaHD0Vuz1J992Lx077Y9y87r21hrPMxu89rd2/YtP69vYy3x&#13;&#10;MLfNS/du3LP8vL6Rt8TE7DYv3btxz/Lz+kbeEhOz27x076Y9y83rmzhbWJjd5i33bzpj+XkNTq4h&#13;&#10;x17GnEBOoG8C+Bvyjn2u4p2uzSee432OSrPa5yqVeQL5jXgacfPZ36nUD3uRpgFPKkby6e1F8aPm&#13;&#10;rR2tP7hVjObV24+aAWre2l794Z9jixaft3nL/ZvOWH5e38RZYmFmm5fu3bhn+Xl9I2+JidltXrp3&#13;&#10;457l5/WNvCUmZrd56d7ontX4rCP8lC/UIvhb6QHcKq70EUFLzQC1CP5WeQCziqs8eOr0cKmzqHl6&#13;&#10;jNYbzCpG8+rtR80ANW/taP3BrWI0r95+1AxQ89aO1h/cKkbz6ulH8aPmqYve0OKIvdWRPdh8tZed&#13;&#10;epad1zt97dBmdpvv8LNT0/Lzeqev1drMbfPVXnbrWX5e7/a2Wp/Zbb7ay249y8/r3d5W6zO7zVd7&#13;&#10;2aVnuXm9y9MuXWa3+S5Pu3QtP6/ZE9eR837mOYGcwNgE8PfkEcccxblVm0kcpzGclOYVw2G6yG90&#13;&#10;xhuY+Z1KvbAXZSrwo2IUjyt8KH7UVuhH0gC3ipF8rvCiZoDaCn0vDTBwrGnxWZvX7t62b/l5fRvr&#13;&#10;Ew8z2/zpzq11y8/rW5mfuJjd5k93bq1bfl7fyvzExew2f7rztm51PuvdP+UJtd3eVuuDW8XVXnbr&#13;&#10;qRmgttvbSn0wq7jSh6dWK5s6h5qnv2i9waxiNK/eftQMUPPWjtYf3CpG8+rtR80ANW/taP3BrWI0&#13;&#10;r55+FD9qnrrcG3oceX9Vzvo2X+Uhgo5l53UEfys9MLvNV/qIoGX5eR3B3yoPzG3zVR6i6Fh+Xkfx&#13;&#10;uMoHs9t8lYcoOpaf11E8rvLB7DZf5WG3juXm9W5vq/WZ3earvezWs/y8tt54D7k9k+ucQE5g/gTw&#13;&#10;9zYa5zta17HGvM7JOUqlmZ1DcbfT/EZnfN9Z36nUB3sRJgIvKkbwt8qD4kdtlYcoOuBWMYrHVT7U&#13;&#10;DFBb5cFLBxwcS1p8zualezfuWX5e38irmJjZ5ur8zTXLz+ubuRUbs9tcnb+5Zvl5fTO3YmN2m6vz&#13;&#10;s2pW67Pe+VN+UNvpa4c2uFXc4WenppoBajt97dAGt407vHhpWrbP2v7UGdTs2ZvXYFbxZm7FpmaA&#13;&#10;mjp/cw3cKt7MrdjUDFBT52+ugVvFm7ktm+JHzZ71XEOTo6ee6s3aNlfnb61Zdl7fyvzExew2f7pz&#13;&#10;a93y8/pWZsXF3DZX52+uWX5e38yt2Jjd5ur8zTXLz+ubuRUbs9tcnb+xZrl5fSNviYnZbV66d+Oe&#13;&#10;5ee15eU95PZMrnMCOYF1E8DfYWtc52yuUo1vrto93Upzu4fybJL8Rmd8vxnfqdQDe7unAR8q7va2&#13;&#10;Ul/xo7bSRwQtcKsYwd9KD2oGqK304aUFFo5PWnzG5k93bq1bfl7fymy5mNnm9uzta8vP69vZLR+z&#13;&#10;29yevX1t+Xl9O7vlY3ab27Oz11bvs971U15Q2+Vply64VdzlaZeumgFquzzt0gW3jbv8eOlavs+a&#13;&#10;f2ofNT53ew5mFW9nt3xqBqjZs7evwa3i7eyWT80ANXv29jW4VbydnfkUP2p8bkUOXY4rdKHBujbH&#13;&#10;mV+Ilp3Xv8DPjMxucz73C7nl5/Uv8IORuW2OM78SLT+vf2UG4GR2m+PMr0TLz+tfmQE4md3mOHN7&#13;&#10;tNy8vp3d8jG7ze3Z29eWn9eKnfeRq3NZywnkBNZNAH+LrXGds3lKNbZ5Svd1Ks3uPtozifIbnfHd&#13;&#10;3n6n0n3s7ZwEPKi409dqbcWP2movu/XAreJub6v11QxQW+3FSw88HJUW79tcnb+5Zvl5fTM3szGz&#13;&#10;zfncL+SWn9e/wM+MzG5zPvcLueXn9S/wMyOz25zPeeVW87Pe8VM+UNvhZ6cmuFXc6WuHtpoBajv8&#13;&#10;7NQEt407PXlpW8bPGj+1hxrO/EIEs4q/wM+Magao8blfyMGt4i/wM6OaAWp87hdycKv4C/xgVPyo&#13;&#10;4czKCG2Oq/RZ0+arPETQsey8juBvpQdmt/lKHxG0LD+vI/hb5YG5bb7KQxQdy8/rKB5X+WB2m6/y&#13;&#10;EEXH8vM6isdVPpjd5qs87Nax3Lze7W21PrPbfLWX3XqWn9dP3vgM8qezWc8J5ATWTQB/j61xnbM5&#13;&#10;SjWuOSr3dinN717qs8jyG53xvd58p9Jd7O2aAvRV3OVph67iR22Hn52a4FZxp68d2moGqO3w46UJ&#13;&#10;Jo5Wi/dsbs/evrb8vL6dHXzMbHOc+ZVo+Xn9KzMAJ7PbHGd+JVp+Xv/KDMDJ7DbHGe9odT/r1T/l&#13;&#10;AbXVXnbrgVvF3d5W66sZoLbay249cNu425eXvuX8rD8/VUfNy0vEvmBWMaJfT09qBqh56kbsDW4V&#13;&#10;I/r19KRmgJqnbsTe4FYxol8vT4ofNS/NWl/oc6zdmbHPejaf0f+UHpad16cwzPLJ7DafpXFKH8vP&#13;&#10;61MYZvhkbpvP6H9SD8vP65M4ZnhldpvP6H9SD8vP65M4ZnhldpvP6H9CD8vN6xP8z/TI7DafqXNC&#13;&#10;L8vP65J/Poe8dD73cgI5gXUTwN9kS1znao5SjWmOyt1dSjO8m/wcuvxGZ3yr0e9Uuoe9HROAtoo7&#13;&#10;/OzSVPyo7fK0SxfcKu7ytEtXzQC1XZ68dMHFkbW4bnM+9wu55ef1L/B/GJnZ5r8yA3Bafl7jzK9E&#13;&#10;Zrf5r8wAnJaf1zjzK5HZbb5yBlb7s175U/qorfQRQQvcKkbwt9KDmgFqK31E0AK3jRG8eXmwrLW1&#13;&#10;l4+IfUuziOjX01PO4jvdnEXO4juBb5bv4m8WUeegfH2/nk+mNFHzUYzZFcwqxnTs50rNADU/1Zid&#13;&#10;wa1iTMc+rhQ/aj6KcbuCW8W4rn2cqRmg5qMYtyu4VYzr2seZmgFqPorxuoJXxXhufR2pGaDmqxyv&#13;&#10;O7hVrLkduVPrmfs5gZzAvAmov1FVm6e4ppNi4NoaF+er8Mxsfj7dHQT2u/D6DsI7KPi72PyJ0J5T&#13;&#10;66e7XnXlATUvzYh9waxiRL+entQMUPPUjdgb3CpG9PvWU4lT7aH2Vve0++BW8TSWUb+KHbXRnqfe&#13;&#10;A7eKpzKN+lYzQG2056n3wK3iqUyjvtUMUBvtOXoPuhxHe/XeY02b9/Y6/bzl5/XpbL3+md3mvb1O&#13;&#10;P2/5sT6dq+YfnC2x1uum/dI8buJsYclZfKeUs8hZfCfwzfJd/M0i8hyUt+8XnJ8pPdTmq8XtCGYV&#13;&#10;47r2caZmgJqPYtyu4FYxruv5zhQ/avPVYncEt4qxnc93p2aA2ny12B3BrWJs5/PdqRmgNl8tZkfw&#13;&#10;qhjTsZ8rNQPU/FRjdga3ii2OR++19M4zOYGcwJwJqL9TVZujtqaL8s+1NS7uUOG52fwOwvMp7Hfh&#13;&#10;9fl09xDwd7G5orRncv1P8X9fZs4n55NvIN9AvoF8A/kG8g3kG8g3kG8g30C+gXwD+QbyDeQbyDeQ&#13;&#10;byDfQL6BfAP5BvIN5BvIN5BvIN9AvoF8A/kG8g3kG7jvDah/ryZrOYGcwP4JtPzzdr/Ldgc1nvZO&#13;&#10;efIzgdI8c0IxJpDfKMZ3qLno+U6ls7l3339Hzm+a3zTfQL6BfAP5BvIN5BvIN5BvIN9AvoF8A/kG&#13;&#10;8g3kG8g3kG8g30C+gXwD+QbyDeQbyDeQbyDfQL6BfAP5BvIN5BvIN6DfQO3fycn9nEBOYP0EWv55&#13;&#10;td7VuGKNZ7zz794szfR3pxKLPL9RrO/x5Kb1O5XO5Z7+75g5l5xLvoF8A/kG8g3kG8g3kG8g30C+&#13;&#10;gXwD+QbyDeQbyDeQbyDfQL6BfAP5BvIN5BvIN5BvIN9AvoF8A/kG8g3kG8g3kG/gvjfw9O/hZD0n&#13;&#10;kBPYN4GWf9buc9evXOPp75g3PhMozTUnFGMC+Y1ifIeai5bvVDqTe/f99+P8pvlN8w3kG8g3kG8g&#13;&#10;30C+gXwD+QbyDeQbyDeQbyDfQL6BfAP5BvIN5BvIN5BvIN9AvoF8A/kG8g3kG8g3kG8g30C+gXwD&#13;&#10;+g3U/l2c3M8J5ATWT6Dln1frXY0r1njGO+fN0mxzOjEmkN8oxneouah9p9J+7un/jplzybnkG8g3&#13;&#10;kG8g30C+gXwD+QbyDeQbyDeQbyDfQL6BfAP5BvIN5BvIN5BvIN9AvoF8A/kG8g3kG8g3kG8g30C+&#13;&#10;gXwD+QbuewO1fw8n93MCOYH1E2j5Z+16V+OKNZ7xznnzM4HSfHNCMSaQ3yjGd6i5KH2n3LvvvwPn&#13;&#10;N81vmm8g30C+gXwD+QbyDeQbyDeQbyDfQL6BfAP5BvIN5BvIN5BvIN9AvoF8A/kG8g3kG8g3kG8g&#13;&#10;30C+gXwD+QbyDeQb6H8DtX8HJ/dzAjmB9RNo+WfZelfjijWe8c55ExMozRhnMu6dQH6jvfNvVS99&#13;&#10;p9zr/++ZObOcWb6BfAP5BvIN5BvIN5BvIN9AvoF8A/kG8g3kG8g3kG8g30C+gXwD+QbyDeQbyDeQ&#13;&#10;byDfQL6BfAP5BvIN5BvIN5Bv4K430Prv4eS5nEBOYN0EWv45u87Ne6Uaz3uF7PCZQGnOOaEYE8hv&#13;&#10;FOM71FyUvlPu3fXfg/N75vfMN5BvIN9AvoF8A/kG8g3kG8g3kG8g30C+gXwD+QbyDeQbyDeQbyDf&#13;&#10;QL6BfAP5BvIN5BvIN5BvIN9AvoF8A/kG8g20v4Hav3eT+zmBnMCeCbT8c2yPszHVGs9Y17ylJlCa&#13;&#10;tTqftfUTyG+0fuYjiqXvVNpjrdK52h73sXnt7mf/82s9Z/vzekYP7vfJZ/Sc0eNXfOWs/v1/N7Lf&#13;&#10;3a6jzuvjs8WbOmMZc50TyAnkBHICOYFTJqD+c83WPiy2ptY1ZnXH1mo97L69r9b2Dq/VeVvj8y25&#13;&#10;va/WtT7qjq3Veth9e1+t7R27Vndszd6pre19tV7Rw2ooH7Zm79i1Pa/W9k5trXpwrXSfzz3lpftq&#13;&#10;76kP19U9rvHZ1pzvZ54TyAnkBHICOYHTJtDyn3cfptZzJf4ZPWz/Nz3f3LU+sJ7Rc0YP+EGc0XNG&#13;&#10;D/hBnNFzRg/4QZzRc0YP+EF82/PtffjgOKPnjB7s6ZPP6DmjR/rq+5/XzJ5XfsO++ee84s/L/o3w&#13;&#10;Or9f/O/3+Ua1n8d3rGmqfeVDnctaTiAnEGMC6m/W1mI4bXNhvdt1W5c81ToBO19et/bIc74T4G9i&#13;&#10;c1/l7N4zAfttvNet3lp8cK/aeT7L+eg97lHKR/uP3it54b3R/qP3WLuUj/QfuVPyYPdG+4/es/pP&#13;&#10;69H+o/eefNj6m/61u6V96yPXOYGcQE4gJ5ATOGUCpf98wx6zoPYU+SznT+dR57MjOfo8RdXz6Szq&#13;&#10;6k5PDX2e4lOvp/OoP91rraPPU3zq83Qe9ad7rXX0eYpPfZ7Oo/50r7WOPk/xqc/TedSf7rXW0UdF&#13;&#10;1UOd45q601PjXiov9VLna7VSv9zLCeQEcgI5gZxA9AnU/nPus8+/2nk+y/noPe5Rynv7954vaau9&#13;&#10;0f6j95QHVRvtP3pPeVC10f6j95QHVRvtP3pPeVC1kf4jd5T2U220/+i9Jx+2Ptp/9J7Vf1qP9h+9&#13;&#10;9+TD1kf7j96z+k/rkf4jd570VX20/+g95UHVRvuP3lMeVG20/+g95UHVRvuP3lMebG2k98gdq1ta&#13;&#10;j/YfvVfywnuj/UfvsXYpH+0/eq/kZWRP+Rjpk3dyAjmBdRNQf7e2ts7NeyXr3a7fK2QHOwE7Y17b&#13;&#10;s7neMwH+Jjbf4yhV1QTst5m9Vpq1WosH26N0x57FeuQO7rbGEY2RO61+cG5EY+QO9Fpjr0bv+VYf&#13;&#10;fG5EY+QOa7bkIxojd1q88JlRjdK92h7rZ54TyAnkBHICOYGTJlD7z7jPvv2V7tizWI/cwd3W2KvR&#13;&#10;e77VB58b0Ri5w5ot+YjGyJ0WL3xmRGPkDmu25CMaI3davOBMb//e89DpiSMapTulvR5feTYnkBPI&#13;&#10;CeQEcgLRJlD6zzjsWc+oq2jPYq3OooYzbyP6qWh7qzOo2bOja/RT8amnOova053eOvqp+NRLnUXt&#13;&#10;6U5vHf1UfOqlzqL2dKe3jn4qPvVSZ1F7utNbRz8VVS91DjV1fqSGfio+9VNnUXu601tHPxWfeqmz&#13;&#10;qD3d6a2jn4pPvdRZ1J7u9NbRT8WnXuosak93euvop6Lqpc6hps6P1NBPxad+6ixqT3d66+in4lMv&#13;&#10;dRa1pzu9dfRT8amXOova053eOvqp+NRLnUXt6U5PHb1UVH3UOdTU+ZEa+qn41E+dRe3pTm8d/VR8&#13;&#10;6qXOovZ0p7eOfio+9VJnUXu641GHJkcPneyZE8gJzJkA/62W8jlqa7qUOD57+fOZQGnuPorZtXcC&#13;&#10;+Y16J7bnfOk7jey9pWjRfNJ4umvPt56z90bXrXqt50Z92Huteq3nbP/RdYtey5lRfXWvVa/1nNIY&#13;&#10;qbXqtZ4b8aDu9OiVzj7tcV3pZ60+AZ5hS17vmCcwgZZ58hncy9g+AZ5fS97eOU9+JtAyUz6TUxuf&#13;&#10;AM/xKX/q3nq+9dyTTm+9Ra/lTK9u6XyrXuu5klbPXqte67ke7dLZVr3WcyWtnr1WvdZzPdpPZ1u0&#13;&#10;Ws489R+p9+g9na3VR3zlnZxATiAnkBPICUSZQO0/5z77T7+nu/Z86zl7b3St9LiX2v/UvH6teq3n&#13;&#10;Zvls1Ws9l77+JhBxXhE9faaVvvreTM6rfV45q/ZZfU7mvOLOq+XbtJz5I5zzf7bqtZ6b46r9Haev&#13;&#10;+sTVjOq38kROICewYwLq71XVdnh7o6kYuPamd94tT4DnbPPyzdxdNQH7XXi9ykPq1CfA32VmXlf+&#13;&#10;74kW/f/e+lae7uNEbR/nZseabm1/th/0q+nW9tFndizplvZm++B+Nd3aPveamdd0a/szvXCvFt3a&#13;&#10;mad9rrNm5vUJ8OxG8rrC754YmSff+d3JtZPzvEbydqXfPDkyU77zm1N7R83ze8pLCrU7tf1S7zd7&#13;&#10;Jd3S3hvN2t2abm2/1n90v6Zb2x/Vrd2r6db2a/1H92u6tf1R3dK9kmZpr9Tz7V6Lrjrz0VV1W3vr&#13;&#10;L+/nBHICOYGcQE5g5wTsf66pdcmfOv+p4Vfbx7nZUel+NFSd/c72gX413do++syONd3a/mw/6FfT&#13;&#10;re2jz+xY063tz/aDfiXd0h7ue8Sabm3fw9OnZ023tp++/vn/DDGHiPOK6Knl7WGms2NtHrX92X7Q&#13;&#10;r6Zb20ef2bGmW9uf7efTr6RZ2vPwgp413do++syONd3a/mw/6FfTre2jz4qovKzQTY2cQE6gfwLq&#13;&#10;7/Wp1t99740nDtT3urtfHXNW8X76MwjVt0HtDIL7XeJ7eMbWKbZ4KPV6uo87tX2cmx1rurX92X7Q&#13;&#10;r6Zb20ef2bGkW9qb7YP71XRr+9xrZl7Tre3P9MK9arq1/U+vpzNcZ83MnyfAM5uRPyv93s6MeXKP&#13;&#10;35tgnZjnMyOvK/7WiRkz5R6/Nb13tDy3p7ykULtT2y/1frNX0i3tvdGs3a3p1vZr/Uf3a7q1/VHd&#13;&#10;2r2abm2/1n90v6Zb2x/VLd0raZb2Sj3f7rXoqjMfXVW3tbf+8v6dE7DvZHR953SSqmcCo2/H3uvR&#13;&#10;zLO/NQH7VtS6NBF1/lPDr7aPc7Oj0v1oqPr/2PnWZeluENe8/1OnXF9Rm6a5CBt7XZr1xzYISZY7&#13;&#10;OzNzUof7rfZBfJFu1Cee6jXSjfrVfogv0o36xFO9RrpRv9oP8Xm6Xo/md6yRbtTf4WlwRrpRv331&#13;&#10;f3ds/Qai307Ut3hX65Fu1F/Vt+Yj3ahv8a7WI92ov6qvzXuaXk/jqqpFulG/yofkiXSjvuSrOke6&#13;&#10;Ub/KB8KjeUHmGtMJdAJnE9D+WfVqZ92tq3l3Gb3+9ifgvcF+9VZAEug3QlK6DuO9z46ed1NEz5sf&#13;&#10;PYSDYyK+qj7XRPZVuhEP4oVjIr6qPteM9lWaEU/kQ/Yjvqq+1I3OVboRj+VjzHk94rUwvE7YXu0E&#13;&#10;eF6Ve1vxdzqVeXKu30kwvinPpXIfK/8GojJTzvUb6a3fkmdm7SMVa86qR3xVfUtfq1dpRjyatleL&#13;&#10;+Kr6ngetV6Ub8WjaXi3iq+p7HrRela7Ho+laNY+nsufpaz3S1nqyRtheOwH526g+d8K/k0D1b0fy&#13;&#10;/U6SfVMkAfn70M4Rjzbj1SK+qr7ngfeq9CIeronsI76qPuKFY6p0Ix6uiewjvqo+4oVjqnQjHq4Z&#13;&#10;7SOuqn7kQ/ardCMeqRudI76qfuRD9qt0Ix6pG50jvqp+5IP3qzQjHq6J7CO+qj7ihWOqdCMerons&#13;&#10;I76qPuKFY6p0PR6uF+09nspe5EP2K7U9LqkbnT2uyl7kQ/YrtTNc0sc499cJdAL3SkD759Sr3cs9&#13;&#10;5sa7T/9dwjKsQHnvUMHfHOsJ9ButZ7iLwXsb6lna1J9ZOWdmns9Ze5TPmt9Vb1+5ZJG8cozraMTT&#13;&#10;wJz+nu5Lywy50+mcn6aHZLiCeVoelX5XckNmK70+lQvJaQXz1FyqfK9kh8xW+XwzT1WOCM/AnP4Q&#13;&#10;X3f0dNes2tffrwX5bZ3OC/H0d4MzO83TULbqVk/iz7hvlbsmIH8Pp853zaN9zSdw6rcjdeYd9+Rb&#13;&#10;EpC/Ce2M3FWb02oIVyVG88BrlVoIF9f29ghXJcbzwnuVmggX1/b2CFclxvPCe5WaCBfXtvYITyXG&#13;&#10;8iHrlZoIl9S3zghXJcbyIeuVmgiX1LfOCFclxvLB65V6CBfX9vYIVyXG88J7lZoIF9f29ghXJcbz&#13;&#10;wnuVmhEX17X2EUd13/Ih69W6EZ/Ut84RT3Xf8iHr1boon/Qxzv11Ap3AvRLQ/jn1avdyj7vx7tR/&#13;&#10;m/AcK5DeW1TwN8d6Av1G6xnuYPDehXqILmF3r5VeEK5KDJpNpSbC9WRfyP0qMU/Oang//a3khcye&#13;&#10;vs+T9JD8KjBPyqTKa0VuCEeV3yfyIPlUYJ6YTYXniuwQjgqvb+aoyhDhGZjTH+Lrjp7umlX7+vu1&#13;&#10;IL+t03khnv5ucGaHeJI5ITNn3LfK3RJAfhsnMHfLpf3kEzjxO0E08s574i0JVP0+EJ6BOf1Fvu7m&#13;&#10;h/y2r38JUB7R2nnheXVWeFbjd3f6i37r1G9f+Dt2VnhW/Zv/+7XQP2vR+jexfxd56ff7ewMkq87r&#13;&#10;Ly/aablRr9dOoBM4n4D2z2Smdt5xnWJ0zzqlZkIS8N4DmW/M/gT6jfZnnFXw3oR6OziJO7uiXiJe&#13;&#10;lKca175yiXp55Zjq0J6n0bvqe6ovK7PoPtbcVfnfSRfJrhJzp7vv9lKZG8K1+z535EdyqcTcMYOd&#13;&#10;niqzQ7h23uXp3JX5RVxXZeX5uqOn4feqz8uqfX2/yh3z8jx93+BMxfNEPe6Eat7K8b3/jQS838MV&#13;&#10;vd9I/Z23vOL34mm+M+W+VZSA95ugXsRBfcJbK+FOr0/xQz5P50N6pG+thDu9Wn6oftoP6ZG+tRLu&#13;&#10;9Gr5GfWrPs9T+/p+lc7rOxOv4uXlze3seZ76N/+dfOf1nYlV8bKyZnbXPU/9e/9O/655Daeat+8b&#13;&#10;dKUT6AS8BLR/jq6oeR6f0Isye8Id3ubRe5O33fWp9+k3utfLee9BvRXHxFG1ol4iPZSnGte+col6&#13;&#10;eeWY6tCep9G76nuqLyuz6D7W3FX530UXyW0H5i733+ljR24I58473Y0byWMH5m457PKzIzuEc9d9&#13;&#10;ns5bmV3EdVVWnq87ehp+r/q8rNrX96vcMS/P0/cNzlQ8T9TjTqjmrRzf+3cn4P0O7tB7d/rvut0d&#13;&#10;fi+eh3el3beJEvB+C9SLOKhPeGsl3On1KX7I5+l8SI/0rZVwp1fLD9VP+yE90rdWwp1eLT+jftXn&#13;&#10;eWpf36/SeX1n4lW8vLy5nT3PU//mv5PvvL4zsSpeVtbM7rrnqX/v3+k/Ka9v913pBDoBL4Hon++T&#13;&#10;fc/nE3pRVk+4wxs9eu/yxvs+8U79Rvd5Ne8tqJd1S3M7VtRLpI3yVOPaVy5RL68cUx3a8zR6V31v&#13;&#10;8xXd58qsr3pjRBfJbQcG8fZ0zI7cEM6n55bxj+SxA5Px+GTsjuwQzidnttN7ZXYR1857eNyeL29u&#13;&#10;Z8/zNHpXfe0rl/wd8/I85W5Xh/Y8UY+rUc1bOb7370zAe/879t75Cu+41R1/L56nd6Tet4gS8H4D&#13;&#10;1Is4qE94ayXc6fUpfsjn6XxIj/StlXCnV8sP1U/7IT3St1bCnV4tP6N+1ed5al/fr9J5fWfiVby8&#13;&#10;vLmdPc9T/+a/k++8vjOxKl5W1szuuuepf+/f6T8pr2/3XekEOgEvgeif71N9z+NTelFWT7nHG316&#13;&#10;b/PG+z7xTv1G93g17x2ohzgl7O4V8TIwkQ+UpxrXvnKJennlmOrQnqfRu+p7m6/oPldmfdUbR7pI&#13;&#10;Zjsxkb8n93fmhnA/OTvUO5LDTgzqcwUX+V/hjmYj7d39yN8v9pHM0VwiLpSnGuf5qtZC+TxPo3fV&#13;&#10;175yyd8xL89T7nZ1aM/T6MkvwmszkqPPz04A+Q3cEfPs1N/p/o6/E8TTO1+jb8UTqPwdRFxc9+Te&#13;&#10;8nXSA9ey/FCdY0/uSd9aT3rhWpYfqnPsyT3pW+tJL1zL8jPqV32ep/b1/Sqd13cmXsXLy5vb2fM8&#13;&#10;9W/+O/nO6zsTq+JlZc3srnue+vf+nf6T8vp235VOoBPwEoj++d7d97w9rRdl9bT7vM2v9z5vu+tT&#13;&#10;79NvdP3LeW9APcsl9U+ulhdZjzxJ/Klz+8ol7eWVY6pDe55G76rvbb6i+1yZ9VVvHOkime3ERP6e&#13;&#10;3N+ZG8L95OxQ70gOOzGozxlc1veMRjST9VCNj/z9Yh/JGM0l4kJ5qnGer2otlM/zNHpXfe0rl/wd&#13;&#10;8/I85W5Xh/Y8jZ78Irw2Izn6/MwEkLd/AuaZ6b/L9RN+J4jHd71K34YnUPn+ERfXPbm3fJ30wLUs&#13;&#10;P1Tn2JN70rfWk164luWH6hx7ck/61nrSC9ey/Iz6VZ/nqX19v0rn9Z2JV/Hy8uZ29jxP/Zv/Tr7z&#13;&#10;+s7EqnhZWTO7656n/r1/p3/HvDRP38670gl0AlEC2j9Lp2qRt6f1o9yedp83+vXe6I33feKd+o2u&#13;&#10;fTUvf+pJh1SfWSUXPyN8HO/tIy5vdmevfeXS9fLKMdWhPU+jd9X3Nl/Rfa7M+qo39nSRvE5gPI9P&#13;&#10;7Z3IDdF4an6Ib+T+JzCI1yxm1ndWx8PPeqie8zz+Yg/JF80l4kJ5qnGer2otlM/zNHpXfe0rl/wd&#13;&#10;8/I85W5Xh/Y8jZ78Irw2Izn6/LwEkHdHMbO3R/kR3KyHnltPAHkfFDPrBuVHcLMeeu7eCVS+fcR1&#13;&#10;VRKWr7v5IZ/t6zMBysVaP9HnTpYfqp9z8qlE+tr6iTx30rzw2jknn0rcg7b/RJ87aV547ZyTTyXu&#13;&#10;Qdt/os+dNC9UO+fiU4n0rfUTfe5k+aH6OSefSqRvrZ/ocyfLD9XPOflTIm1t/UOd3WleeO2smz81&#13;&#10;7kHb/yHP7jQvvHbWzT81rk/7K3y0Zifw9ATon5/T69Nz0/xHGWozXTufgPdO5920opZAv5GWypma&#13;&#10;lz3vDTf8nNmjN0E4q7hQnmpcdMdqPZTvib7Qu1XjnpjV8HzVN5tXNHflna7K0tNF8jqB8Tw+tXci&#13;&#10;N0TjqfkhvpH7n8AgXrOYFd9ZLQu/4qFy1vL3q3UkWzSbiAvlqcZ5vqq1UD7P0+hd9bWvXPJ3zMvz&#13;&#10;lLtdHdrzNHryi/DajOTo87MSQN48wlTfONJD+tWemi9OAHmXCBOr5BCRHtLPKTb6CQlUvnvEdVUe&#13;&#10;lq+7+SGf7eszAcrFWj/R506WH6qfc/KpRPra+ok8d9K88No5J59K3IO2/0SfO2leeO2ck08l7kHb&#13;&#10;f6LPnTQvVDvn4lOJ9K31E33uZPmh+jknn0qkb62f6HMnyw/Vzzn5UyJtbf1Dnd1pXnjtrJs/Ne5B&#13;&#10;2/8hz+40L7x21s0/Na5P+yt8tGYn8PQE6J+fk+vTM7P8Rxlac10/n4D3VufdtKKWQL+Rlsr+mpf7&#13;&#10;Sm/GOaKH8kZcKE81rn3lEvXyyjHVoT1Po3fV9zZf0X2uzPqqN/Z0kbxOYDyPT+2dyA3ReGp+iG/k&#13;&#10;/icwiNcMZtVzRsvDrvqomvc8/mIPyRXNJeJCeapxnq9qLZTP8zR6V33tK5f8HfPyPOVuV4f2PI2e&#13;&#10;/CK8NiM5+vycBJD3tjCnbmnpI/VTHltn/v+PgvGOpz7kN2NhTnlsnTMJWO/M66gTPqPtUZ5qnOZl&#13;&#10;1K76LD9Ub1+fCVAu1vqJPney/FD9nJNPJdLX1k/kuZPmhdfOOflU4h60/Sf63EnzwmvnnHwqcQ/a&#13;&#10;/hN97qR5odo5F59KpG+tn+hzJ8sP1c85+VQifWv9RJ87WX6ofs7JnxJpa+sf6uxO88JrZ938qXEP&#13;&#10;2v4PeXaneeG1s270/931tIfW6wTelAD/53nX/k15WXdBsrNmu34+Ae+9zrtpRS2BfiMtlb01L/Ns&#13;&#10;b9UpoodqRFwoTzWufeUS9fLKMdWhPU+jd9X3Nl/Rfa7M+qo39nSRvE5hPJ9P7J3KDdF5Yn6IZ+Tu&#13;&#10;pzCIXxRT4RnV8nAVPqo4PJ+/1kMyRTOJuFCeapznq1oL5fM8jd5VX/vKJX/HvDxPudvVoT1Poye/&#13;&#10;CK/NSI4+PyMB5K0tzOkbWj6Q+mmvv6iHvIOFOZ2X5QOpn/baevsSqHzviGvfLXxmy5c/ta9r+aH6&#13;&#10;PmWfmfSt1Z/e17X8UH2fss9M+tbqT+/rWn5G/arP89S+vl+l8/rOxKt4eXlzO3uep/7NfyffeX1n&#13;&#10;YlW8rKyZ3XXPU//ev9O/W16an2/XXekEOoGZBLR/vrK1Gd03zKA5veGub7mD92ZvuePT79FvdPYF&#13;&#10;vbxXejO3QPRQ3ogL5anGta9col5eOaY6tOdp9K763uYrus+VWV/1xp4uktcpjOfzib1TuSE6T8wP&#13;&#10;8Yzc/RQG8YtiKjyjWh6uwkcVh+fz13pIpmgmERfKU43zfFVroXyep9G76mtfueTvmJfnKXe7OrTn&#13;&#10;afTkF+G1GcnR5/sngLyzhrn6ZponpHa17zfrI/lrmKsz0Twhtat9t35NApVvHXHVOM6zWL7yTDUT&#13;&#10;lh+q16jkWUjfWvOMNROWH6rXqORZSN9a84w1E5afUb/q8zy1r+9X6by+M/EqXl7e3M6e56l/89/J&#13;&#10;d17fmVgVLytrZnfd89S/9+/075aX5ufbdVc6gU6gEzibgPa3yaqdddZqXgLWG416f/dIoN/o3Dt4&#13;&#10;WVf10NsgelVcKE81LrpjtR7K90Rf6N2qcU/Mani+6pvNK5q78k5XZenpInmdwng+n9g7lRui88T8&#13;&#10;EM/I3U9hEL8opsozqmfhqnxU8Fgef7GO5InmEnGhPNU4z1e1FsrneRq9q772lUv+jnl5nnK3q0N7&#13;&#10;nkZPfhFem5Ecfb53AsgbS8zdbiT9Iee73eENfpDcJeZu95b+kPPd7tB+8glUvnPElXdXM2H5qmHP&#13;&#10;s1h+qJ5nrJkgfWutUcmzWH6onmesmSB9a61RybNYfkb9qs/z1L6+X6Xz+s7Eq3h5eXM7e56n/s1/&#13;&#10;J995fWdiVbysrJnddc9T/96/079TXpqXb8dd6QQ6gU7gfALa3yevdt5hK1oJ9DtZydyn3m905i28&#13;&#10;nHf0vFshet4870VcHHty375yaXt55Zjq0J6n0bvqe5uv6D5XZn3VG3u6SF6nMJ7PJ/ZO5YboPDE/&#13;&#10;xDNy91MYxC+KqfKM6lm4Kh8VPJbHX6wjeaK5RFwoTzXO81WthfJ5nkbvqq995ZK/Y16ep9zt6tCe&#13;&#10;p9GTX4TXZiRHn++bAPK+EnPX20ifyPmud3miLyRvibnrPaVP5HzXu7QvLIHKN464MEf1KMtXvRLG&#13;&#10;aPmhOsZSjyJ9a61XxBgtP1THWOpRpG+t9YoYo+Vn1K/6PE/t6/tVOq/vTLyKl5c3t7Pneerf/Hfy&#13;&#10;ndd3JlbFy8qa2V33PPXv/Tv9O+Wlefl23JVOoBPoBM4noP19imrnXbailYD3VtZM188m0G+0P28v&#13;&#10;Y+pZLqg/s2qcCI82p9UiLm3mRK195VL28sox1aE9T6N31fc2X9F9rsz6qjf2dJG8TmE8n0/sncoN&#13;&#10;0Xlifohn5O6nMIhfFFPlGdWzcFU+Kngsj79YR/JEc4m4UJ5qnOerWgvl8zyN3lVf+8olf8e8PE+5&#13;&#10;29WhPU+jJ78Ir81Ijj7fMwHkbSXmnjf5cyX9Iue/6d7NJoDkLDGzWqfmpF/kfMpb69QnUPm+EVe9&#13;&#10;e4zR8oVN16MsP1SvV8QYSd9aMZZ6lOWH6vWKGCPpWyvGUo+y/Iz6VZ/nqX19v0rn9Z2JV/Hy8uZ2&#13;&#10;9jxP/Zv/Tr7z+s7EqnhZWTO7656n/r1/p3+nvDQv34670gl0Ap3A+QS0v09I7bzTVrQS8N7Lmun6&#13;&#10;2QT6jfbm7eVLPcQBYbPr4M7MIF4QTpSnGhfdtVoP5bujr8jT6F/xPdXXFVkNzSgvy1c0d9X7W36v&#13;&#10;riN5ncJcnUW1/qncEJ3qu92FD7n7KUxlJlWeVz1V+ajgWb3Lm+aRPNH7RlwoTyUu8jT6V3xP9XVF&#13;&#10;VkMzyusKX5GnK35bd/SEvJ/M6q73uOJ39jZN5G055in3556R/VPudWefSM4cc+e7cG/cM7Lns71/&#13;&#10;VgKV7xtxXZHMEz0Nz1d8d8xq5NC+8F9DlNVdf1t39YUnX4uM3rFWDWOLPN31De/qC0u9HhW9Y70i&#13;&#10;xnhHX5GnK35bd/Q0Xjjyhf0K6lHty89Uy8ef6G4n0Al0AucS0P5GobVzLlspSsB7s2i2+2cS6Dfa&#13;&#10;l7OXLfWy6jS3Y0W9RNooTzWufeGJRlmN/hXfU31dkdXQjPKyfEVzV72/5ffqOpLXCczVOezQP5Eb&#13;&#10;orHjbnfhRO5/AlOdR5XnVV9VPlZ5Vu/xtnkkT/TOERfKU4mLPI3+Fd9TfV2R1dCM8rrCV+Tpit/W&#13;&#10;HT0h7yezuus9rvidvUkTeVeOedrduXdk/7T73ckvki/H3Mk74oV7R/YIZ2Pul0Dl20ZcV9z+iZ6G&#13;&#10;5yu+O2Y1cmhf+K8hyuquv627+sKTr0VG71irhrFFnu76hnf1haVej4resV4RY7yjr8jTFb+tO3oa&#13;&#10;Lxz5wn4F9aj25Weq5eNPdLcT6AQ6gXMJaH+jeG044We5P+e0laIE5NvwczTb/TMJ8DeR+zMO3qki&#13;&#10;s9TOKzfX+FZqiBeUH+GqxLQvPE00q4E7+T3d18mshhaal+YLmdXmfrWG5HUC88b8T+SGaLwxW7oT&#13;&#10;cv8TGPJTtVZ5XvVT5WOVZ/Ueb5tH8kTujPAMzMkP9dS+/r0KmtfJNxxad/SFejr527qjp8z78ayQ&#13;&#10;u5z+HbbeegLIuxJmXe0aBvKPrNc4fIcqki9hnnpj8o+sT73jr/uueluEZ2BOfk/21Fn9+6Xc8Q2H&#13;&#10;szv6Qj3d9bd1V18n/2b1byuX9tN/87nbrqPRvNaVcgx39IV6GrhT3x09jbujvk7lRDrti5LQVysf&#13;&#10;Hd3VTqAT6ATOJ2D9naI6OaKzthKm1+sT0N6Hate7awcjAXoPbe2E5hLQspS1LLOcrzwjXlA9hKsS&#13;&#10;077wNLWsxrRVx5nXkJa+VV9Tw6c1fa2GM9YgNQ9aTVPTcLKmzf1qTWZz1fmN+V+VpdR9Y7Z0J3nX&#13;&#10;q87kp3JduUuVjxUPlbNV93kLD5ItcleEZ2BOfpqnoW/VT3mz9K36lb6u9mS919W+LH2rfuINLW2r&#13;&#10;fsKT9X5e3erJe5zy3zo1Ccj38841itexeHeTvetcPldZZuidn3vLf869u8ne0+/6i/7lG2pnJBdt&#13;&#10;TqshXFUYqT94ZW2cT36WvlU/5U3T12qn/JCO5kGrEf7UqnnQaqf8DB1L36qf8mbpW/UrfV3tyXrH&#13;&#10;q31Z+lb9yje0MjzlydK/Oqv2lfsFWO9l1XPsc2hL26rPqeSnNH2tlmdem9A8aLU1lfy05kGr5Zlz&#13;&#10;E1do5hw2uhPoBH49Ae3vFK/xfHhd7jmu99cmIN+Gn6911uqUAH8TuSdMr3gCMkPtjLBpcztqlV4Q&#13;&#10;rkoMmkelJsJ1R1+ap3EXq47cswJj6Vv1Ck2EQ9PXaghXJUbzoNU0TQ0na9rcL9dkPqfPb87+dJZS&#13;&#10;783Z0t3knU+fyUf1unKPSi8rPipmK+/yFi4kV+SuCM/AnPw0T0Pfqp/yZulb9St9Xe3Jeq+rfVn6&#13;&#10;Vv3EG1raVv2EJ+v9vLrVk/c45b91ahKQ72eda9SuZ7HuJ+vXO32eA5mhdX7ezXTH1v1kXZ/u6p0T&#13;&#10;kG+onRH/2pxWQ7iqMFJ/8MraOJ/8LH2rfsqbpq/VTvkhHc2DViP8qVXzoNVO+Rk6lr5VP+XN0rfq&#13;&#10;V/q62pP1jlf7svSt+pVvaGV4ypOlf3VW7Sv3C7Dey6rn2OfQlrZVn1PJT2n6Wi3PvDahedBqayr5&#13;&#10;ac2DVssz5yau0Mw5bHQn0An8egLa3ylek/nwntxLbJ+vS0C+DT9f56qVeQL8TeSe43ofJyDz084W&#13;&#10;i4bdXbO8UN3SH32tR3O7V0/b613lS/M0aic+T9vr7fbmaXu9K3yRpuaLertXS1urj5r8LByvy5lf&#13;&#10;P/Nsrti/Of8r8uSab86W7sbve8WefOxYV+5T5WfFQ8Vs1T3exIPkGt1X4xgzWn3UTnyettfb7c3T&#13;&#10;9npX+CJNzRf1dq+ettfb6UvTHbXxeb1f8xTl4WVl9Xh9Z57NXZsAfzdvX6t6PZt3V9673ulzHPDc&#13;&#10;vP1zboQ59e7Kexhbo+6SAH87ax951ebGjFYftROfpn1HT5SH5pd6u/PytLXebj/E72l7PZrftVra&#13;&#10;Wn3UTnyettfb7c3T9npX+CJNzRf1dq+ettfb6UvTHbXxeb2dniLtJ/nanRPxa5kgPcLsWu/oS/M0&#13;&#10;auPzersyinSv8jTja2dGnFvLhPpejzC7Vktbq4/aru+03q57NG8n0Am8OwHrbxXVtdtTT1s1fNeu&#13;&#10;SUB7H6pd46hVZQL0HtoqsX22E9DykzU5LfuZs+TiZ4SH47W9xkE4r0eYXaun7fV2+SFeT9vr0fyO&#13;&#10;NdKN+js8Dc5IN+pf4esqT1FeiC8NI2u7Mn0yr8zo1PnJmaHeT2UpdVB/b8DJu586n8pu9j5V/mb1&#13;&#10;V+eq/L+NB8k1urPGQTNejzA71kg36u/wNDgj3ah/ha+rPEV5XeUr0o36O94w0oz6OzxF7+f1Nb+y&#13;&#10;tstz89YnIN/OOtcrX8to3VPWr3X5LHWZnXV+1q1it9Y9ZT1masSdEpDvp50jv96M14t4V/pSl3PJ&#13;&#10;3jif+CLdqL/Lo6fr9Xb5IV5P2+vR/K7V0/Z6u/wM3kg36u/yFulG/St8XeUpeserfEW6Uf+KN4yy&#13;&#10;3OUp0r0qq/aVe/HonaJ+Tg1DR5pRH1PJozxdr5dXyk142l4vp5JHe9peL6/kT5zU8p10txPoBDoB&#13;&#10;OwHtbxWvWZMcI/fWTNfPJyDfhp/Pu2lFLQH+JnKv4bv2nYDMbcf5W1WvINr65F9V46Cu1hu13V+k&#13;&#10;G/V3+Yt0tf4uL5w30o36nKtyH+lG/UovxKVpjhp9UZ9w1WukG/WHHwvD69W+38DH8zm5f0N20R1O&#13;&#10;5sm1Il9v6vN7n9yfzlC7G3nQeqNW8Vncu+sV3t/IgeTu3duapxmtT72da6Qb9Xd5i3Sj/g5fmuao&#13;&#10;0Rf1CVe9RrpRv9oP8Wm61Btr1OfYqn2kGfWrfEieSNfqa3VZk1p9vmcC8t2s8z3dr7uy7ivr60rv&#13;&#10;Z5CZWee3JmHdV9bfev833ku+nXb27q3hR40+rU+9navU5Vqyx/1yXPU+0o361X6Iz9PVeqO2+4t0&#13;&#10;o/4uf5Gu1t/lhfNGulGfc1XuI92oX+mFuDTNUaMv6hOueo10o361H+LTdKk31qjPsZX7SDfqV3rh&#13;&#10;XJ6u1hu13V+kG/V3+Yt0o/5JX1xL88X7O/aRZtTf4Wlwerpab9R2f5Fu1N/lL9LV+ie97NJq3k6g&#13;&#10;E+gEZhPQ/i7ymsfLcXLvzXXvbALybfj5rJNWsxLgbyL31kzX/xKQmVWd/xTwHaLtsWnzEo9g5Mzq&#13;&#10;GdFEMKs+5DyiiWAk78oZ1UNxK174LKqH4jj3yh7RQzArHrRZRDPCaH1Z07S7pv/fQGR2ledfyrwy&#13;&#10;N4Trl7KluyK5VGJI98p13Ic+726EWVk9/h29Fa9vn0Xy9jLQ5iUewciZlTOqh+JWvPBZVA/Fce6V&#13;&#10;PaKHYFY8aLOIJoLRuGdrqB6Km/XB51AtFMe5V/aInoZBayveevZcAr/+nr9+/8pf2q9n+ev3r/wt&#13;&#10;3YULeVPPqzYv8QhGzqycET0Es+JBzqJ6KE7yz54RPQQzq2/NIZoIxuKfrSOaCGZWX5tD9VCcpjFT&#13;&#10;Q/VQ3IwHbQbRQzAa90oN0UQwKx7kLKqH4iT/7BnVQ3GzPuQcoodgJO/qGdFEMKs+5DyiiWAk78oZ&#13;&#10;1UNxK15oFtVCccS7uiJ6CGbVh5xHNBGM5F09I5oIZoePodtfJ9AJdAJ3S0D7m8hrkV+Olftotvvn&#13;&#10;EpBvw8/nXLSSlwB/E7n35rpX+9+nreYp3047exoIHsF4GjM9RBPBzGh7M4gmgvE0sj1UD8Vl9S08&#13;&#10;qofiLJ1sHdFDMFndCI9oRhitL2uRj1/uy6x2nX8x411ZSt5fzJbuLLPYdSa9u63efSu8evyVvQqv&#13;&#10;b+ZAsvbur81LPIKRMytnVA/FrXjhs6geiuPcK3tED8GseNBmEU0Eo3HP1lA9FDfrg8+hWiiOc6/s&#13;&#10;UT0Nh9RWvPXsuQT6LbH/W9e5F3muUv+W+rf03F+v7nz1N63NSyUEI2dWzogeglnxIGdRPRQn+WfP&#13;&#10;iB6CmdW35hBNBGPxz9YRTQQzq6/NoXooTtOYqaF6KG7GgzaD6CEYjXulhmgimBUPchbVQ3GSf/aM&#13;&#10;6qG4WR9yDtFDMJJ39YxoIphVH3Ie0UQwknfljOqhuBUvNItqoTjiXV0RPQSz6kPOI5oIRvKunhFN&#13;&#10;BHPCx6pGz3cCnUAnUJGA9jeR1xANjpd7ZL4xZxKQb8PPZxy0SpQAfxO5j2Z/uS+zqjrPZIpoW7zW&#13;&#10;rMSjODk3e0b1UNysDzmH6qE4yT9zzmhlsDNe+ExGK4PlGjN7VAvFzXjQZlC9CGf1eV3T79pfAjyr&#13;&#10;Hfs/pd/b7ciTc/5eot835nns2H8r3qvi3bnCqcdf0avw+HYOJGcrA2tW4lGcnJs5Z7Qy2BkvfCaj&#13;&#10;lcFyjZk9qoXiZjxoM6geitM0srWMVgab9cHxGZ0MlmvM7DNaFjaqz/jqmbMJRG9I/bOuzqvRPaP1&#13;&#10;vLPnKEbZUf85N5pzSveM1jn2njqdQPSOo2991qzEozg5N3NGtVDcjAc5k9HKYKVO9oxqobisvoVH&#13;&#10;9VCcpZOto3ooLquv4TNaGaymlalltDLYjAcNi2qhOE1jpobqobgZD3Imo5XBSp3sOaOVwWZ9SDyq&#13;&#10;heIk/+wZ1UNxsz7kHKqH4iT/zDmjlcHOeKGZjE4GS/yzK6qF4mZ9yDlUD8VJ/tkzqofiZn2MOU1j&#13;&#10;ha9nO4FOoBPYlYD294rXUF0+I/coR+P2JyDfhp/3q7cCkgB/E7lH5n8RI3PacUZzRbQtLm22Amtx&#13;&#10;oPX2hSaV/98BMtniLr6RWZ0s/lsRq2R0MlhM3UZltDys1pM120V3KAGZWdWZ+H95rcpS8vxypvLu&#13;&#10;Mpuqs9S569m7b4Vnj3+lV+HtFziQjK0ctNkKrMWB1DOeBl8Wj3jQMFmdLF7TRGoZnQwW0fYwGa0M&#13;&#10;1tOMelmdLD7S1/pZjSxe00RqGR0Ni9QQH425NoF+x7/835IFco+Bqf4Q3WrNu/J1Fnd9mbyvlbfU&#13;&#10;Zi0HGazFgdQzOhksom1hsjpZvKUb1TM6GWykG/UzWhlspBv1M1oZbKTr9bM6Wbyn7fWyOlm8p+31&#13;&#10;MjoZrKeJ9DJaGSyibWGyOlm8pRvVszpZfKRv9TM6Gaylh9YzWhksqm/hMloZrKWH1LM6WTziQWKy&#13;&#10;Glm81EPPGZ0MFtW3cBmtDNbSQ+sZrQwW1Secxj1q/XUCnUAncMcErL9ZVM94phltzfA0dm8C2vtQ&#13;&#10;ba9ys6MJ0HtoK8rxSzgtp501L1tE15rXZjPYMV/9aZ48nSx+1m9WR8PPantzWZ0s3tP2elmdLN7T&#13;&#10;tnqaxqhZXxZv8UT1rI6GJw2tJ2uE7dVPQOa2evbVfqu7mqWc/630sNvKjFbPmOp9UN59K1x6/DO9&#13;&#10;Ck+/woHkq2VhzWnYUdPwFnalntXJ4me9ZXWy+BlfmsaoWV8Wb/FE9axOFh/pW31Nx8KOehbvcVm9&#13;&#10;rEYWb+lG9ayOho9qkYfuX59A9Iaj/yvfG7JA7sAxlW/Lea19pd6duaz78/qd/be3vwT4m1n7P/Tf&#13;&#10;LoMdUxr+j61ul9HJYFccZnWy+FlvGR0NO2rVX1Yni5/1m9XR8LPa3lxWJ4v3tL1eVieL97StnqYx&#13;&#10;ataXxVs8UT2rk8VH+lZf07Gwo57Fe1xeL6uTxXvaXi+jo2FHrfrL6mTxs36zOll8pS+PS/Pl4Wd6&#13;&#10;WY0sfsbTmMnoaNhRq/6yOln8rN+sjoaf1ZZzO7mlVp87gU6gE1hNQPubxWtZfj4r91muxu9LQL4N&#13;&#10;P+9TbeZMAvxN5D7D8wtYmY92tnLQsGhN40RmM3MalmqaFvWq1hmNmZms36yGhh+1ym9GY2Ym63lG&#13;&#10;Y2amwlfEofmKZrL9GQ1rRqvLWtbfr+Nlftnzr+fn3T+bpcR73N37l4DMLHt+co7WXSvvZGmg9Uov&#13;&#10;v8KFZKtloc1pOKpp+FGr/GY0Zmaynmc0ZmYqfEUcmq9oJtuf0ZiZyfjS+EfN+2ZmPD7Zm+GfmZG6&#13;&#10;0XlGw5rx6pGP7l+fgPd+1Lve5RkHdF9vPeNkTsXz7fXm1L6nPA3qfU+9s0L39dZ33vx9t/LekHra&#13;&#10;ranHVw1HNY7je+pXrJyX7y1ujuF7Cz9T57x873FxHN97M9ke5+V7j4fjaO/hZ3rEy9eIh2NpH81k&#13;&#10;+8TLV4+D4/jem8n2OC/fezwcx/feTLbHefne4+E4vvdmsj3OS/uIg3B8jWayfc5N+4iDcHyNZjJ9&#13;&#10;zsv3HgfH8b03k+1xXr73eDiO772ZbI/z8r3Hw3G09/AzPeLla8TDsbSPZrJ94uVrxMGxtI9mMn3i&#13;&#10;lKvHIbF09mYyPeKTq8chsXT2ZrI94pSrxyOx41z9zWjMzGR9ZzU0/KhVfBp3BW9zdAKdQCewIwHt&#13;&#10;bxavzWjyebmf4euZPQnIt+HnPYrNmk2Av4ncZ7nejJfZaGfk/tocUhvcCI4wmhfq8VXD8RrH0p73&#13;&#10;K/bEy9eIl2NpH81k+8TL14iDY2kfzWT6xMlXZJ7jaY/MoRji5Csyy/G0R+ZQDHHyNZrlWNpHM9k+&#13;&#10;8fI14uBY2o8Z2ntrxN19PQEvU62ns3RVS0DLz6tpHF3zE/Dy1Ho+23O62t1GrfqzdKx6tf4v8VmZ&#13;&#10;8rqWB+/TXsPxGuH4yvure85Le4STsHxF5lAM56U9MktYviJzKIbz0j6aJRxfo5lsn3PTPuIgHF+j&#13;&#10;mUyf89IemScsX5E5BMM5ab9zDuEeGPLCV2SW45E9wtmYaxPod/zL/8lZIN4tzF8CazuLn9fXFJ4z&#13;&#10;ze9s7Z9zm992ar0fr2sJ8T7tNRyvEY6vvL+657y0jzgJx9doJtPnvLRH5gnLV2QOxXBe2kezhONr&#13;&#10;NJPtc27aRxyE42s0k+1zbtpHHITjazST6XNe2iPzhOUrModiOC/tkVnC8hWZQzGcl/bRLOH4Gs1k&#13;&#10;+5yb9hEH4fgazWT6nJf2yDxh+YrMoRjOS3tklrB8ReZQDOelfTRLOL5GM9k+56Z9xEE4vkYz2T7n&#13;&#10;pn3EQTi+RjOZPuelPTJPWL4icwiGc9J+5xzCPTDkha/RLMfSPprJ9omXrxEHx9I+msn2iZevEQfH&#13;&#10;0j6aifrEw9dopvudQCfQCVyZAP97pe1nvWlcVJvl7Ln6BOhNtLVerRlnEtDehmozfG+coTy8NXtv&#13;&#10;j2u1p3nRODUcr2kzo1b1zfLPzqG+Z/m1OVQTwc3yz84hngZmln92DvGlcY9a9M3ORbzUn+W35pA6&#13;&#10;affaCXQCncAvJGD9XfyFu7/xjtZ78rq8N+/xvcTJM8fSXmJWzsTJV4SP42mPzKEY4uQrMsvxtEfm&#13;&#10;EAzxyTWalXg6R3Non/jkGs1LPJ2jObRPfHxFZjme9sgcgiE+vu6cQ7gHhvuhPTJLWHRFOBtzXQLI&#13;&#10;O17n7hrlp2aC+PYwq2l73NRb1XjaPN3bW592p1/0670f9WQuVJerxMmzxI9z5TfDPzOT8TzLPzuH&#13;&#10;epvh12ZGreqb5Z+dQ33P8mtzqCaCm+WfnUM8Dcws/+wc4kvjHrXom52LeKk/yz87R7rRqvFHM6M/&#13;&#10;O4dwr/Df0ZfmadSqvln+2TnU9yz/7NyKL2RW84XMIZhZ7tk5xNPAzPBrM6NW9c3yz86hvmf5tTlU&#13;&#10;08Lt4LS0ut4JdAKdQEUC2t8tXlvR4Dxyv8Lbs7UJyLfh51qlZptNgL+J3M9yvmlOZqKdV+6r8a3U&#13;&#10;pBeNS2Ks88qsxUn1Fe6VWdK31hXulVnLz6iv8q7OW95WeVfnd/ja5Wn1HTVfSM3KqOudQCfQCbw1&#13;&#10;Aetv41vv++Z7WW/J6/L+vEd7ibHOhOerhc3UOR/tT85bWuSFrxZWq/M52mu4bI24+Ipy8Bnao7MR&#13;&#10;jvj4Gs1Qn8/QnnorK3HxNcPH52ifmbewxEWrhdPqNMNXDZetcT7aoxyER1eUt3HXJIC84zXOrlN9&#13;&#10;aiaI7wizknrEPfq/9nUm73jxmXfUZtA0VmY9jRXeldldngbvHX3t8rR631/ztXrf1Xnrd7/Kuzq/&#13;&#10;w9cuT3f9za/ed3V+xxuuZm15WuXdlVX78l7su7f6Dqvz347W//2/w1P/rrSX8msr77Ayq7mq5tM0&#13;&#10;utYJdAKdQGUC2t8tXlvV4lxyv8rd83UJyLfh5zqVZlpJgL+J3K/wvmFW5qGds/fUOKpq0ovGKzHW&#13;&#10;WZsdtdVvlXd13vK/yqvNW1qZ+irv6rzldZV3dV7zpXGOGvqtzls6q7zWfFS3/HS9E+gEOoE3J2D9&#13;&#10;bXzznd94N+sdeZ3fm9f5nmO8PZ+hvYdHe8TFV3R24Pgc7TPzFpa4+GphtTqfo72Gy9SIR64oh5yj&#13;&#10;Mzpv4YhHrhZe1uUcnSUueyYevmY4+BztM/MWlrhotXBanWb4quGyNc5H+wwHzSBrhrex5xPoN/zO&#13;&#10;/ImZIJ4RzHcaeGU3P+7kPsjO5D5vseIk+44WHvWgzaOzHm6Fd2V2l6fBe0dfmqdRW/1WeVfnLf+r&#13;&#10;vNq8pZWpr/KuzlteV3lX5zVfGueood/qvKWzyrs6n/FlYbW65kvDZWurvKvzlt8VXm121Fa/Vd7V&#13;&#10;ecv/Ku/qfMaXhdXqmi8Nl6mtcq7OW15XeLXZUVv9VnlX5y3/q7zavKUV1Su5Iq3udwKdQCdQlYD2&#13;&#10;t4vXKnQ4n9xX8DdHTQLybfi5RqFZVhPgbyL3q9xPnpdZaGfkftrcjhr3YvFzTLTXOKKZqF/BWcEh&#13;&#10;fa5yavOjtvJVcFZwyDtUcFZwIL4kJjprvqKZqL/Kqc137T/1/82lc+lc+jfQv4H+DfzOb4D/+1d7&#13;&#10;d96P9tr8qK18FZwVHPIOFZwVHIgviYnOmq9oJupXcFZwcJ8a36hlvgoOqadxSox31uaz95L8FZwW&#13;&#10;h1aX+n2+VwLam8navRzvdyPvr533u8gpaB5najnVTzSi9znx/lNn8o43zr6jhs8koc2P2sq3yrk6&#13;&#10;r3mv4KzgkN4qODUOqZM9V3BWcEjfq5za/KitfBWcFRzyDhWcFRyIL4mJzpqvaCbqV3BWcHCfGt+o&#13;&#10;Zb4KDqlXwVnBccqX1MmetbtewSE17+hL8zRqma+Cg+tV8FVwcE9jX8GpcUid7LmCs4JD+l7l1OZH&#13;&#10;bebTuGZ4eqYT6AQ6gZMJaH+7eK3KC+eU+yqN5llPQL4NP6+zN0NFAvxN5L6C/4kcMgft7N1Lw++s&#13;&#10;cS+aDu8j+woOqVPBWcHxBF9V96ziocyq+Kp4Kn1VexreKjg1jq79zn9b12/db92/gf4N9G/g+zdA&#13;&#10;//7f+e9arpHda2+W5ai6G9d9s6+qu1XnVe2riq+Kh/KSfFTPrJJjnFe+Cj6Nw6qteO3Z/QlY78br&#13;&#10;+13cS4Hf3drfy7H+v19b3r36yr08Xuqt8D9xlu7trU+816959t6PejwTqvGV95E9n6U9MmdhiIOv&#13;&#10;Ftaq81naW1ikThx8ReYkhs/TXmIyZ+Lga2Z+YPks7bMcEk88fJWY6MxnaR/NRH3i4Ws0I/t8lvYS&#13;&#10;kzkTB18z84Tl87Sn3sxKHHy9koe0uR/aUw9daY6v6KyF41y0t7BWneb4amGROuehPTInMTTLV4nJ&#13;&#10;nDkP7TPzhKVZvlJvZuU8tM/y0BxfsxwSz7loLzHRmeb4Gs1Efc5F+2hG9mmOrxKTOXMe2mfmCUuz&#13;&#10;fKVeduUctM9yDDzN8nWGh2Y4D+2ph640x1d01sJxLtpbWKtOc3y1sGidc9EenSUczfGVepmVz9M+&#13;&#10;M9/YTqAT6ASuSID+XllrpSdLY9T7u08C/U73eQvLSb/RZzJeHtT7nND/Z3jCRqvk4udodvT5p+F5&#13;&#10;H9lrHFIH4SFMFV8VzwlfpDGzave8koe07+hL8zRq2a+Kh3Sr+Cyern//d2idSWfSv4H+DfRv4Dd+&#13;&#10;Ayf+XUsaM6v2O7ySh7Tv6EvzNGrZr4qHdKv4qng8X9TLrJqvzLzESj7ZR86SY5xXvio+jUerrXjt&#13;&#10;2f0JaG8ma/td3EtB3l8738vx2v/NTd5v9m6SRzvPcj91TstA1p56t1/yLd9MO1MeWm/Usp/Gk+Xg&#13;&#10;+Aq+Co5qT4Pvjr40T6M2+1XxVfHQPar4NB7SmFmr+Kp46A5VfFU8w5fGNWrZr4qHdKv4qng8X9TL&#13;&#10;rJqvzLzEVvFV8ZC/Cj6NY9Rmvyq+Kh66RxVfFY/ni3qZVfOVmefYKq4qHvJWwadxjNrsV8VXxUP3&#13;&#10;qOLTeEgDXTWOUeuvE+gEOoG7J2D9/aJ6tX/i1dZqreabT0B7H6rNs/ZkZQL0HtpaqfMELi0DrTbu&#13;&#10;otWRGppDhsvColocp3Hxfmb/di7tfqM28zVXLjUtrxzDH/pJXJrXrv3Gf2/X79zv3L+B/g38+m+A&#13;&#10;/s2t5UC9zKrxjNrM11y51LS8cgx/6LdzafcbtZlvN9cdPVVnJTOcuXPPnEtAvpd2PufmHkpaBrJ2&#13;&#10;D6d/LqS/2fMfY36HaOZZnz3RmTz7/ch95h01LPFkVo1n1Ga+Kq4qnnGHX+WaeT8rrzdx/ervYdx7&#13;&#10;5tud14ynMaP5ehOXdr+7vuEv+HrTb+uu//w86Tc/83t4+/3u+ruq9FXxhhrHzO+pZzqBTqATOJ2A&#13;&#10;9veL13b44fxyv0OvOecSkG/Dz3OMPVWdAH8Tua/WujOfvHvVeebOiDbxaljqZVeNa9SyXxUP6Vbx&#13;&#10;VfF4vqiXWTVfmXmJreKr4iF/FXwax6jNflV8VTx0D4uv6/3fHvZvoH8D/Rvo38Av/gbGvx+te9O/&#13;&#10;O7OrxpflGPgqHtKu4qviqfSleRq12a+Kr4qH7lHFp/GQxsxaxSd5ZrzQjOQa55mvimdoa1xabcZn&#13;&#10;z5xLQHszWTvn5h5K8v7a+R5O/1xoHmdqf4z5HaKXZ332RGfy7Pcj9+g7Wjjiya4aX5Zj4Kt4Krkq&#13;&#10;Pd3Vl3bHUct+VTykW8VXxeP5ol5m1Xxl5iW2iq+Kh/xV8Gkcozb7VfFV8dA9qvg0HtKYWav4qnjo&#13;&#10;DlV8VTzDl8Y1atmviod0q/iqeE74Io2ZVbtnBc8MB83s8jR4Zz/N0wxfFQ/do4qvisfzRT1k1fwg&#13;&#10;c43pBDqBTuDqBLS/X7y2yx/XkPtdms2bT0C+DT/n2XpiRwL8TeR+h94dOeW9V86r90O0SUPDUm9m&#13;&#10;reCr4JDeKzgrOLivKr4qHvJWxVfFU+mr2tPwVsFZwUE5WZ40ja71f3/Yv4H+DfRvoH8Dv/AbsP7d&#13;&#10;yP/dmd1ruWU52lcusarMuWoFZwUH91T1u6j2VcUneeTdM2fJNc4zXxUPaWt8skbYXu+ZgHwv7XxP&#13;&#10;5/tcaRnI2j71eWbpMXueV/43ieitajxtvjN52ovpftF31HA6I1at4qviGa6ruKp4KMkqviqeSl/V&#13;&#10;nqresdpXFV8VT+UbVmVOnqr4qrNqX/yF4n1V/lU85LiKr4qn0le1p+GtgrOCg3KitYKzgoP8jLWK&#13;&#10;T/Jwjexeco3zzFfFQ9oVfBUc5IfWCs4KDvIz1lW+1XnupfedQCfQCZxMQPv7xWs7vXAdud+p29y5&#13;&#10;BOTb8HOOqdG7EuBvIve7NO/EK+9ccZ69H6I9uC3crK7FmeXTfGU5JL6Cs4KD+9L4Ri3zVXBIvQrO&#13;&#10;Co5TvqRO9qzd9QoOqan56lr/94X9G+jfQP8G+jfwi7+B8e9I7d7y352Zs8Y3apmvgkPqVXBWcJzy&#13;&#10;JXWyZ+2uV3BIzVVf2vyorXwVnBrHHT3tyorff+XePbs/Af5W1n6/i3spWDnw+r0c/7nhHrP7P5a5&#13;&#10;HaI3x/zcqc7kuW/HnaPvqOE4T3av8Y1a5qvg4HoVfBUc3NPYV3BWcCC+JCY6a76imahfwVnBwX1q&#13;&#10;fKOW+So4pF4FZwXHKV9SJ3vW7noFh9Rc9aXNj9rKV8FZwSHvUMFZwYH4kpjorPmKZqJ+BWcFh/S5&#13;&#10;yqnNj9rKV8GpcdzR046ssveszmroV3BWcPAsNL5RQz5tFplrTCfQCXQCd0hA+xvGa7s9ci25363d&#13;&#10;/HgC8m34GWdp5M4E+JvI/U7dO3DL+1aes/dDtAenhstqSbzGOWrotzpv6azyrs5nfFlYra750nDZ&#13;&#10;2irv6rzld4VXmx211W+Vd3Xe8m/xdr3/m8P+DfRvoH8D/Rvo38C/34D171C0ruWIzg7c6ryltcq7&#13;&#10;Or/Dl+Zp1Fa/Vd7Vecv/Kq82b2ll6qu8cj6jbWEl5zhnvtV5TUvjlDVtrmv3SUC+l3a+j9szTrQM&#13;&#10;ZO2Mk7yK9Jk559U+JxCtz4n3nzqTd7wx8o4WZjUBjTfDuTqvaa1yrs5rnkZtlXd1XvOlcY4a+q3O&#13;&#10;WzqrvKvzGV8WVqtrvjRctrbKuzpv+V3h1WZHbfVb5V2dt/yv8mrzllamvsq7Om95XeVdndd8aZyj&#13;&#10;hn6r85bOKu/q/Elfllamrt13ZT4za2GrPQ2+1U/zlOFdnbf8r/Kuzmd8WVhe1/zwfu87gU6gE7hz&#13;&#10;AtrfMF474Z3ryf0J/dbAEpBvw88YQ6N2J8DfRO53a1/JL++664zcEdEePBoO4Y8wK7wrs0/0tXrf&#13;&#10;1Xkrs1Xe1fkdvnZ5Gl5XuFdmrZwsT5pWpubpZTWbS//daO9RlVUVz/AYfdo9rFpz4b+Fu2b/C2/I&#13;&#10;f7/afXk/2mvzvBbN8z6f0/YcG+21eV6L5nmfz2l7jo322jyvRfNWn3PM7jXuDNfqvKW1yrs6v8PX&#13;&#10;Lk/D6wr3yqyVE9VXuFdmSV9bV3nlvKaRrUnOcc58q/OalsYpa9pc1+6TgHwv7Xwft2ecaBnI2hkn&#13;&#10;ORXpET3nVGw0omdPv7PTmbzjXZF31DAVt1/lXZ3X7rDKuTqveRq1Vd7V+R2+dnlazWuXr1Xe1fkd&#13;&#10;b7iateVplXdXVu3Le7Hv3uo7rM5/O/pXWeVdnd/ha5en4XWFe2XWyonqK9wrs6Svrau8cl7TyNYk&#13;&#10;5zhnvtV5S2uFd2XW8kP1Fe6VWdLX1lne2TnNQ9c6gU6gEzidgPY3jNdO+eGacn/KQ+vECci34ed4&#13;&#10;uhEnEuBvIvcn9K/QkPfUzpYvDRvVLK5Rj2atvseZ6c3yz86h3mb5Z+dWfCGzmi9kDsXM8s/O7fSl&#13;&#10;eRq1qm+Wf3YO9W3xz9QrNZvrL4HoLf6Q/u4Uz9BBv8hTc30m+dS8Pm9hn556P8u3dlMLy+vanFbj&#13;&#10;M9Zem9Nq1jyva3Najc9Ye21Oq1nzvK7NyRrHZ/aSZ/asaSJcs3MI98DM8s/O7fSleRq1qm+Wf3YO&#13;&#10;9T3Lr82hmghull/OIVooRnKPM/LNzkXcGq+sRRzdvzYB+V7a+VqH59W1DGTtvKtYUXpEzjErjjit&#13;&#10;hzu7DtmZXJd9pTLyjhqmysMs9+wc4nuWe3YO8TQws/yzc4gvjXvUom92LuKl/iz/7BzpRqvGH82M&#13;&#10;/uwcwr3Cf0dfmqdRq/pm+WfnUN+z/NocqongZvln5xBPAzPLPzuH+NK4Ry36ZuciXurP8s/OkW60&#13;&#10;zvJrc5FWpj/LL+cymhFWco8z8s3OzXIjvjRPyBziaWBm+WfnVnxFs5qnaKb7nUAn0AncJQHtbxiv&#13;&#10;nfTJdeX+pI/W8hOQb8PP/mR3TyXA30TuT3k4qSPvqJ0jP9rMyVrkL9PXfEfzMzMRp+zPaMzMSF3v&#13;&#10;PMs/O+d54b1Z/tk5ru3tZ/hnZjwPWm9GY2ZG07ZqGr9WG/NanWoWv1WnOW21Zqy6xkE1a8aq05y2&#13;&#10;WjNWXeOgmjVj1WlOrhbeqst5Olt4q05z2mrNWHWNg2rWjFWnOW21Zqy6xkE1a8aq09z/7FzrsvQ6&#13;&#10;qtvv/9SnPF9xFk3EzcGO001+jDEIScZePZfaNWjVerQ84qCc1qPlqQ+tWo+WRxwjl/00ntO5NN/o&#13;&#10;/Br29DOis2i5085o+dFq2tlm8kgjwjPbF+EemFn+2b6VvlZ7mp3Xr/qaPbfsi76ZCE5yj33km+3z&#13;&#10;uBGvzHkcXX92AvK+tP2zLvepa+eX+X2OYkrSH+2pm/ZypXrFKrm1fYXWGzi088v8G87y6x7lnUX2&#13;&#10;lTNDehH+2b6V3Cs9Dd+z/LN9kVnN+lrt6VRfs+ee7Vt5h7Mzjnqa5V89q/aVucHv+t2avfvMxGbe&#13;&#10;70xPxtPsuX/V1+y5ZV/2jiy85B77yDfbF+EemBn+mZ6oH8LNaMz0kF5kzfJn8REPjekJ9AR6Ajsn&#13;&#10;gH7HeG6nl6HFtWW820vr6ROQd8P3eldXdk6A34mMd/rYoSXPh/YZH6h/dS7jz8Miryt6PE5ZP9EX&#13;&#10;8jRy1jfTY/Gh2ozGTA/StnIzGqjH0pipzWjM9GS9IQ2ZG5wyx/eVms11nQCfNY+vSDvDe3lsd12r&#13;&#10;vFfGV7Sdkf18b3deq7xXxle0nZH9fG93Xqu8V8ZXtJ2R/Xxvd16rvFfGV7Sdkf20t7uuVepD6xVt&#13;&#10;ZxAH5ezOa5X60EpoVBs5+Wk4hJW9ct9cciJ4b81Jq2GmueyMxkxP1t2MxkzPU76yuh4enX1Fj8cp&#13;&#10;61lfCD9yld+MBuo50VPVrNB5Za7y/M21ZgLyztB+jfJ5rOjsMneaa+mP9k/4JG1rfcLXE5rWDKj2&#13;&#10;hK/WzE+A7iuz5lX0Dk1X79D/dy+rJ1M70dPw/yZf3rzRWbyebH1GY6Yn4wvxj5z1zfRYfKg2ozHT&#13;&#10;g7St3IwG6rE0ZmozGjM9WW9ZDYQfucpvRmOmJ+t5RmOmp8KXx4F8eT3Z+ozGTM9qX8jTyFV+Mxqo&#13;&#10;50RPO2blnXv1rIb+jEa0B+EoZ52dMHLVeiRu7PvrCfQEegJvmgD6HeO5J87C9WX8hJ/WxBOQd8P3&#13;&#10;uKOzuyfA70TGu72s1JNnQ/sZfcSzIjfjzerRPGo9WbzG4+WzOlm8p6/VkY6GHfks3uKyalmdLN7S&#13;&#10;tmoZHYQdueovq5PFz/rVdHh+cPO9jLPasp/vm+s6AT4fHl+Rdob38tjuulZ5r4yvaDsj+/ne7rxW&#13;&#10;ea+Mr2g7I/v53u68VnmvjK9oOyP7+d7uvFZ5r4yvaDsj+2lvd12r1IfWK9rOIA7K2Z3XKvWhlaNR&#13;&#10;feT4p2EkjvdocXNpk/nMW3PSap8M93dIx2LN4i0uq5bVyeItbauW0UHYkav+sjpZ/KzfrA7Cz2pb&#13;&#10;fVmdLN7S1mpZjSxe00V5xC1zqK9zZ01A3hnan+V4nRt0dplbpz7HLP3Rfo7tXhdpW+s9hfd0WzOg&#13;&#10;2ntO89tO6b4ya/XEkLalkcVbXFotq5HFa7pePquTxXv6qI40Rk77sniNx8tndbJ4T1+rIx0NO/JZ&#13;&#10;vMVl1bI6WbylbdUyOgg7ctVfVieLn/Wb1UH4WW2rL6uTxVvaVi2rk8Vb2loNaYyc9mXxGo+Xz+pk&#13;&#10;8Z6+Vs/qILzGfSef1ZH4O9par9QYe+vL4i0urYY0LF9ZvKbr5bM6EbyGkXnLm8SOvfZlsBpH53sC&#13;&#10;PYGewJMTQL9jPPeUN+5Bxk95at3rBOTd8P0V3ZknJsDvRMZP+FmhKc+F9jO6iGdFbsab14N8aj0Z&#13;&#10;rMYRzWe0MtioPsJldbJ4pBnJZXWy+IgHhMnoZLBIK5PLaGWwGQ8Si3RkbvTIHN9LTm/Pe2Xs9cq6&#13;&#10;7Od7ifX2vFfGXq+sy36+l1hvz3t57PXJOu/lscR5e94rY69X1mU/30ust+e9MvZ6ZV32873Eenve&#13;&#10;K2OvV9ZlP99LrLfnvTL2emVd9tNe4rw99aHV65V1xEE5ifX21IdW3ovqlCMc7dFKmOiKOCgX5SAc&#13;&#10;9aGVMNEVcVAuykE46kMrYbwV9Vo5j2+mjvQsnize4rJqWZ0s3tK2ahmdDNbSjNQyWhlsRNvCZLQy&#13;&#10;WEvTq2V1snhPH9WzGlk80tRyiFvmtN7OnzMBeWfa/hzHa5xo55b5NepzrNIb7efY7neRvrfeVzqb&#13;&#10;wTs/1c8+RbujCdB9RVfqq1yRtsWfxVtcWi2rkcVrul4+q5PFe/paPaOTwWp60XxGK4ON6iNcVieL&#13;&#10;R5qRXFYni494QJiMTgaLtDK5jFYGm/GAsBmtDBZpRXNZnSw+6kPisjpZvNSL7jM6GWxUX8NltDJY&#13;&#10;TS+az2hlsFF9hMvqSDzivJuTGmNvfVm8xWXVMjoZrKUZqWW0PCyqWznNH+pBWIQbuf56Aj2BnsCb&#13;&#10;JqD9llH+ybOQB7Q+6au1PyeA7odyn8jePTUBug+0PuWpUhedS+YyerJ39T7jLYrVPKN+hEW4ihzS&#13;&#10;Gjn0ISzC3c0hnYwnDdu+8D9Pe3cuWj+6xwqsxhHJI08yN3hkju8jOhzDe2XMcZFY9vN9pJ9jeK+M&#13;&#10;OS4Sy36+j/RzDO/lMcdEYt7L40gvx/BeGXNcJJb9fB/p5xjeK2OOi8Syn+8j/RzDe2XMcZFY9vN9&#13;&#10;pJ9jeK+MOS4Sy37aR3o5hvrQynGRGHFQLtLPMdSHVo4bMcJQLlKXfNaeeNFq9aEa4qAcwls56kOr&#13;&#10;1YdqiINyCI9yhI+uiONuTtNGvBks6s/kMloZbMYDwma0EBZxVuQyWhnsXW9Ia+TkF8XJvpl9RiuD&#13;&#10;nfFCPRmdDJb4M6vGz/MZvsY+MwF+X1b8jLt9qtbZeW2fI1uJe+Kx3bW2yn1Y8VoXz7NbZ+e15522&#13;&#10;g8gE+J1F4ghnFqPpIp4MFvVHcxmdDDaqr+EyWhmsphfNIy2tN4PVOKL5jFYGG9VHOKQzcujLYFF/&#13;&#10;JpfRymAzHhA2o4WwiLMil9HKYO96i2oh3Mit+DJaGexdrxmtDHaFL40T+dKwd/MZrQx2ly/kaeRW&#13;&#10;fBkthD3R085ZaeffNauhn9GysKgWyaEZaH0Si3AS0/ueQE+gJ3D6BNBvGc897Z97kfHT3lr/bwLy&#13;&#10;bvj+D9XRkxPgdyLjJ31VaMvzoL2ng3p25Dxfd+rIv+SLYGTP3X1EM4K564P3R/WiOM59J47qRXF3&#13;&#10;vPDeiF4Ewzkr4ohmBFPhZXAgLZnzcFkvkp/vm+s6AT4fHl+Rdob38tjuulZ5r4yvaDsj+/ne7rxW&#13;&#10;ea+Mr2g7I/v53u68VnmvjK9oOyP7+d7uvFZ5r4yvaDsj+2lvd12r1IfWK9rOIA7K2Z3XKvWh9YqO&#13;&#10;/a5GuRA/5RAH5QgTXakPrVEOwiEOyhEmulIfWis4JG+UcwYntcYefVEc6p3JRfWiuBkPqCeiF8Eg&#13;&#10;7ju5iGYEc8cD6o1oRjCIezYX1YviZn3wvqhWFMe5MzHil7kMX2Ofm4C8N7R/zt0eZXRmmdvjJKYi&#13;&#10;vY39CR/yJXMn+FzpQZ4X7VfqN3ftBND9abla5U82pPmJ+LeL4lBvNhfViuKy+ho+qhfFaTrZfEQv&#13;&#10;gsnqeviIZgTj6WTqUb0oLqNtYaN6UZyllalF9CKYjGYEG9GMYCJaGUxEM4LJaHrYqF4U5+lF61G9&#13;&#10;KC6q6+EiehGMp5OtRzQjmKyuh49oRjCeTqYe1ZO4jEYWK7XGHn1RHOqdyUX0IpgZbasnomlhUC2T&#13;&#10;Q95Qv8RFMLKn9z2BnkBP4LQJoN8ynjvBL/cj4xP8tYd/E5B3w/c9ozMmwO9Exmc4nHMhz4L2GjPC&#13;&#10;ejmNa+S9Xlm3uO7WpNbYyy+CkT139xHNCOauD94f1YviOPedOKoXxd3xwnsjehEM56yII5oRTIWX&#13;&#10;wYG0ZM7DZb1Ifr7/Bi5+HhRnzoj6ea6CK8MxsFxfxs11nYCcEd9f0XaG98rY7rxWZT/fX9F6hveh&#13;&#10;WO+8VlA/z1079Azvk7HehSuyn+9xh/13wvt5rHFped4rY61Hy8t+vtd6tDzvlbHWo+VlP99rPTLP&#13;&#10;e7xY9lbukTbij+JQ70wuqhfFzXhAPRG9CAZx38lFNCOYOx5Qb0QzgkHcs7moXhQ364P3RbWiOM6d&#13;&#10;iRG/zGX4GvvcBOS9afvnHK5V1s4r82tdxNmlL9rHGdYhyYu3rnPwLLN3bqo/67LVMxOgO4usGd4s&#13;&#10;FukjjigO9WZzUa0oLquv4aN6UZymk81H9CKYrK6Hj2hGMJ5Oph7Vi+Iy2hY2qhfFWVqZWkQvgslo&#13;&#10;RrARzQgmopXBRDQjmIymh43qRXGeXrQe1YvioroeLqIXwXg62XpEM4LJ6nr4iGYE4+lk6lE9icto&#13;&#10;ZLFSa+zRF8Wh3plcRC+CmdG2eiKaGgblsznkDXFIXAQje3rfE+gJ9AROmwD6LeO5U/xyTzI+xWP7&#13;&#10;sP85gJ7PGROQfz98f4bDvAt+BivmzBZOq/F+LdZ6UV7jqMojzZGjz6sTrnr1dL16tR/iQ7pUG6tX&#13;&#10;59jK2NP16pVeOJeli2ojt/rzdL16tT9Nj+eHJt/LOOtJ9vP9N3Dx86A4c0bUz3MVXBmOgeX6Mm6u&#13;&#10;6wTkjPj+irYzvFfGdue1Kvv5/orWM7wPxXrntYL6ee7aoWd4n4z1LlyR/XyPO/5lOS4SW1yoZnEi&#13;&#10;vJX7Zi7rbLJmzaiiJvXGnn9enWMrY0/Xq1d64VyWLqqN3OrP0/Xqq/x5uqi+ygvn9XS9Oueqij1N&#13;&#10;r17hA2nIXIVOc6yfgLw3bb/eyTMK2nll/hl3n6rSE+0/Uc/tyI+3PudwrbJ3bqqvddHslROgO4us&#13;&#10;lbqIC3ngOK/OsVWxp+nVq3xIHk/Xq0u+ij3SHDn6vDrhqldP16tX+yE+pEu1sXp1jq2MPV2vXumF&#13;&#10;c1m6qDZyqz9P16uv8ufpovoqL5zX0/XqnKsy9nS9eqUX4kKaI0efVydc9erpevVqP8Tn6aI69a5c&#13;&#10;PV2vvsKbp+nVd3kaPuhDnnidcNWrp2vVtVomr50HcRDWqhGm155AT6An8IYJoN8znjvpDNyXjE/y&#13;&#10;+ete5N3w/a/P5pTz8zuR8SkeMz7kGSr3GR8Dm9HOcs/gkR/isWqEWbVa2lZtlZ/B6+l69VXePF2v&#13;&#10;/oSvpzx597jbF9KbyUXvMML9Zq7I+QYm8u3kivgZmIin5vqbwLfPK3K+gYl8u7kingYm4sviivRz&#13;&#10;jMXFa7xHizneirV+nrf6eY33aDHHW7HWz/NWP9U43ooJv3JF+lzPq3NsZezpevVKL5zL0rVqnGNF&#13;&#10;bGlbtRVeOKelbdU4R3Xs6Xr1aj+Dz9P06hWekIbMVeg0x54JyLtD+z1O9qugs8rcfldXRemJ9lfk&#13;&#10;sxnyZa3POlynbp2ZauvUm3nFBOjevHWFtuREHjjGq3NsVexpevUqH5LH0/Xqkq9qb+latSp9jcfS&#13;&#10;tmoaX0Xe0/XqFR4Qh6fr1RFnRc7StWoV2haHpW3VLM6KmqVt1Sq0NQ5P16trvHfznq5Xv6uv9Vu6&#13;&#10;Vk3jq8pb2latSl/jsbStmsZXkfd0vXqFB8nhaXp1yVe1t3StWpW+xmNpZ2sI7+WQL9RDOKtGmF57&#13;&#10;Aj2BnsAbJoB+z3jutDNwbzI+zesv+5F3w/e/PJeTzs7vRMYn+Yx4kf4r9hFdhMloo/7qHPJDGlaN&#13;&#10;MKtWS9uqrfIzeJHuyHm1/wEW/su3+Fo4og9qNC8CWDXCVK5IbyYX9RThfjNX5HwDE/l2ckX8DEzE&#13;&#10;U3P9TeDb5xU538BEvt1cEU8DE/HlcUU4CONxUZ3w1kpYb7U4qOZxUJ3w1kpYb7U4qOZxjDphvTXC&#13;&#10;dRejebB83tWM9H+Lr8hZKzBoXsRr1QizatW0UX7kdnyWtlVb6c3StWqVnjQdnq/Ua661E+D3ZsVr&#13;&#10;Xexnt87Ka/udXRW5Hx5fkc9muDcrftZlvbp1Vl6rV27GlRPgd2fFKz0Qt6Y/6laN+leslq5VW+GF&#13;&#10;c1raVo1zrIiRNulYNcKsWi1tq7bKz+BFuiPn1f4HWPgv3+Jr4Yg+qNG8CGDVCLNq1bRRfuR2fJa2&#13;&#10;VVvtzdK2ak/4Ik3ki2qrV0vbqj3lC3kauR2fpW3VVnqzdK3aSk+DG2mTplUjzKrV0s7WEN7LoXNp&#13;&#10;PQOLaoijcz2BnkBP4PQJoN8znjvRP/cn4xP9/qoneTd8/6szOe3c/E5kfJpXy4/0fmdv6URqUe0I&#13;&#10;VxXmRE/jbCf6Qp40r1X3E+F5ky/Na+ScVRjkAeWq9DQepDmT0/hlPsIte7T9iVwRTwMT+XZzvdXT&#13;&#10;8B2ZVeR8zfXf/88yMq/I3E9977t9Vc6q32n9O4289yoMegvanVZpRnje5EvzGjlnFQZ5QLkqvSgP&#13;&#10;8oByUb4KnKav5Ss0PQ5NW8t7fNk60pG5LGfjn5uAvDtr/5zLWmXrjLJWq5xnk35on2da30HeIut6&#13;&#10;N3sUImclzB5HrVI1Abo3a63SivAgH6NPy0c472I0bS1/Vy/ar+lr+SjvXRzSR7m7Otl+5AHlsrx3&#13;&#10;8Jq+lr+jlenV9LV8hvsOFumj3B2NmV7kAeVmuO/0IA8od0cj26vpa/ks/yxe09fyszrZPqSPclne&#13;&#10;u3jkAeXu6mT7kQeUy/LewWv6Wv6OVrRX09byUd67OKSPcnd1sv3IA8pxXlSfzXFeihHXqGl56uu1&#13;&#10;J9AT6Am8ZQLo94znTj0H9yjjUz3/oi95N3z/i/M48cz8TmR8ol/kSfqu2iMtLxfV9ngq6yd6Guc7&#13;&#10;0RfypHmtvCOP602+NK/eGSvryAPKVWoiLqQ5m0P8PJfh5X0oPpEr42lgre8JLsvPqGU8Ndf3zyvz&#13;&#10;Hk58756nfvN//2wv3fU3/117Z6us0zz5qr23Sl2Pi/uh+FRf5I+v3vmq61zbiqt1PT7LC695PJV1&#13;&#10;rkvx4KeYr5W6FhfXpHinJ9K0Vst/186bgHWXvHae8zlH/ExWPMde16V5q1OoZ9I8y3y98jOM8lza&#13;&#10;/hl3rXpnAtpd8vwd/mwv16V4cFDM1yz3LJ5rUvy0J0ufPPJ19uwzfVzXime47/RYXnjtjka2l+tS&#13;&#10;PDgo5muW+w6e61J8qi/yx9c7Z5/p5dpWPMN9p8fywmt3NLK9XJfiwUExX7Pcd/Bcl+JTfZE/vt45&#13;&#10;+0wv17biGe47PZYXXrujke3luhQPDor5muWexXNNip/2pOmTP77Onnu2j2tbMee3cJka5+Qx4hh1&#13;&#10;Lc97O+4J9AR6Am+YAPo947mTz8B9yvhk37/mTd4N3//aLE49L78TGZ/qmfuSnlfsuZ4VR7Utjura&#13;&#10;iZ7GGU/0FfU0cDu/t/vaOauhFZ3Xal9RHxyn+fe8cg6Kv4mLzsRXmgnPUUw1tBKGr4TjOYqphlbC&#13;&#10;eCvq5TnUP+panvfKWOvR8rKf77UeLc97Zaz1aHnZz/daj5bnvTLWerS87Od7rUfL814eW3irxjko&#13;&#10;tvBWjfr5quG1PO+Vsdaj5WU/36MeLcf7UIz6Bk7LIw7KaT1anvrQqvVoecRBOa1Hy1MfWlGPzKG+&#13;&#10;VTmpbe1XeUC8lg9ZQ/2rclJb26/S13g1HzKv9a/KS31tv0of8WoeUB71r8ghbS33lP4K3eZcNwHt&#13;&#10;/aD8Ohd7mNGZtNweR7oK8qWjz6ggz1ruDMfzLrRzofy8Snc+NQF0jzK305vUtva7fFkeZG2Xp6Ej&#13;&#10;ta39ib52esrMa6cv685krX3F3/zOWZ36tk71Jd+1td95j5YPWTvR105Pp76tU33J92Ptd92j5UHW&#13;&#10;dnk69f5mfck53tmjO8jwof7O9QR6Aj2B0yfg/c692f/p3n/Jn/XOfmkOJ5/1zXdkeaeanD3lZ1bJ&#13;&#10;xfcRPo7fFXu+dvmQOif68jyN+hPfW309Mauh6c1rhy/PA6pr3j2/VVyIZ+RmfK3mopkgHaqh1cJb&#13;&#10;tSgX4hg560M9A4/ylVyWJ03fylt86CxPcyFPNF9Uy56vkou0K3xVcyFPdHbSkivqGRiUn+Ga4dH0&#13;&#10;rfyoaR/yMLBaPsNDMzmRS3rSzrUqL/XRfpW2xYt8yJzVv6omPcj9Kl2PV/qQe69/VV36kPtVuhav&#13;&#10;9ID2Vv+KGvIgcyt0B6fUQftV2s27bgLoHlFunYM9zOhMKLfHja6CPI3cGz7Nu8y/4SyWR3kebW9x&#13;&#10;dO3cCWj3yfO73XNtLW5P/yagzYfnd89q6HF9FD/h6VRfaD4y98S8pAe0P9HXE55OfVun+kJvSeae&#13;&#10;uEfpAe1P9PWEp1Pf1qm+0FuSud33KPXRfrenU+9vxhea592cvI8on+zrfU+gJ9ATeMMEvN+4t5/h&#13;&#10;Df5/xaP11n5lBqef8613ZPmmmjZ7qs+snDPTz/t2xZ6/XT6kzom+PE+j/sT3Vl9PzGpoevPa4cvz&#13;&#10;gOqWd80z4hm5Ki7StXQIw1eEpzqqkWfC0OphvTrxjNXDevUoF+LhvTxG2JGjD9WpJleEJS6rJnnG&#13;&#10;3sJbtbdzkf+KM85webpenTTH6mG9+l0u3s9jTxfVeT+PEdbL8X4ea30DY9U4B8UW3qpRP18Rnuqo&#13;&#10;NnLah/CERbUsF+Ig/l0r8iBzu7xwHekB7Tl+V4x88NwuH1KHe0CxxO/aIy88t8sH1+H6WszxO2LN&#13;&#10;B8+v8sE1tHiVdvOunYB2nzK/1sU6dnkObb/OQYz5VF8x9/9Q2hlkPsN5ElaeQ9uf5Lm95Cag3SnP&#13;&#10;5xjvo7m2Ft9XyTFoPng+x1iD5vpaXKOUY9G8UD7HVocmfW2tU4ozaV54Ps5Wh+T6WlynFmfSvFA+&#13;&#10;zlSLJH1trVWLs2l+KB9nqkOStrXWqcWZLD9Ui7PVIUlbW+uUckyaH8rn2OrQpK+tdUpxJs0Lz8fZ&#13;&#10;apBcW4trlHIsmhfK59jq0KSvrVJJw1XkSSvKRfheewI9gZ7Amybg/ca95SzWOd5yhl/w2fd0/i2/&#13;&#10;8Y4sz1SLTJ6wq9eIl2qMd6ZqvShf+4pO6h/OmleOqQ5teRq1p74TfHkeZJ3PStbGXvs8rFcnXoST&#13;&#10;ughD/XxFuEourjVipCcxUVwFF+KQ5yd/CEs1zXMlF9fi8Ywv3s/jE7mQJzlXhOHnohjhKrlIh1ak&#13;&#10;RzW+RnARzOD0cKg+cuhDWI5D9QyX1k95rsVjqvM1U89guQbFvJ9iqsmV6mOVtbFHH8JJLMJkuKL9&#13;&#10;iLMyh3zwXKVWhot7kHGGpxIrfch9pVaGS/qQ+wxXJVb6kPtKrQyX9CH3Ga4qrPTA91UaiIfraDHq&#13;&#10;69z5E9DuE+XPP82nQ3QGLffZuXd3oqeZCWjnQPkZ/id70Bm03JM+W/veBLQ75fl7CnPdXB/Fc6z3&#13;&#10;upAPyt1jnu8mfW2dZ77Xqfmh/D32+W7S19Z55nudmh/K32Of7yZ9tM6z3utEXnjuHvt8N/eA4nnm&#13;&#10;e53IC8/dY5/v5h5kPM96r1P6kPt77PPd0ofczzPf65Q+5P4e+3y39CH388z3OqUPvr/HPNfN9VE8&#13;&#10;x3q/C3nhufsKcwzcA4oRK8JV5oZmhA9561xPoCfQEzh9At7v2+n+uT/rLBzX8bMT6Ht6dv4R9bfd&#13;&#10;keWXapFzcwz1rVi5zq7YO8cuH1KnfcmJ2HtrXnbnuqrladSe+k7w5XmQdT4rWRt77fOwXp14I7gI&#13;&#10;ZvBFcBHMm7lOPF/UU2Tub+eK+I9gIrOKYqK49jUm9e/TZoHylKNeuVKdrxzD8xTzOo+pztdMnbC8&#13;&#10;n2Kq0Up5vlKNr7xOMa+PmPJ8lRgNx3t4jPpX57g+ilfra/zIC+W0ntV50tfW1foav+aH8lrf6jzp&#13;&#10;a+tqfY1f80N5rW9lnrTR+pQueVmp39xrJ0B3GFnXOqljj5yFMHWqc0zkQ65zbM92yTNY+2edxtWt&#13;&#10;M8hanLWRJ05A3ifaP+Eb+eC50zw94Wdo8pmguH19TgDNiOc+0ft23AOK9zn5VEJeKPeJ3LcjfW3d&#13;&#10;5+RTSfND+U/0vh3pa+s+J59Kmp+Rf+qzPLWv6630vK4zsTLWvKy+VTXLT7/369Rn5+X1ra5fT9KZ&#13;&#10;nkBPoCfwjgl4v4/vOMWfS+s8f6iOnp5A39PTN+Drv+mOLK9U80+sI4ijatWV1lU87+uUbeb2Zc9H&#13;&#10;Vq15SeyuveVp1J76TvDleeB1NCdep1jiKM9XiRl7XqdY4ijPV4nZzcW9UIw8RXxRP19XcnEdiqUe&#13;&#10;5fkqMZGzRTFRHPdDcfv67///juQsaEZ8lZjI7Hk/xYjnVC7yzFfpn9colpjI+SIY4ker1IxgIppR&#13;&#10;TBT3Jl/I68g98WleKP+EJ+3OT/b01P15s2pf1xdM70hbrx3rM5qX1fdn6VJt/elbYdUE6A4z6yov&#13;&#10;d3kzZyDsXc07/eRBrnc4n+yV54jsn/RraUe8S4zF17XzJyDvE+2fOAXywXOneXrCz9DkM0Fx+/qc&#13;&#10;AJoRz32i9+24BxTvc/KphLxQ7hO5b0f62rrPyaeS5ofyn+h9O9LX1n1OPpU0PyP/1Gd5al/XW+l5&#13;&#10;XWdiZax5WX2rapaffu/Xqd+dl9fP61yd52diztVxT6An0BN40wS837w3nYW8WmciTK/PT6Dv6fk7&#13;&#10;8By85Y4sn1Tzzirr1LdilVo79t45dnhAGu0LTUXPWfPSu9ZWLE+j9tR3gi/PA6+jOfE6xRJHeb5K&#13;&#10;zNjzOsUcRzm5cgzFEjP2/EN1iSE8wlJtrF49g93NhfRGjn8Iw+sUI1wlF+nQivSoxtcILoIZnBFc&#13;&#10;BBPhQjwjhz6E5ThUr+TiWjxGupl6ButpERfCyVkgDPXzFeFmuDSeGa7hD/Fx31FMBIe0pG/SRliq&#13;&#10;aVrVXMiDpsG9rYg1L5RfoRnhJH20RvpXYJAXnluhGeHkHlAc4ViBQV54boVmhJN7QHGEoxqDfFCu&#13;&#10;WovzkYa1cnzH75uAdbda7bRTaj6t/JNn0Hw96alCWzuXla/QreSwvGq1Sv3memYC2t3y/BPOuD6K&#13;&#10;T/P0hJ+hiWbDc+3rcwJ8Nij+RO/bIS88t8/JpxL3IONP5L6d9CH3+5x8Kkkfcv+J3reTPuR+n5NP&#13;&#10;JemD7z+R+3bcA4r3OflUQl547hO9b8c9oHifk08l5IXnPtH7dtyDjPe5+FOSHuT+D7k3kj7kfq+b&#13;&#10;PzXpQ+7/kHoke7Q9YtCwXh5xda4n0BPoCbxhAt/6+2ad6w338ise+57Ov+k33JHlkWqRSRN29Rrx&#13;&#10;Uo3xzlStF+VrX9FJ/cNZ88ox1aEtT6P21HeCL88Dr6M58TqPCctzPKY6X3mdx4ThOYqpJleqy5Vw&#13;&#10;Mj/22oewhLdqiM/CW7WVXEiX9FBt5LQP4QmLahqXh/XqpDlWD+vVT+LiXnjsnQHVeT+PEXbkxmfV&#13;&#10;OAfFFt6qUT9fLbxV4xwUI7xVG3jtq+JCPJQb2hTLFfmSGNoTlvZypTpfJYb2hKE9X6kmV47hMeF4&#13;&#10;jmKqyZXqciWczHt76tu5nuhpnN/ytXM+XMvyNGpPfe0rN/kT52V5yp0uh7Z0qZZjbPSJE6C7zKyn&#13;&#10;nCPjmbBPeycfcn3aV4W+PFNkX6FbwRHxKjEVus3x/ATkvaL9Ey6RD547zdMTfoYmnwmK29fnBNCM&#13;&#10;eO4TvW/HPaB4n5NPJeSFcp/IfTvS19Z9Tj6VND+U/0Tv25G+tu5z8qmk+Rn5pz7LU/u63krP6zoT&#13;&#10;K2PNy+pbVbP89Hu/Tn3FvGbm7PmQ9etJOtMT6An0BN4xAfl7JvfvOAV2Kc/C97ijs09MgN+LjJ/w&#13;&#10;05rXCch74fsren+G+9FizZWGj+QR52wf4qrMeb4qtTJc7SszLft/m84x1aH7DvVZerOhus6A75zw&#13;&#10;1M9XqqGV4ygeOIrlijgoJ7FjPz6Upxr1yhX1aFyyV+5P40J+aB6oJs/D9whfyUVaSIdqaLXwVu0p&#13;&#10;LuRp5KwP9Qw8yldyWZ40fStv8aGzzHAhHpoJqmU9ncpF56g4ozZ3OjtpyVXTRvlqLk3D05FnqNpb&#13;&#10;fp7yNM5m+ao6e5bH8nTqrNrX9ZZPvEfL0/UEdRlLl2p1as301AToLmfW9pybgDbjHMu5aO18kfxT&#13;&#10;p4p40zBPeW7d2glo98vztYoxNq6P4hhLLQr5oFytUpyN9LU1zlSL1PxQvlYtzkb62hpnqkVqfihf&#13;&#10;qxZnI320xllqkcgLz9Wqxdm4BxTHmWqRyAvP1arF2bgHGcdZapHSh9zXqsXZpA+5jzPVIqUPua9V&#13;&#10;i7NJH3IfZ6pFSh98X6sUY+P6KI6x1KOQF56rV4wxcg8ojrHUoZAHLVen2kw9gZ5AT2DfBLTfNMrv&#13;&#10;c7JGic6B1jWKzTozAXQ/lJvh6576CdB9oLVeLceIPK3MWe4iulb/qprna5Wux9u+vAl91q15fSL3&#13;&#10;7SxPo/bUd4IvzwPVrRkRhq+E5zmKqYZWwvB14PieYtTPc4Tja3PxCf3FfEYUPz0r8sFXcsxzFFMN&#13;&#10;rYThK+F4jmKqoZUwfCUcz1FMNbQShq8Dx/cUo36eIxxfm4tP6DPmc6L46XmRj+j6eaLPHeIghFUj&#13;&#10;DF81vJbnvTLWerS87Od7rQflvRzn3RWf6Gmc3fK1azZSx/I0ak997Ss3+RPnZXnKnS6HtnSplmNs&#13;&#10;9KkToPucXXeda9Yf9e3yiXTIg1wR9s05eb7sftfZs74kfpfP1lk/AXm3aL/exVUB+eC5a8f6DNeX&#13;&#10;8Xp1rCB9yD3uWp+VPuR+vQOsIH3IPe5an5U+5H69A6wgffA97lif5R5QvN4BVkBeeA53rc9yDyhe&#13;&#10;7wArIC+Uwx3rs6SvresdYAXND+Vx1/os6WvregdYQfNDedy1Pkv6aF2vflVAPnju2rEnwz2geI+L&#13;&#10;qwrywnPXjj0Z7sGL9zhqlZ5AT6AnUDOBX/hNs85YM8VmqZhA31PFFNdynHpHlq+qWnSyEb0oVyXO&#13;&#10;81WpleFqX5lp9T+vkpnWCW/L80B161yEia5VXBbPqEX9DJz3fTvXiefLePLu8Bu4fv2NjvNn7vGN&#13;&#10;88qc79Q3f+rcvdl6vlfUT/Q0zmn5WjGHCKfladSe+tpXbvInzsvylDtdDm3pUi3H2OjTJ0D3emet&#13;&#10;PuMdL9Rb7WmGj7zwdYbnLT38nLNx9VlnffC+ak/N9/wE+P1q8RMuNS+UP83TE36GJs1DW9vX5wS0&#13;&#10;OVH+E71vR/raus/Jp5LmZ+Sf+ixP7et6K2+c1/UUezJvnFW/+evbeOM9Xk+xPvPGOfV7v74L7x5R&#13;&#10;/crSmZ5AT6AncN4E0O8Xz53neM4RP5OM5xi7a8UE5N3w/Qq95sxPgN+JjPNsNR3SR9V+xl1Ee4b3&#13;&#10;bo/n6y7/bH/7yk3OmleOqQ5teRq1p74TfHkeovOJ8PwCV/QtRea1kyvi5xfur8/49+oib+IPbUcn&#13;&#10;ckU89Xv4u9e3z8vz/3fSfdGJnsbpLV/7pvOpZHkatae+9pWb/InzsjzlTpdDW7pUyzE2+g0ToLu9&#13;&#10;u94961196r/ro6KfvMi1gvtkDnne2f3dM87qyr67Prr/zAnIe0b7J5wjHzx3mqcn/AxNPhMUt6/P&#13;&#10;CaAZ8dwnet+Oe0DxPiefSsgL5T6R+3akr637nHwqaX4o/4netyN9bd3n5FNJ8zPyT32Wp/Z1vZWe&#13;&#10;13UmVsaal9W3qmb56fd+nfpb52X5vp6yMz2BnkBP4JwJWL9fT/771IoJWWddodeccxPQ7mmOrbtW&#13;&#10;TEC7o6d+Myw/2drdeUX07mrM9Hu+ZjgretpXborWvHJMdWjL06g99Z3gy/MQnU+Ep5IremcRX831&#13;&#10;bwInziriqfJdncrVb/RvApE38Ye2oxO5Ip76nf7da3ReHu6PcV90oqdxesvXvul8KlmeRu2pr33l&#13;&#10;Jn/ivCxPudPl0JYu1XKMjX7LBOh+376eMG9thid42+FBO//b8jtm1RrPTCDyFp9w5vk6zdMTfobm&#13;&#10;iXNqX/nX8MZ7zJ+ypuONsxqen/reOK+e1ecE3niH/eY/73DsrHu8otdnLD99f9f5v3Venu8n7/o6&#13;&#10;5c70BHoCPYG/CXi/X3/I74is837HCb/jFNo9fcfpvuMU2h2N/O7P8nKnNnOOiN4M790ez9dd/tn+&#13;&#10;9pWbnDWvHFMd2vI0ak99J/jyPETnE+Gp5IreWcRXc/2bwImziniqfFencvUb/ZtA5E38oe3oRK6I&#13;&#10;p36nf/canZeH+2PcF53oaZze8rVvOp9KlqdRe+prX7nJnzgvy1PudDm0pUu1HGOj3zYBuue3rafM&#13;&#10;WZvbKf52+tBmcXp+54xa65kJRN7gE848X6d5esLP0DxxTu0r/xreeI/5U9Z0vHFWw/NT3xvn1bP6&#13;&#10;nMAb77Df/Ocdjp11j1f0+ozlp+/vOv+3zsvzzevXU3emJ9AT6Ak8NwH++4Ti55ytU0bnpNw61WbO&#13;&#10;ToDuRK5Znsavm4C8G75fp3pl5rqr4qsqzkT0cefarOdrrbrO3r702aCKNS+E35GzPI3aU5/na4e3&#13;&#10;Sg8eV2bOFleGZ2CbKz6xE2dleRq1zPdGrsz5BtY6Y3NdJ3DivCxPvHY9zTXD8Si+dugZ1E85vQtX&#13;&#10;qA+tuEPPIg7KjS6KrVVnX1ex/IzaU5/l60RPp86qfV1fi/W2npqX5el6grqMpUu1OrVmOnUCdNdv&#13;&#10;WU+aozazkzzu9KLN49T8ztm01nMTiLy/J9x5vk7z9ISfoXninNpX/jW88R7zp6zpeOOshuenvjfO&#13;&#10;q2f1OYE33mG/+c87HDvrHq/o9RnLT9/fdf5vn5fnn9evp+9MT6An0BPYPwH+u4Ti/Y72KKKzUm6P&#13;&#10;g1aJTIDuRK6R3sbsmYC8G77f48D+z//kR3qh/Mwqufg+wsfxu2LP1y4fUqd9yYnYe2tedue6quVp&#13;&#10;1J76PF87vFV68Lgyc7a4MjwD21zxiZ04K8vTqGW+N3Jlzjew1hmb6zqBE+dleZK164k+MxIv959o&#13;&#10;eyd7+d7uvFZ5r4yvaDsj+/l+dPK9FtsKa6qaF8qvUfVZSR+tfvcaBPLCc2tUfVbuAcU+wxoE8sJz&#13;&#10;a1R9Vu4BxT5DPQL5oFy92h8jaVjrH7qjb56A9QZOqp10B9pcTvL4hBdtLqfln5hNaz4zgcjbe8KZ&#13;&#10;5+s0T0/4GZonzql95V/DG+8xf8qajjfOanh+6nvjvHpWnxN44x32m/+8w7Gz7vGKXp+x/PT9Xef/&#13;&#10;LfPyzsHr1yl0pifQE+gJ7JsA/z1C8T4n+5XQeSm3300rahOgO5Grhu/8/gnIu+H7HW64nhZrPjR8&#13;&#10;JM85I3jC8L4dMel66w4vXMPzQ3XesyMmXW/d4YVreH5GffcX8fTLviLzydyZxpfhGFiNZ+aumis+&#13;&#10;/V+eVXxK/5C/PKv+O8SvZdebkDrYTb9TeqdyXmhvzXBFDXlAuRXaFifyIHNW/4qa1Nf2K7QtTs2H&#13;&#10;zFscK2pSX9uv0LY4NR8yb3FU16Q22ldrEh/SkjnC9vobE5D3f8r+tOlrcznN55N+tBk9nX9yJq39&#13;&#10;zAQib263s4ingdn5RTzt9DO0Ip52z6l95V/Bm+8xf9p7HW+eVf8t/t195B7/0HuiiKe+w7+76Hn9&#13;&#10;zSISReYV4anCRPz0e/+b9pvn9XeKzyh6pifewafT3vUEegK/OgHvd+rb52Kd/9vP/qbzaff0pjN8&#13;&#10;u1ftjkZ+9WdpUy3igbCr14iXSkz0PJWaEa72FZnSHyYyrz/0nijiaWB2f1Ffq71FfGRmo/FlOAZW&#13;&#10;45mZR3PFp//Ls4pP6R/yl2fVf4f4tex6E0gHO+rf0jEXNC+Z0+a3Ki/1tf0qfY1X88HzWu+qPNe2&#13;&#10;4lX6Gq/lhde0/lV5rm3Fq/Q1XssLr2n9K/JcV4tX6A5OTY/nV2k379kT4G/gyfjUKaGZnOr1aV9o&#13;&#10;Vk/knp5D6z83gch72+0u4mlgdn4RTzv9DK2Ip91zal/5V/Dme8yf9l7Hm2fVf4t/dx+5xz/0niji&#13;&#10;qe/w7y56Xn+ziESReUV4qjARP/3e/6b95nn9nQJH0bM98R6w4872BHoCvzIB7/fpF+ZgzeAXzv+W&#13;&#10;M2r39Bb/v+BTu6ORX/lZulTL6lPfqjXrZxaf9T+rk+1rX7mJZeaVY55HZzwN7K5P8zX0UW2lL6Qn&#13;&#10;cxl92Uv7DMfAUh9am+s6ATQnyl3ReoZ60Kp34QrioBzu0LPUh1a9C1cQx8hlP42nufAke154LlrW&#13;&#10;mpdWQ1waduSz31u5LN+8lp3HLJ5rRuJZnWxfxAthstyzeNKLrrM62b6oH8Jl+WfxpBddZ3WyfVE/&#13;&#10;hMvyz+BJK7LO8Hs9T+l6vrp+1gQi76QSc9bpr260s16RnZET0Ga3Ki/1e/+bE4i+r13Tifoh3A5f&#13;&#10;pBVZd/gZGhEvHNO+/kvNrOcVn1fPKj6r8Te56+N//5H4RF8neuo77H//yb7LyN8fYbLcM3jSiq4z&#13;&#10;GjM9UT+Em9GY6SG96DqjMdNT7SfKN3D99QR6Aj2BHRPwfpd2eDhBw5rDCf7ag/2fjXs+50zgib8l&#13;&#10;S5NqdyZEHNXrHU+RXs0v9Xp1wlWvnq5Xr/ZDfJ6uVyee6tXStWrVPjifp+vVOVdl7Ol69Uovg0vT&#13;&#10;4/mMJu/jcYbD89Vc1wnwWcv4itYzspfv9S5c4b0yxh16Vvbzvd6FK7yXxxitZ3mvjPUuXJH9fI87&#13;&#10;9CzvlbHehSuyn+9xh57lvTLWu3BF9vM97tCzvFfGeheuyH6+xx16lvfyeHTwPY8RG6/LGOGtnOzn&#13;&#10;e6sP1XivjBHeysl+vh99fO/Flk5FTdMnbq9OuOrV0rVq1T44n6fr1TlXZezpevVKL5zL0/XqnKsy&#13;&#10;9nS9eqUX4rI0rRr1V6yaDs9X6DTHd0yAv4sV8RumpJ37Dd5P8qjNsSp/0lnby/MTyLyr1W41L6Tr&#13;&#10;1QlXuVqaVq3Sg+TydL265Kvae7pevcqH5PF0vbrkq9p7ul69yofksXStmuSp3Hu6Xr3SC+fydL06&#13;&#10;56qMPV2vXumFc1m6Vo1zVMeerlev9kN8nq5XJ57q1dP16tV+iM/T9erEU71aulat2gfxeZpenXiq&#13;&#10;V0/Xq1f7IT5P16sTT/Wq6aJ8VhtxaLksd+N7Aj2BnkBmAtpvD+UzXG/H0pnR+vazfYt/dDeU+5Yz&#13;&#10;fsM56E7QuuJ8SEfmsrqyf8U+6ymL1zwTj1cnXPXq6Xr1aj/E5+l6deKpXi1dq1btg/N5ul6dc1XG&#13;&#10;Ed0IpsqTpsXzGS3ex+MMx8DyXhk313UCckZ8f0XrGd4nY70LV2Q/3+MOPct7Zax34Yrspz1G61nq&#13;&#10;Q6vehSuIg3K4Q89SH1r1LlxBHJTDHXqW+tCqd+EK4qAc7tCz1IdWvQtXEAflcIeepT65UofM057q&#13;&#10;tFIerYSJroiDclEOwlEfWgkTXREH5QYHxZE1qjmL0zwQn1cnXPVq6Vq1ah+cz9P16pyrMvZ0vXql&#13;&#10;F87l6Xp1zlUZe7pevdILcXmaXp147qyaBs/f4e/e750AfyN34jdNSDvnm85woldtrtn8iWdrT2dM&#13;&#10;IPOWVjvWvJCuVydc5WppWrVKD5LL0/Xqkq9q7+l69SofksfT9eqSr2rv6Xr1Kh+Sx9K1apKncu/p&#13;&#10;evVKL5zL0/XqnKsy9nS9eqUXzmXpWjXOUR17ul692g/xebpenXiqV0/Xq1f7IT5P16sTT/Vq6Vq1&#13;&#10;ah/E52l6deKpXj1dr17th/g8Xa9OPNWrpovys9qIS8vNanRfT6An0BOwJqD95lDe6v3GGp0brd94&#13;&#10;3jeeCd0N5d54nm/1THeC1uozIw2Zi2jKnh37iK8ZjOZdckVxsm92H9WL4mZ9yL6oXhQn+Wf3Eb0I&#13;&#10;ZlYf9UX1ojikMZPL6GWwM16oR9PhecJGVt7H40gvx/BeGXNcJJb9fB/p5xjeK2OOi8Syn+8j/RzD&#13;&#10;e2XMcV4se/ne65V13itjifX2sp/vvV5Z5708ljhvz3tl7PXKuuzne4n19rxXxl6vrMt+vpdYb897&#13;&#10;Zez1yrrs53uJ9fa8V8Zer6zLfr6XWG/Pe3nM+3iexxHMwGc/riHjk7mkV2+fPUsUr+nK/ihO9s3u&#13;&#10;I3oRzKw+6ovqRXFIYyYX1YviZjygnqheFIc0ZnJRvShuxoPsiWpFcZI/utf4eT7K1biewLdPgP9d&#13;&#10;8Pjbz93n6wm8fQL87zUSrzqvpi31ojjZN7OPaEUwM9paT1QvitN0svmoXhSX1dfwUb0oTtPJ5qN6&#13;&#10;UVxWX8NH9CIYjX8mH9WL4mY8oJ6oXhSHNGZyUb0obsYD6onoRTCIezYX1YviZn3IvqheFCf5Z/dR&#13;&#10;vShu1ofsi+pFcZJ/dh/RQ5hZPa8PaY2c/KI42Te7j+pFcbM+ZF9UL4qT/LN7Sw/VZnWoD3FqOerp&#13;&#10;tSfQE+gJVExA+62hfIXG2zjo7Gh921m+1S+6G8p965nfeC66E7RWngfxy5ymJ3GZPeLM9HMs4prJ&#13;&#10;cU4Za3wSx/daTzbPOWWscUkc32s92TznlLHGJXF8r/Vk85xTxohLYvge4WdynFPGGp/E8b3Wk81z&#13;&#10;ThlbXBLL91ZftMb5rDjKN3AaT4bD4hn82U/z1FzXSf7yrK7TsDO/PKv+28FvY8ebkMqaJuG0+q/c&#13;&#10;oXV+r0YzvLtaOhr3TI/GpeWzGlm8pmvlZzRmeiwPqDajMdODtK3cjMZMj+UB1WY0tB7EP5PT+Ece&#13;&#10;fVk84rByFj/VrP6u9QR+ZQL09yDXXzl/n7Mn8OYJyL/b6L7qzJaepjHTo3GhfJY/i0eaXm5GY6bH&#13;&#10;8yHrMxozPVLX289ozPR4PmR9RmOmR+p6+6xGFu/po/qMxkwP0rZyMxozPZYHVJvRmOlB2lYuq5HF&#13;&#10;W9pabUZjpkfT1/IzGjM9mr6Wn9GY6dH0tfyMxkyPpq/lsxoaXuPP5jX+kde+mR6NS8vPaMz0aPpa&#13;&#10;fkZjpkfT1/IRDQ2jcWbyGjfKZ3gb2xPoCfQEtAmg3xee0/q+Pc9nIONvP/tbzifvhe/fcoZf8Mnv&#13;&#10;RcZV55e82p7raZhInvPIONKvYSRXdq/xUl7jo7q2an3RvMZLeY2H6tqq9UXzGi/lNR6qa6vWF81r&#13;&#10;vJRHPFTTVtSTyWm8lNe4qK6tWl80r/FS3uIhjLZavVZN49PyFhevaf2U51grJry1Wv28ZnFQjeOt&#13;&#10;mPDWavXzmsVBNY63YsJbq9VPNaufaoT1VsJbq8dBdYuDaoT1VsJrq9dPda2f5wnrrbxHiz0Oqmv9&#13;&#10;PE9Yb+U9WuxxUF3r53nCeivv0WKPg+paP88T1lt5jxZ7HFTX+ilPOFopP7MSh7dGuD0Oqu/miuhp&#13;&#10;GPI8u2q8lNd4qa6tWl80r/FSHvFQTVtRTyan8VJe46K6tmp90bzGS3mNh+raqvVF8xov5TUeqmur&#13;&#10;1hfNa7yU13iojlatJ5pHnDyn8XAMirU+L4+4UM7j6XpP4NsngP4uRq6/nkBP4B0T0P6GI/m7J/Q0&#13;&#10;NP7ZPo2P52e4Z3q4phfP8s/2eX6oPss/20e63jrLP9vn+aH6LP9sH+l66wz/TI/ng9dn+Wf7uLYV&#13;&#10;z/LP9lleeG2Wf7aPa1vxDP9Mj+VB1mb5Z/ukvraf5Z/t03zI/Cz/bJ/U1/az/LN9mg+Zn+G3eiR/&#13;&#10;dm9xj5r2zfZpfDI/yz/bJ/W1/Sz/bJ/mQ+Yz/Agr+e7sEb+Wu6PTvT2BnkBPQPttofwvT4hmgNZf&#13;&#10;nstJZ0d3Q7mTfP66F7oTtFbMBvFW56I+K3SjWoSLaBJWWys4JHcFZwXHr/jqWf338f8HLO8d7atm&#13;&#10;FuHxMMjfyHl9sl7FM3i1T2pG9r/KFZmNxHz7rL79fOM+tU/edWTfXJ+/7d7MqubFeTxNr865eOz1&#13;&#10;oTrv5zHCejnez2Ovr7rOtSNxRN/jqeCQGnc57/ZLP2NfwVnBIb1VcFZwtK+/31c5C29fMf8Ix8BE&#13;&#10;vigX4SKcjekJfPME6G9Brt985j5bT+CbJiD/dmf22XlENDzOCg6ucZfvbj/3QnEFZwUH+aG1grOC&#13;&#10;g/zQWsFZwUF+aK3grOAgP7Te5bzbTz74WsFZwcE9jbiCs4LjV3z1rP7+u/WYhff1vN4/L+8OvTcg&#13;&#10;6x5fv6vPiX3TvNBZPk9bs0M6Wq5GsVl6Aj2BX5uA9ptC+V+bhzwvzQGtEtv7ZyaA7oZyzzhqVTQB&#13;&#10;uhO0InwmhzgrchkPhK3QbY7P/97Z8+h59BvoN9BvoN9Av4F+A/0G+g30G+g30G+g30C/gX4D/Qb6&#13;&#10;DfQb6DfQb6DfQL+BfgP9BvoN9BvoN9BvoN9Av4F+A9/4BuifN1mxZua1Qr85ewI9ge+dgPf78r0n&#13;&#10;j5/MmlGcpZErJ9B3tHK6ddyr7snizdbunjar1/j+70X9BvoN9BvoN9BvoN9Av4F+A/0G+g30G+g3&#13;&#10;0G+g30C/gX4D/Qb6DfQb6DfQb6DfQL+BfgP9BvoN9BvoN9BvoN9Av4HffQN3/1kVrz/ztjyurvcE&#13;&#10;/o+9L1x2Xrdh7Ps/dYf3G4wZGqCoHEWxY/rHUiIBiIKY0962u9sOtAPmwOjvSrv0z4HMp/boGg70&#13;&#10;G13jHUZdfOKdMs2/1EZ3YfW/nNfc5/4zRL99v33PQM9Az0DPQM9Az0DPQM9Az0DPQM9Az0DPQM9A&#13;&#10;z0DPQM9Az0DPQM9Az0DPQM9Az0DPQM9Az0DPQM/AM2eA/e9PPpGbma9PnN+a7UA78DsOjP6e/M5N&#13;&#10;/36TzKu/q7fCCgf6jVa4+HmN1e+U6a2qVV1ZdV7rPPOfJfrd+917BnoGegZ6BnoGegZ6BnoGegZ6&#13;&#10;BnoGegZ6BnoGegZ6BnoGegZ6BnoGegZ6BnoGegZ6BnoGegZ6BnoGnjUD1f9NyirczHytOrN12oF2&#13;&#10;4LccGP0d+a3b/v02mV9/V2+FFQ70G61w8fMaK98p0/pELXPnE+e15rP+eaLfu9+7Z6BnoGegZ6Bn&#13;&#10;oGegZ6BnoGegZ6BnoGegZ6BnoGegZ6BnoGegZ6BnoGegZ6BnoGegZ6BnoGegZ6Bn4FkzkP1vUT5V&#13;&#10;m5mxT/XQuu1AO3BPB0Z/P+55q892nXn22ZNbvepAv1HVqe/iVr1TpoOauinqHZ/179f7vfu9ewZ6&#13;&#10;BnoGegZ6BnoGegZ6BnoGegZ6BnoGegZ6BnoGegZ6BnoGegZ6BnoGegZ6BnoGegZ6BnoGegZ6BnoG&#13;&#10;rjAD6n/Tsis/48GunvqcdqAduLYDo78b1+7+e91lvn2vqz7ZO9Bv5N247nrFO2UaqFUcALZj/3NF&#13;&#10;z0DPQM9Az0DPQM9Az0DPQM9Az0DPQM9Az0DPQM9Az0DPQM9Az0DPQM9Az0DPQM9Az0DPQM9Az0DP&#13;&#10;QM9Az0DPwI4ZqPxvWnZgZu66o58+ox1oB67rwOjvxXU7/35nmXff7647MAf6je4xB399p4yP2qwT&#13;&#10;4HXsf4boGegZ6BnoGegZ6BnoGegZ6BnoGegZ6BnoGegZ6BnoGegZ6BnoGegZ6BnoGegZ6BnoGegZ&#13;&#10;6BnoGegZ6BnoGegZ+NQMzP5vWj6Nn7nnp3tp/XagHbimA6O/E9fs+jpdZf5dp8tnd9JvdI/3/8s7&#13;&#10;ZVzU/uICNDr2P0P0DPQM9Az0DPQM9Az0DPQM9Az0DPQM9Az0DPQM9Az0DPQM9Az0DPQM9Az0DPQM&#13;&#10;9Az0DPQM9Az0DPQM9Az0DPQMrJyBv/xvWj7JnbnjJ/to7XagHbieA6O/D9fr+HodZR5er9tndtRv&#13;&#10;dI93f/edMh5qsw6A961Y7bfSX2sdDtzVr+MG+equ97O+q1/f8d8/v1/Rryv29I3Z6hm97oyunIee&#13;&#10;98OBnnn9n6seLh2rnX4dp+arnT2t/B221uu73vUdX2+hd3e931XnVDv9Wmnf1/77mld39a59X+v7&#13;&#10;VX+Hn+yLzRAmjtV8DrhR9By1Hmmgrvg+D+woeo5ajzRQV3yfB3YUPUetRxqoK77PAzuKnqPWIw3U&#13;&#10;Fd/ngR1Fz1HrkQbqio88cKMIfBZHGqhnGqgBO4rAZ3GkgXqmgRqwowh8FkcaVs/4qFV07qz16/ez&#13;&#10;d6x+ePMsttbhQOYTagc6XwGfxVzhqGYaVqt+I53WenWy/Vr7zxiv7upd+77W96v+rvUEvFZ2zsPr&#13;&#10;yXq3s6ervt/V+tKvdY1KZWaAuUbH3UU70A582gH85lX89Pm/oq/8s3x/13Cg3+ga7zDq4p13yjio&#13;&#10;jc61OrCfjqOzKr16TNavx1XWrVVx6cDs8Os4rbba0ZOdMft1X3OO3c2vudvlf29/Qetu79e/aT51&#13;&#10;6h05WmeVTvvOPburX6pvdkuFXTkT7Nwst6OnlfdrLf6ad3tHfgudvdv9rjqn2mFead+5Lyqr/FJ4&#13;&#10;lVc6V52r7ou/5DfeUZ3pO6xgPF6tlY7lZ7/WmnOs/Vrj15zK7/9nGebHFWfrij3t8qpn9OzAk+fB&#13;&#10;7j773c2vX7/fE97wCXfsOT07cLe/NSvn9OxGntnhVd7Bubqjp5We/7rW+YWumcnmJtaueYPuqh1o&#13;&#10;B1Y5EH/zcb/qnCfoRO/8/gn3v8Md/ZvE9R36f0qP8W38nnng62rNeMgpzqfydm6mjb6qsbWqTv3D&#13;&#10;3c2vudv1bLVfZwd2zPz51Dyzoyc7Y/Zb1dcqHeu/teZecYdfcx31Gz7JLzV/0QOFs/zsp7RW6azs&#13;&#10;qbX4q6g3fIJf3BGdfbJXK+dBO8wr7Tv3RWWVXwqv8kpn5Sy0Fnf/zt6r3uNNq7jIi3ulY/nZr7Xm&#13;&#10;HGu/1vg1p9L/bPctv54879/y3M59su9299mv/ZpzTPk1p9Jz2n6dHVCztfJ3fT41z+zoaeX9Wou/&#13;&#10;p3pHjtZZpbPSd306r+zoaeX9nqDFX+qa2Wx+Yu2aN+iu2oF24K8OxN963P9V/2n86J/fP82Lq97X&#13;&#10;v0lcX7XnJ/YV38bvox++ptbvcKpaXltxfN7wfh/XXq+yjny/r/A9xnPj2uMq68j3+wrfYzw3rj2u&#13;&#10;so58v6/wPcZz49rjKuvIx77C9RjwWPS4ypppIFfhewx4LHpcZc00kKvwPQY8Fj2usmYayFX4HgMe&#13;&#10;ix5XWTMN5Cp8jwEvRo+prCPf7yt8j/HcuPa4yjry/b7CB8bz4hqYaox8v69qAOe5cQ1MNUa+31c1&#13;&#10;gPPcuAamGiPf76sawHmuX6NejZ4b11UN4CLf74GpRs+N66oGcJHv98BUo+fGdVUDuMj3e2Cq0XPj&#13;&#10;Ghox7/fAWPT5uPa4yjrysa9wPQY8Fj2usmYayFX4HgMeix5XWTMN5Cp8jwGPRY+rrJkGchW+x4DH&#13;&#10;osdV1kwDuQrfY8CL0WMq68j3+wrfYzw3rj2uso58v6/wPcZz49rjKuvIx77C9RjwWPS4ypppIFfh&#13;&#10;ewx4LHpcZc00kKvwPQa8GD2mso58v6/wPcZz49rjKuvI9/sK32M8N649rrKOfL+v8D3Gc+Pa4yrr&#13;&#10;yPf7Ct9jPDeuDRdz2HsNrFGLEfVqjHy/r2oA57lxDUw1Rr7fVzWA89y4BqYaI9/vqxrAeW5cA1ON&#13;&#10;ke/3VQ3gPDeuganGyPf7qgZwnuvXqFej58Z1VQO4yPd7YKrRc+O6qgFc5Ps9MNXouXFd1TBc5Pr9&#13;&#10;jM4dtX79fvaWs59//7hurbMD0SO/P6PzjOfGdc48VyMf+zMyz4DHYs48V5kGcmd0ngGPxZx5rjIN&#13;&#10;5M7oPAMeiznzXGUayJ3ReQY8FnPmuco0kDuj8wx4MeasczXy/f6MzjOeG9c581yNfL8/o/OM58Z1&#13;&#10;zjxXI9/vz+g847lxnTPP1cjH/ozMM+CxmDPPVaZhudlP6bQWd3KHX/zka2czX2Lt2jfp7tqBdmDW&#13;&#10;gfgbj/tZvcav/c9B2s/POBDn3O8/c2KrvuOAf5e49nqxpvbGUbVR3p+XrUc6Vrcvw2X6rNZazBWd&#13;&#10;u5tf+ia8crf7Wb+zX99xzrEdfs119Pt/A3d43r8dPnU7vOcn6+yOnnoeuP/f8L5yZgXDb3TOKq0z&#13;&#10;Ms8oHcvPfq0159iT/Zpz6vf//YP5sWMe2vezA+372ROV2eGVnTH7dV/67wfzUvnFsFlO6fQbctfa&#13;&#10;L+6Lyu7wS52t8jt66t/P2f0n+352I8882av+7fDZuNtM8Fvo7N3u13PK3/Ju78hvobN3u1/PKX9L&#13;&#10;9Y4crbNKZ6Xv+nRe2dHTyvu1Fn/Hq2SzeYq1q/TcfbQD7cDfHIi/7bj/m/pz2dFHv3+uK9e6uX+T&#13;&#10;uL5Wp8/uJr6N38MZn1u5hv5MrJxvehlu5rzW+v3/PrLn4exA/37OnmSZHX5l57Pajp7sjNlvVV+r&#13;&#10;dKz/1pp7xR1+zXXUb/hEv0ZzOKrPeKa0ZjQMq3QsP/u11pxjT/Zrzqme01V+rdLpvw/cSfWb5mid&#13;&#10;VTrtO/fs6X6p+3O39N9ThVd5dW7PKXes/eK+qOwOv9TZKr+jp/79nN1/su9nN/LMk73q3w6fjbvN&#13;&#10;BL+Fzt7tfj2n/C3v9o78Fjp7t/v1nPK3VO/I0TqrdFb6rk/nlR09rbxfa/F3vFo2m6tYu1rv3U87&#13;&#10;0A7MORB/03E/p9Zo70D00u89rtffc8C/SVx/r6s+OToQ38bvDev3f13Hs2f3lfNHPa88s7XODmRv&#13;&#10;dEbnmR1aeQfn6o6e7IzZr/uac+xufs3dLv+7/Qtad3u//k3zqVPvyNE6q3Tad+7Zr/iV3SOrcVd0&#13;&#10;VmlpBq8oHcvPfq0159iT/Zpz6vf//YP5sWMe2vezA+372ROV2eGVnTH7Pb0vdv/MQ4Zv37ljyqv2&#13;&#10;6zf84rfQ2Z4H7Q2rrPJrlY71eDct5muWu9v9rN/Zr+8459jd/Jq73f1+0z3z/IV7TrkvLHs3r54w&#13;&#10;8+ydstyON8zOZ7UdPT1hFr59R/a2V8hl8xVrV+i3e2gH2oF5B+JvOe7nFZvhHYh++r3H9fp7Dvg3&#13;&#10;ievvddUnRwfi2+zYxx4q+0pfppPhKud4TGt5N8bru/k1vtEr4m73s35nv77jnGM7/Jrr6Pf/Bu7w&#13;&#10;vH87fOp2eM9P1tkdPfU8cP+/7X12vqrxm+jsp3VMf/ZTPbUWd/LJfnFHdPbJXq38/WiHeaV9576o&#13;&#10;rPJL4VVe6aychdbi7t/Re9Yzv92/LMP3PHDHlFft12/4xW+hsz0P2htWWeXXKh3r8W5azNcsd7f7&#13;&#10;Wb+zX99xzrG7+TV3u/v9pnvm+Qv3nHJfWPZuXj1h5tk7Zbkdb5idz2o7enrCLHz7juxtr5TL5izW&#13;&#10;rtR399IOtANjB+JvOO7HCo0YORA99fsRt+t7HPBvEtd7OuhTKg7Et9m5r/RnmEpPI1z1LOCyM4Gp&#13;&#10;xtaqOjV+67rSPq2Zngzb8zDn2K/7ld3PajPfLq2Zngyb9TWjtUpnZU9P0Mp8t9rMt0trpqcnvOEv&#13;&#10;3nE0S7E+MxORG/dX1Jrp6Rfngd0/vpvfM3yW89y4znisFvl+z/Aq53lsrXgsz/g+xzgq53lxrTgq&#13;&#10;H/l+rzgq77lxrTgqH/nYK7zKg8ei4qg800BOcVQePBYVh+UZ3+cYR+U8j60Vj+UZHzmGz3LgsZjx&#13;&#10;WI1pIMfwWQ48FjMeqzEN5Bg+y4HHYsZjNaaBHMNnOfAq8S86GTfWRr1EfLbPtDIeq7UWc0XnruhX&#13;&#10;1pPVZr5dWjM9GTbrq7VeHfh1r7L7WW3m26U105Nhs75a6+zAFf3KerLazLdLa6Ynw2Z9tdbZgSv6&#13;&#10;lfVktZnvjloz9zNsdsfWOjug/Doj84zSsfzMl+lcVWvmfobN7thasw5cB5+9a6xdp+vupB1oBzIH&#13;&#10;4m837jNu1+oORF/9vq7SyE864N8krj95bmvPORDf5hv7rONKP8bPcJk+q7UWc0XnVvmV6Vht5tul&#13;&#10;NdOTYbO+WuvswK/7ld3PajPfLq2Zngyb9TWjtUpnZU9P0Mp8t9rMt0trpqcnvOGv3nE0T74+MxOe&#13;&#10;x9ZX1Jrp6VfnIXrA3g65iB3twWNxxI11poFcxGZ7cFTMuLGmNJCP+GwPDosZj9WYBnIMn+XAYzHj&#13;&#10;sRrTsNzsp3R+RSu73+wdd2n1G54dyLw/o/PMHbV8z/nt8n/mMZ2Zz5/L1qu0ZnQMy3pBrrXODsAb&#13;&#10;Fs/oPMM0kMuZr1VwVHxF5zulgXzOfq2Cw+IrcrxjGsiN2a8I8Fh8RY53TAO5MfsVAR6Lr8h8x/jI&#13;&#10;5cxzFTwWz+g8wzSQy5mvVXBUfEXnO6WBfM5+rYLD4ityvGMayI3ZrwjwWHxFjndMA7kx+xUBHouv&#13;&#10;yPGOaSA3Zr8iwGPxFZnvGN/ncvZr1fPY+hWd7xgfuZx5roLH4hmdZ5gGcjnzXAWPxTM6zzAN5HLm&#13;&#10;uQoei2d0nmEayOXM1yo4Kr6i853SQD5nv1bBUfEVne+UhuVnv9aac0z5Naey7p9VVD/Iz/QFjoqr&#13;&#10;tGZ0DKv6sfzs9wStWU++jc/eJNa+3Wuf3w60A7kD8Tcb9zm7qzMORG/9fkansZ9zwL9JXH/u1Fae&#13;&#10;dSC+TWWvzqhwFYZpKuxsnmmzXEWX8Viutf733z/DMG9iruKVYSrfbq1KT4ap9NVahwO/7lflfoap&#13;&#10;fLu1Kj0ZptJXRWuVzsqenqBV8d0wlW+3VqWnJ7zhr9+xOldXndOVffXMHw5U5uJA56sralV6Wjlb&#13;&#10;K7Vyt49q5Y4HOl/t1Mo7Oao7e6q+n3W3qq+KTrWv3VrHK+WrSl+5wlFtrfp/ZmCu7fbLzht9lZ4q&#13;&#10;OtX7rdQa3Q31yh2BHcXW+s7MV3xfOVsrtUYzhXrljsCO4q9r9f3qv8OKV4apfBWtio5hWqv+hlf1&#13;&#10;q/KGK2drpVbP6eFA5R0PdL66olalp5WzdVWt/OWOasWvA52vWqv2r63m4iqvKjqGqXy7tSo9GabS&#13;&#10;V2tVHbg2rvLWwFz7Jt1dO/BcB/AbVfG5znzm5spny/d3DQf6ja7xDqMusnditZGe1RnvW7lKv9We&#13;&#10;W+twoPKeB1qvKjqGqXy7tSo9GabSV2sdDvy6X5X7Gaby7daq9GSYSl8VrVU6K3t6glbFd8NUvt1a&#13;&#10;lZ6e8IZPuOPu2eqZP35dFe8PdL5qrfp/b17xquf0mLeKXwc6X420cvZRHelU388Ur6hV6al6x91a&#13;&#10;xyvlq0pfucJRba363z9zbbdfdt7oq/RU0aneb6XW6G6oV+4I7Ci21ndmvuL7ytlaqTWaKdQrdwR2&#13;&#10;FH9dq+9X/x1WvDJM5atoVXQM01r1N7yqX5U3XDlbK7V6Tg8HKu94oPPVFbUqPa2cratq5S93VCt+&#13;&#10;Heh81Vq1f201F1d5VdExTOXbrVXpyTCVvlqr6sA9cJU3B+YeN+ou24HnOIDfporPcWLfTZXXlu/v&#13;&#10;Gg70G13jHUZdZO8UayOtWI/8b+xjT2xf6YvxWO6KWpWeDFP5Wuvff8Z5Vb8qb2iYyjveWatyv6u+&#13;&#10;Yff1b/Iqb9gzWveq5+qYlspsrfTrODlfVfrKFY7qKq2KzkqvWmvuDa/q13GLfFWZr1zhqK7Squhc&#13;&#10;1ffua/08mOJoJo5T89VIp9/v8K/i1RP8OhzJVxW/coWjekWtSk9PmIcn3PGYxHxVmYlc4aiu0qro&#13;&#10;POENn3DHY3ryVWUmcoWjukKrovGE9+s7rp0rqFXmC9hRXKVV0el5OF7jzn4dt8hXlTvmCkd1lVZF&#13;&#10;xzCVr7Wu/d/ZrXzHyjwYpjITu7VW9VTRWel5ax2TUvH+QOerq2rlXd+rWvEYmHvdrLttB37XAfwm&#13;&#10;Vfzdm3/3Zspvy/d3DQf6ja7xDqMusnfytZFOVvc6O9dZT1ab6aW11vk147ths+9bWllPVpvpq7V+&#13;&#10;36+ZeeiZr89D/3bqXl11rlb21fOwbh7My5m/W7u8n+lp5WxdVWuX71edhyf09Qsz/+tz+uv3u+rf&#13;&#10;v5V9Pf0Nn/C3dOUd++/y8b/rGP0OV/reWq++j7zvOX31y+Yn+2b8ynSsdkWtK/a00quZ+xk2+76l&#13;&#10;lfW00qvWev3bMJqHlX59a7ZGd5zpq+f0mn/je07nftc9869+XfF3vaunmVlY+bd0pdYur1b+nfmW&#13;&#10;1sirX67PzPov+9B3awfu4MDo93qHO9y1x8z7u97p1/ruN7rHi2bvhNrsTcDbEa03ds6oZ8VR+UxP&#13;&#10;cVT+yVqZJ1mNeZbhs9qM1qyOaSuOyrN+kFMclQePRcVReaaBnOKoPHgsKo7KMw3kFEflwWNRcVSe&#13;&#10;aVguw2c1ppfhs9qM1qxOdscVWpk+uxdy6myVB49FxVF5poGc4qg8eCwqjsozDctl+KzG9DJ8VpvR&#13;&#10;mtXJ7thazHk9E9/0i52d5fjN/mUZD/isBoyPGT6reQ2sFV7lwWNRcVSeaSCnOCoPHouKo/JMAznF&#13;&#10;UXnwWFQclWcayCmOyoMXY4bPalHH9hk+q81ozepkfd1Fi/njc+oeKu+5ca04Kh/5fq84Ku+5fp3h&#13;&#10;s5rXwDrDZzXwfVR4lffcuFYclY98v1cclffcuFYclY98v1cclffcuFYclY98v1cclffcuGYclYtc&#13;&#10;v2cc1LMaMD5m+KzmNbBWeJUHj0XFUXmmgZziqDx4LCqOyjMN5BRH5cFjUXFUnmkgpzgqD16MGT6r&#13;&#10;RR3bZ/isNqM1q5P11Vpn55UnKn9WODKKo/IH87xSHJU/K/zLZPisxvQyfFab0ZrVMW3FUXnWD3KK&#13;&#10;o/Lgsag4Ks80kFMclQePRcVReaaBnOKoPHgxZvisFnVsn+Gz2ozWrE7WV2sx5/U7ftOv7Oysxm6Y&#13;&#10;4bPat7Rme+qZf/3fL5t/o095HPOrdEY9xXM9Pqux/jJ8VpvRmtUxbcVRedYPcoqj8uCxqDgqzzSQ&#13;&#10;UxyVB++JkXmick/0p+/cDlzBAfWbRP4KPf5yD/CZxV++953uxt4GuTvd45d7xXtksXL/jP/JGnpj&#13;&#10;Z6DGosKrPNNATnFUHjwWFUflmYblMnxWY3oZPqu11vHP4PBilV+zOna+4qg8emZRcVSeaSCnOCoP&#13;&#10;XowZPqtFHdtn+KzWWutnfvQezPOMM/t+K7Wys7Mau2OGz2qttX5Gze9sTpjnyKm3UnnwWFQclWca&#13;&#10;lsvwWY3pZfisVtViGsgxDeSA8bFSA8ZHr4E16tj7iBqLHoc1cNj7iBqLHoc1cNj7iBqLHoe14bD2&#13;&#10;kfF9zmOx/rYW+vARPfsc1qixCIyPwPkc1qixCIyPwPkc1qixCIyPwPkc1qixCIyPwPkc1qixCIyP&#13;&#10;wPkc1qixCIyPhvN7rBnf54DzkWl5Dlt7PtZMx2rZB66PwPsc1qixCIyPwPkc1qixCIyPwPkc1qix&#13;&#10;CIyPwPkc1qixCIyPwPkc1qixCIyPwPkc1qixCIyPhvN7rBnf54Dz8Ze0/L2wxv2x9xE1Fj2usmYa&#13;&#10;yDF+pQaMj0/Wyu7uPfJrxVF5z41rxVH5yMc+w2c18H3M8FnNa2Cd4bMa+D5m+KzmNbDO8FkNfB8z&#13;&#10;fFbzGlgrvMqDx6LiqDzTQE5xVB48HzNsVvMaWGf4rAa+jxk+q3kNrDN8VgPfxwyf1bwG1hk+q4Hv&#13;&#10;Y4bPal4Da4VXefBYVByVZxrIKY7Kgxdjhs9qUcf2GT6rtVb/Z242H9mXzU9WY5oZPqu11ufm1Lxd&#13;&#10;5f2sTnb2N7Wys2ONzSZyEWt7fFkNGB8zfFbzGlhn+KwGvo8ZPqt5DawzfFYD30eFV3nPjWvFUfnI&#13;&#10;93vFUXnPfeqaeaNyT/Wo790OfMsB9VtE/lt9PelceM3ik3y48l3Z2yB35b6f0hveIovKi4yzo+b7&#13;&#10;Yuf5ul+PsKN6ax3/TGdeVP2q4CqY6pmrtKo6lb5ay1w6vpEfo/qhNJ7Db2hVzqxg7J4VXAVT0arq&#13;&#10;fFrL9PFdpSfrw39376vSfwVjnlRwFUxFq6rTWuZA7W3+IcfYb3ivzmR5n8OdfPR1rH3d1sj7GDFV&#13;&#10;nNfA+h0tcH1kOpW+vAbWrXX8907mif/gkY++7tceg/VMHVhwfUQN0dewRs1H1Hz0dVv7GtYRU8GB&#13;&#10;6yPT+SWtX7+fvSX7/BtjHXHI+xgxtvd1rCMOeR8jpqLl+Vgzndb65wo88vEX/PL3YWt2xwqugqnM&#13;&#10;VhVTwVV7ai1zoPb36B9yjP2G95UzK5iqF6u0qjqVvloLE3rNGV35hpW3rmAqPVUxFVy1p9YyB8Zz&#13;&#10;/A/17/8ceTuqf0KrcmYFY71VcBVMRauq01rmQO1t/iHH2G94Xzmzgql6cUWtak+VO7YWpv1fHPkR&#13;&#10;66/sYxdxtvffqA5sBVfBmF4FV8FUtKo6rVV7F/PpyR+bJ5V7sk9993ZgpwPqN4j8zl6efBb8ZvHJ&#13;&#10;vlzp7uxtkLtSn0/sBe+QxehLhh3Vopbfj7ixXuF6DNZRx/b+G9VnsN/QYme+e8dPa3kvbc3Oi5gq&#13;&#10;bpUW07Ec+xjW41h9pZY/y6/ZuTP1GezorE9osTOjrwzje8Ga4VZq4RxEdh5qPlZwFYxpjnCsbjn2&#13;&#10;MazHsXpVa6Tj637Nzpypz2BHZ0GL4aIPDAO+jwy3UsufZWt2XsRUcau0mE70AD0yLGqq75Va/iy/&#13;&#10;fqcvz/frVVpMJ3rBML4XrBlupdbonHhWhkcNkfWOmo8VXAVjmiMcq1uOfQzrcay+Usuf5dfs3Jn6&#13;&#10;DHZ0FrQYLnrBMOD7yHArtfxZtmbnRUwVt0qL6UQP0CPDoqb6Xqnlz/Lr2b48169ndWbuFrGjs9AX&#13;&#10;w63UwjmI7DzUfKzgKhjTHOFY3XLsY1iPY/WVWv4sv2bnztRnsKOzPqHFzoy+MozvBWuG8znD+T3W&#13;&#10;4PuImo++bmtfwzpiqjjwfXxHy/P9+oparKeKX/5eWH9aC+fE6M+NNduzj+EilmGqWhF3RS3WU/QA&#13;&#10;92BY1Cyy+kotf5Zfs3Nn6jPY0VnQGuFG9UzHuP67ipbvydZ/6etTWqyn6CfOZljULLL6Si1/ll+z&#13;&#10;c2fqM9jRWdBiuOgFw4DvI8Ot1PJn2ZqdFzFV3CotphM9QI8Mi5rqe6WWP8uv3+nL8/16lRbTiV4w&#13;&#10;jO8Fa4ZbqYVzENl5qPlYwVUwplnBVTAVLaZjOfYxrMex+kotf5Zfs3Nn6jPY0VnQYrjoRcSA62PE&#13;&#10;YD/C+DrW4PqIGqKvYY2aj6j56Ou29jWsI6aCAzfGK2qxnt694zta0SPb98cdYF6pHFfobDvQDqxy&#13;&#10;QP32kF91TuuMHYDnLI7ZjdjhAHsb5Hac32dwB/AGo2jsEUbV+cnnrOKrfFRguArGeP5jOhFj+Aqu&#13;&#10;gtmh5e9XPU/h3tG6ig/xHf/S1zs+tKeHaxXvK5iVnq7U+kvvxvXfVbR8T8qr2LvCVbQ85ioexPv9&#13;&#10;pS9/P+VTPE/h3tH6S++xr6toveNDe3q4xt7xqP5bMUych92eqp5iXwr3zh2vovVO77vfR5131fdp&#13;&#10;T4//t5+9F3+Zea9TnQeFe0frL71X5nR3T++cdyc/o+eq94j7yzu3p+t/91d9Hz8nO2ZrpQ8rtXrm&#13;&#10;1898e9qe+r8vK3+vq7S+PaPqb+47fUWvsb+z1ju9t6eHa5gBH4/qv5Wv+XUFV8GYpv/8GX7tMbb2&#13;&#10;Nb/2OJ/3a4/ZofXOeaqvd7T83f36zlrv9N6eHq75OfDrA1H7ja30dKWWv5Nf+/up8wzvP8/3a4/Z&#13;&#10;oVU5bxXmqh6s7KviVTxPvfM7Wn6W/PqKWrGn3h8O+LcbrQ9Wr9qBdmClA/3bW+nm37Wy9/i7eius&#13;&#10;cKDfaIWLazWyN/lL7Z0uZ85j+orvsQzj61hXcBWM6VVwFUxFi+lYjn0M63GsvlLLn+XX7NyZ+gx2&#13;&#10;dBa0GC56wTDg+8hwK7X8WbZm50VMFXdFLdZT9BP3ZVjUlAcrtfxZfv1OX57v16u0mE70gmF8L1gz&#13;&#10;3EgLXB+Zjq/buoKp4lZpMR3LsY9hPY7VV2r5s/yanTtTn8GOzoIWw0UvGAZ8HxlupZY/y9bsvIip&#13;&#10;4lZpMZ3oAXpkWNRU3yu1/FlYs56QyzCoxQiujx7j81j7ul+j7uNMHVjP92vULfo81r6ONWoxom4x&#13;&#10;1mzPvgqugqmeuUqL6ViOfQzrcay+Usuf5dfs3Jn6DHZ0FrQYLnrBMOD7yHArtfxZtmbnRQzDRcy7&#13;&#10;OpW7RQzOHp3J6iu10EeM7FyPGdVnsFUthrOc/xjG17FmuJVaOAeRnYeajxVcBWOaFVwFU9FiOpZj&#13;&#10;H8N6HKv73Ag7U5/B+h6w9ny/Rt3HmTqwnu/XqFv0eax9HWvUYkTdYqzZnn0VXAVTPXOVFtOxHPsY&#13;&#10;1uNYfaWWP8uv2bkz9Rns6CxoMVz0gmHA95HhVmr5s2zNzouYKm6V1id1ope46+hMVl+phT5iZOd6&#13;&#10;zKg+g61qMZzl/Mcwvo41w63UwjmI7DzUfKzgKhjTHOFY3XLsY1iPY/WVWv4sv2bnztRnsKOzoMVw&#13;&#10;0QuGAd9Hhlup5c+yNTsvYqq4VVpMJ3qAHhkWNdX3Si1/ll+/05fn+/UVtVhP0VeG8ffCmuFWauEc&#13;&#10;RHYeaj5WcBWMaY5wrG65+DGcx7A60zEOw460fN2vr6jFeopeMIy/F9YMt1IL5yCy81DzsYJbhfHn&#13;&#10;9vqfA8xblWvP2oF2YK0D6reG/NrTWq3iALxnscJvzOcdYG+D3OdP7xOiA/B+RYzas/uZHpQ20/DY&#13;&#10;UR3YCq6CMb0KroKpaFV1WsscqL3NP+QY+w3vK2dWMFUvrqhV7alyx9bCtP+LIz9Gda82wsa652Id&#13;&#10;MbaPXwVjnAqugqloVXVayxyovc0/5Bj7De8rZ1YwVS9WaVV1Kn1dSct6wXelvtBTxc8Z7DfuWDmz&#13;&#10;gql6sUqrqlPpq7X8lD7vb/Pr7cf3B340N6M6dCyOsKN6ax3/WlHx8xN+Vd6ogqn2f0Wtak+VOzIt&#13;&#10;5Pz7vasVNbDHGT6iVjlrBuvPwNrz/Rp1H2fqM1h/BtaejzVqPqKG6GtYo+Yjaj76uq19DeuIqeDA&#13;&#10;9ZHptNY/V7xPWN/JL/TsY+zf17COGNuj5mPE+RrWEVPRAheRabyjY3rqw1k+eqzPY+3rfo26jzP1&#13;&#10;Gaw/A2vP92vUfZypz2D9GVh7vl+j7uNMHVjPxxo1ROR9RM1HX8fa122NvI8RU8F5PtZMp7X+uQKP&#13;&#10;fLyTX75vrGP/yPsYMbb3dawjDnkfI6ai5flYM53W+ucKPPLxqX55D7COXiDvY8TY3texjjjkfYyY&#13;&#10;ipbnY/1JnZU9tda/l8K7+fjOG1b8hK4/C2vUEJH3ETVEX8MatY5jB+BZJY7VGtEOtAMVB0a/t4pG&#13;&#10;Y9Y7kL3L+tNa8R0H+o3ece0znOwt/lJ7p9uZ85Q+0wCW1SynPoYHltWuqoWeWWT3AC6rAeOjwrO8&#13;&#10;5bKPcQzP8ru02Nm4A6tlfTF8a+mZmPULXrK4Q4udYbnsYxzDs/wuLXY27sBqWV8Mn2mhFuOszsqe&#13;&#10;VmrFe/n97B09N66VFstn9zNdxlH5XVqqp3f6aq3j/29keGE+qg8YH4H1OaxRYxEYHw3n937NNJDz&#13;&#10;uMoaPBYZ33Asb7nsY5x3tJROa3H3Z/3iKv+yO7TYGZbLPsYxPMvv0mJn4w6slvXF8N/W+mZPuDuL&#13;&#10;s30xDeSUFstbLvsYx/Asv0uLnY07sFrWF8O3lp6JWb/gJYuzWsDPaIETI9NALmJtbx/LowZujIzz&#13;&#10;jpbSaa3o+L/9rF9cZZ8W69dy2cc4hmf5XVrsbNyB1bK+GP7JWrg7i7NeMQ3kdmixMyyXfYxjeJbf&#13;&#10;pcXOxh1YLeuL4Z+uhfuzOOsX00BOabG85bKPcQzP8ru02Nm4A6tlfTH807VwfxZn/WIayCktlrdc&#13;&#10;9jGO4Vn+jlrsHvCD1bI7MvzTtXD/GGe9iny/V1osb7nsYxzDs/wuLXY27sBqWV8M/0ta2f1wz465&#13;&#10;A8xDlcuVutoOtAMjB9RvC/kRv+ufcwBvwOLnTm3lGQfY2yA3o9PYvzkAzz8Zqx1WexjpMR3jqLzS&#13;&#10;y/BZjell+Kw2ozWrY9qKo/KsH+QUR+XBY1FxVJ5pIKc4Kg8ei4qj8kwDOcVRefBizPBZLerYPsNn&#13;&#10;tW9pzfaU3bG12CvqmfikX7yTf9ns3KzGNDN8VpvRmtUxbcVRedYPcoqj8uCxqDgqzzSQUxyVB49F&#13;&#10;xVF5poGc4qg8eDFm+KwWdWyf4bPajNasTtbXFbVYT5YbfYyX3T3T+3Utdb93/NqhlZ2h3lFxVF7p&#13;&#10;ZJ60FndN+aLyXGXd39Ps3KzG+lJ4lWcayCmOyoPHouKoPNNATnFUHjwWFUflmQZyiqPy4LGoOCrP&#13;&#10;NCyX4bMa08vwWe1bWrM9ZX4xLeTY/Wa1lAbyOMvH7AzwWPQaWP+SFu7kI3zwOaxRYxEYH4HzOaxR&#13;&#10;YxEYHw3n91gzvs8B52NreYde194nrL/tF/rwEV37HNaosQiMj8D5HNaosQiMj4bze1uPvogHR+Uz&#13;&#10;PcVR+dbi/3d/v+lXdnZWY2+Z4bPajNasjmkrjsqzfpBTHJUHj0XFUXmmgZziqDx4LCqOyjMN5BRH&#13;&#10;5cGLMcNntahj+wyf1Wa0ZnWyvlqLOa/f8Vf8yu6R1ZhbGT6rzWh9S6d/O/zfV7C3Q069lcqDF2OG&#13;&#10;z2pRx/YZPqtFrRls5Pb+1QHmpcq9MnvXDrQDVQfUbwr5qk7jPuMA3oHFz5zYqrMOsLdBblar8e85&#13;&#10;AL93xazLag+ZhtWqOobLvhmdq2pl97PazB1b65p+zbzhVed0ZV89p9ec05m/N9kb/sK8Z/eb8Wn0&#13;&#10;u2mtNf9Zm5q57B0VR+WvqJX11LP1vdm6qvdqtlU+my/FUflVWpnOVX3vvuZ+i2qGVF7NhMKrvNLp&#13;&#10;95t7vyf4pWZI5VfNlulnnzpf5VdpZTpWU+erfKanOCyf6cz29XQt5m+Wy/zKeKy2SivTsRo7W+Va&#13;&#10;65p+qfdS+ewdFUflV2hlGlZTZ7N8a/2+X+zds1w2ExmP1VZpZTpWY2erXGtd0y/1XiqfvaPiqPwq&#13;&#10;rUzHaup8lm+t3/eLvXuWy2Yi47HaKq0dOnYGu4PKZT211tx/XqM8VvnMe8VReaXF8Arb+ZoDzFOV&#13;&#10;qyk2qh1oB+CA+i0hD1zH7zmAt2Dxe131yd4B9jbIeVyvP+MAvM6iOjnjjGpMc8SxeuWr6LTW4eRu&#13;&#10;v46T81Wlr1zhqK7SqugYpvK11vHPrr/uV+V+hqnMxG6tSk8rZ75yv909rbzfVbUqvhum4v1urUpP&#13;&#10;V/W9+zqmpfKOBzpf/bpW5X49W8eM3Nmv4xb5qnLHXOGortKq6Bim8l1R64o9mZe7+6q8X7Wv3Vq7&#13;&#10;vbLzKl/39Zl/Rqz4X/G+8oaGuaJWpaeKT9X7tdYxLbu9P07OV5W+coWjukqromOYytda//6e/rpX&#13;&#10;lfsZpjIPu7UqPfW8H69yZ7+OW+Sryh1zhaO6SquiY5jK11qf+fe5q7yv6Bim8o531qrcr2f+eOFV&#13;&#10;fq3S6Rm99t+Z3b8dNlfH9PbqXQeYryr37hnNawee5oD6DSH/ND+uel+8B4tX7flpfbG3Qe5pXuy+&#13;&#10;L3zOYqWnjJ/VTDurx1qll6pmRSuer/ZX1Kr0tNKr1pr7Z7qVfqm5jPnKTESO2l9Rq9LTSt9ba/3M&#13;&#10;V95QzWTMX1Gr0lPP1fq5stmofnGO2L6ixXgsd0WtSk+GYfeJudY6HIjesP2BzleMG3O5wlGNPLY/&#13;&#10;0HrFeCynFY4K47HcwdArxos5zX6tRB7bvzL0jnFjTrNfK5HH9q8MvWPcmNPs10rksf0rQ+8YN+Y0&#13;&#10;+6hEjtofDL5SvJjn7Nds5LD9K0PvGDfmNPu1Enls/8rQO8aNOc1+rUQe278y9I5xY06zXyuRx/av&#13;&#10;DL5jPJbj7Ncs47HcK4vvGI/lOPs1y3gx98rQu8hTe61wVBTX5w90vvIctc4Vjqri+/yBzleeo9a5&#13;&#10;wlFVfJ8/0Hrl8dlaKxyVjO9rB0OvPF6tNfu1ovg+/8rQO89Ra81+rSi+z78y9M5z1FqzXyuK7/Ov&#13;&#10;DL3zHLXW7KOiuDF/MPQqctReKxwVxUX+QOYr4LOYKxzVTAO1A52vgM9irnBUMw3UDnS+Aj6LucJR&#13;&#10;zTRQO9D5Cvgs5gr/qhnf166oVenJMP4eat1ahwPKI58/0PnKc9Q6V/hXVdyYv6JWpSfDxLuwfWsd&#13;&#10;DjB/Yu5A56vIY/tc4agybswdaL2KHLXXCkdFcWP+YOhV5LC9Zh8Vxou5A52vIo/tc4Wjyrgxd6Dz&#13;&#10;VeSxfa5wVBk35g50voo8ts8V/lUZj+V2ar17fqXHxtT+dQpv0H61A+1A7gB+Kyrm7K7udEC9keX7&#13;&#10;u4YD/UbfeYfMd9RmOwPvE7HaS+XsilZFxzCVb7dWpSfDVPpqrcOBK/pV6ckwle/OWpX7GaZyx9Y6&#13;&#10;HNjp13GqXlX6MUzl261V6ckwlb5a63Dgin5VejJM5dutVenJMJW+rqq10vur3nF3X5V5WOn7Sq3d&#13;&#10;Xtl5Fb+6r8OBVX5VdCqztUqnZ+E3/u8arXzH3bNVmffq/VZqHb/+fFXxK1c4qq317/d4OJKvVvlV&#13;&#10;0TFM5dutVenJMJW+Wutw4Ip+VXoyTOXbqVXpxzCVnlrrcODX/arczzCVb7dWpSfDVPpqrcOBK/pV&#13;&#10;6ckwlW+3VqUnw1T6aq3DgV/3q3I/w1S+3VqreqroGKZyv9Y6HFjlV0XHMJVvlRbTqZzfmDkHmM8q&#13;&#10;N6fc6HbgOQ6o34zPP8eN69/Uv0tcX7/7Z3QY38Xvn+HA/lt6j9X6L10pzXfzM71kZ6zSsTNmvqyn&#13;&#10;lVozPRk266u1zg5c0a+sp5WzdVWt8yvlmcyvnHmuttbZkyyzwq9Mw2oz3y6tmZ4Mm/XVWmcHruhX&#13;&#10;1pPVZr5dWjM9GTbr66pavudKjx4f1xW+x0S+33tcZe25cV3he0zk+73Hjdaex9Yjvq8zvs957Gjt&#13;&#10;eXE94sZ65Pt9xI72nhvXI26sR77fR+xo77lxPeLGeuT7fcSO9p4b1yOur0du3Htsto68uM+4sRa5&#13;&#10;fh+xo73nxvWIG+uR7/cRO9p7blyPuLEe+X4fsaO958b1iBvrke/3EZvtPY+tM26sMb7PRXy29zy2&#13;&#10;zrixxvjIRexoDx6LI26sMw3kIna0B4/FETfWmQZyETvag8fiiBvrTAO5iM324KiYcWNNaSAf8dke&#13;&#10;HBYzHqsxDeQYPsuBx2LGYzWmgRzDZznwWMx4rMY0kGP4LAceixkv1hjf5yI+23seW2fcWGN8y81+&#13;&#10;Sqe1uJO/7ld2v9mZ2KXFX0pns740i1dai/uisqv8ynSsNvPt0prpybBZX611duDX/cruZ7WZb5fW&#13;&#10;qp5mdAyb3a+1zg6s8ivTsdrMt0qL6cz00di6A8xrlaurNrIdeIYD6rcS889w4x63jG/j9/e4we93&#13;&#10;6d8krn//9vtvGD1m+3e6YjorcjO9ZOet0rEzZr6sp5VaMz0ZNuurtc4OXNGvrKeVs3VVrfMr5ZnM&#13;&#10;r5x5rrbW2ZMss8KvTMNqM98urZmeDJv11VpnB67oV9aT1Wa+XVozPRk26+uqWrHnUZ8R7/cjbqx7&#13;&#10;blxH7Ggf+X4/4sa658Z1xGb7yI37jBtrkRv3EZ/tI9fvMx6reW5cM3yWi3y/z3is5rlxzfBZLvL9&#13;&#10;PuOxmufGNcNnucj3+4wXa57H1hGv9ozrc4rH8p4X1wyf5SLf7zMeq3luXDN8lot8v894rOa5cc3w&#13;&#10;WS7y/T7jsZrnxjXDq1zkxr3isXzkxj3jqFzkxr3isXzk+j3DZznPjeuMx2qR7/cMn+U8N64zHqtF&#13;&#10;vt8zfJbz3LjOeKwW+X7P8CrneWyteCzP+D7HOCrneXGtOCof+X6vOCrvuXGtOCof+X6vOCrvuXGt&#13;&#10;OCof+X6vOCrvuXGtOCwfuXHPOCoXuXGveCwfudgzbJYDj8WMx2pMAzmGz3LgsZjxWI1pIMfwWQ48&#13;&#10;FjMeqzEN5Bg+y4HHYsaLNcb3uYjP9p7H1hk31hgfuYgd7cFjccSNdaaBXMSO9uCxOOLGOtNALmJH&#13;&#10;e/BYHHFjnWkgF7HZHhwVM26sKQ3kIz7bg8NixmM1poEcw2c58FjMeKzGNJBj+CwHHosZj9WYBnIM&#13;&#10;n+XAYzHjsRrTQI7hVQ4cFRWP5ZUG8oyjcuCwqDgsz/jIMXyWA4/FjMdqTAM5hs9y4LGY8ViNaSDH&#13;&#10;8FkOPBYzXqwxvs9FfLb3PLbOuL72F67X6XXdAea5ytVVG9kO/LYD6jfC8r/txL1ux94HuXvd5He7&#13;&#10;xXuw+Lu3/s7NmMcxN9NZ5K7er+plRsew2T1Waa3SsV5nvx336774q9zNe34Lnb3b/XpO+Vte8R1V&#13;&#10;T/wGOqt0eha4Z+0X90Vld/ilzlb5HT1d+ffD7q+8sjzDI5fxWA08Fhk+yzEN5DIeq4HHIsNnOaZh&#13;&#10;udlP6bQWd7L94r6o7Cq/lI46V+WVjuVnv9aac+zJfs051f962H6dHdjx+zmfmmd29GRnzH7d15xj&#13;&#10;T/Zrzin9t3mVTs87d7JnlPvCsk/2qn8/bCL0362r+sVvobM989obVmm/mCs6p/zSDF5ROpaf/VZp&#13;&#10;rdKx/ltr7hXv5tfM7djdZviNfd8B5r3KvX9KM9uB33BA/TZU/jdu/Ru3UG9k+f6u4UC/0Z53yHxG&#13;&#10;bdQJcDviqBdfz/rxuMp6h1alD4/Z0ZOdMft1X3OO3c2vudv1P+O3X2cHVs280jmfmGeUjuVnv9aa&#13;&#10;c6z9WuPXnEr/XVZzp3xUeMvPfk/Waq/ODjx5Hn7l96Pe8PzaeUbp/IpPdvu+Yz4DsbrDr3jmaL+j&#13;&#10;p9mZz3qa1bL7Z3ojf2K9taIj+V75lbPOVaVj+dmvteYca7/W+DWnov9urdLp3w538snzzh3R2Sd7&#13;&#10;1b8fPhd3mwl+C5292/16Tvlb3u0d+S109or3u2JP5mD3peeIVXb4xc7NcqynDN+1tQ4w/1Vu7cmt&#13;&#10;1g7cxwH1m8jy97nd73fa73T9N+43+vwbZR6jprpAfSYqLctXdDJ+rGV6ETva79Aa9RDrO3qyM2a/&#13;&#10;7mvOsbv5NXe7/HfdWmcH7jYP3/wbobw6u5pnlM4372Ydd1/5u8Xqk/2KXoz2T/bqnbu/w1Fv8GQt&#13;&#10;5YnKP9kru/vs137NObbKL6Uz103/a377dXZAzZblZz+ltUpnZU+zWupuyP/CHe0OuA+Lv37HX7+f&#13;&#10;vensx+YAudY6OwBvWDyj8wzTQC5nnqvgxXhG5pnIxz5nnavgsXhG5xmmgVzOPFfBY/GMzjNMA7mc&#13;&#10;ea6Cx+IZnWeYBnI581wFj8UzOs8wDcvNfkqntbiT7Rf3RWV3+KXOVvkdPfXvh7v/ZO+5Izp7Ra+u&#13;&#10;2JM52H3pOWKVHX6xc7Mc6ynDd+0zDrB3ULnPdNCq7cB1HVC/hVH+ujd6XmfZWz3PjWveuN/os++S&#13;&#10;+buyVrlF5byKDjCZHjDVuEOr2gtwO3qyM2a/7mvOsbv5NXe7/ufy9uvswKqZVzrnE/OM0rH87Nda&#13;&#10;c461X2v8mlPpv8vml5o95qXCWn72e7JWe3V24Mnz8Cu/H/WG59fOM0rnV3yy2/cd8xmI1R1+xTNH&#13;&#10;+x09zcx81g9qozvFOngsRuxozzSQG3FjHTwWI3a0ZxrIjbixDh6LETvaMw3LzX5Kp7W4k+0X90Vl&#13;&#10;d/ilzlZ51ZPCq7zSsfzs11pzjt3Nr7nb9b8HbL/ODvTMnz1Rmbt5Zf3Ofn3HOceUX3Mq1/zbrO7W&#13;&#10;c8Vf98l+cUd0lnml0V35tAPsPVTu0720fjtwFQfUb6CSv8oduo+1//6q/fyMA9lv6jMnPkc18/av&#13;&#10;tVkXK+fNaGZ6MzqG3aF1xZ7s3rPfDq+6L/4qO7znJ+vsjp56Hrj/v+69uh93Q2eVTs8V96z94r6o&#13;&#10;7A6/1Nkqv6OnO/x+lA/RN4W7wx3jXdR+xx3V2Sq/o6d+Q+5+e899YVnlFcNmOaXTM8pda7+4Lyqr&#13;&#10;/FJ4lVc635jTrBdfU3dRec+Na8VR+cj3e8VRec+Na8VR+cj3e8VRec+Na8VR+cjHXuFVHjwWFUfl&#13;&#10;mQZyiqPy4LGoOCrPNJBTHJUHj0XFUXmmgZziqDx4LCqOyjMN5BRH5cFjUXFUnmlYbvb7tM7KnlqL&#13;&#10;v656w6v6xW+hs3e731V97774jO2YL36yzu7oqeeB+/9k77kjOntFr67YkznYfek5YpUdfrFzRznW&#13;&#10;14jT9c86wN5E5T7bSau3A993QM0+8tYh1ix+/wbdARxg74McMB2/6wDeg8Xvdnbv05mff82960jl&#13;&#10;3BntTG9Gx7A7tK7Yk9179tvhVffFX2WH9/xknd3RU88D9//XvVf3427orNLpueKetV/cF5Xd4Zc6&#13;&#10;W+V39HSX34/ywnunMHe5o7+LWu+4ozpb5Xf01G/I3W/vuS8sq7xi2CyndHpGuWvtF/dFZZVfCq/y&#13;&#10;Sucbc5r14mvqLirvuXGtOCof+X6vOCrvuXGtOCof+X6vOCrvuXGtOCof+dgrvMqDx6LiqDzTQE5x&#13;&#10;VB48FhVH5ZkGcoqj8uCxqDgqzzSQUxyVB49FxVF5poGc4qg8eCwqjsozDcvNfp/WWdlTa/HXVW94&#13;&#10;Vb/4LXT2bvf7PztntC25qlvR8/8/3YnjQZZKW8J2lcGAp18sCSSkyXJ135MeGZU7fcUa66Gv+OQ8&#13;&#10;2qMn9BDzfzP7mEgeHZHViD1tBOkr11G00oNXdG4tlvVUy2GtH4HsfqJ4v644CQJ9CUR6t7HSjY15&#13;&#10;u+zh/TwBfzfWf747OtgI2DvxNoS+I+A53uF/10n9fktfV2qXnOh9pc62N6pRYnfVuqvO1tfVp8wS&#13;&#10;van1l0DEqcT+7q5HSl70rmf+XY1qlNjf3fVIyfPvetbfVZ9v/b+76xGb6+165t9Vn2/9v7vrEZvr&#13;&#10;7Xrm31Wfb/2/u+sRm+vteubfVZ9v/b+76xGb6+165ueqzy3+565jr+RF7+Pszx1RjRL73Hnslbzo&#13;&#10;fZz9uSOqUWKfO4+9khe9j7M/d0Q1Suxz57FX8qL3cfbnjqhGiX3uPPZKXvQ+zv7cEdXYYlefrM5b&#13;&#10;a2U8Ctds/a28CpfsnfHK9mfxrA7cY2Lwirlk0bt4ZXWyc7N4VmeLX32odY3Ym3ldI9Xnv4mc0Xzt&#13;&#10;zvzarDP6vv1c1vd7j3yb6+2jXL/u863v9x75NtfaR3l+3eZ62+898n2+9Y9y/brN9bbfe+T7fOsf&#13;&#10;5fp1m+ttv/fI9/nWP8r16zbX237vke/zrX+U69dtrrf93iPf5xf/KM+vlzz/9vuOfJ9v/aNcv25z&#13;&#10;ve33Hvk+3/pHuX7d5nrb7z3yfb71j3L9us31tt975Pt86x/l+nWba22/78i3ud4+yvXrPt/6fu+R&#13;&#10;b3O9fZTr132+9f3eI9/mevso16/7fOv7vUe+zfX2Ua5f9/nW93uPfJvr7aNcv+7zi+/3HfklL3of&#13;&#10;5fr1qEaJ+b1HfsmL3ke5fj2qUWJ+75Ff8qL3Ua5fj2qUmN975Je86H2U69ejGiXm9x75Jc+/j/L8&#13;&#10;us+3vt975Ntcbx/l2nWfa32774xtc719Jt/u8fnWt/vO2DbX22fy7R6fb32774xtc719Jt/u8fnW&#13;&#10;t/vO2DbX2mdy7R6ba227B/t5AvZujuznu6UDCNxL4Irma3vv7YpqvxDgnn6h1yeXO7qXc43nr2tX&#13;&#10;Oz1z3pWatXpX6mx7e9Qasadt7qtPD1b0Fd9KD/bxyXm0R0/oIea/OvtsvphGHs3qoKuYGbxiLlm0&#13;&#10;B6/s7Czeo6fZvp+MycYwW5ttxkwPvWasnR+twT2iksfglbOJVu7ildWJzqzFsjpb/OpDrWvE3szr&#13;&#10;Gqkx/jys3Ve0NuOMUc/RbCUW7a/FSl70ruVFa1GNEov212Ilz79rOdGaz7d+tL8Ws7neruVFaz7f&#13;&#10;+tH+WszmeruWF635fOtH+2sxm+vtWl605vOtH+2vxWyut2t50ZrPt360vxazudau5URrNtfa0d5a&#13;&#10;zOZ6u5YXrfl860f7azGb6+1aXrTm860f7a/FbK63a3nRms+3frS/FrO53q7lRWs+v/jR3lqs5EXv&#13;&#10;Wl60FtUosWh/LVbyonctL1qLapRYtL8WK3nRu5YXrUU1SizaX4uVvOhdy4vWoholFu2vxUpe9K7l&#13;&#10;RWtRjS129cnqUCsmCa+YSxbNeGX7s3hW50mdjtjTxo++MhXF8R684pPjaK2fbY1nPAJHd2bXx+ue&#13;&#10;jiDwHQGr68j2VaM9Jeb34j9HoNxJ9H6uK062BKK7KTG7D/uYQOHW+n3cSf3v76W/M3W2PWV/7T1i&#13;&#10;rRF72hiefWq8yxq1RKAwqb21u27VapS1egWtlv3ZWzvrVpZv4/UKWrU5ma3ddSvLt/F6Ba3anMzW&#13;&#10;7rqV5dt4vYJWbU5ma3fdyvJtvF5BqzYnsrWzbkW5NlbP1qrNyWztrltZvo3XK2jV5mS2dtetLN/G&#13;&#10;6xW0anMyW7vrVpZv4/UKWrU5ma3ddSvLt/F6Ba3anMzW7rqV5Zd4PVurZX/trd11q1ajrNUraLXs&#13;&#10;r721u27VapS1qEJZu/qOakWxM3WjvCg2a61olig263xb32cfZvzv//732sy8ju5w5tm23o/mQ++f&#13;&#10;Nzwrr88pcm+E+c70EO3Jp/pciXJ97DMj93xe5OfZnytRro99ZuSez4v8PPtzJcr1sc+M3PN53s8z&#13;&#10;P1d8XuR/ZuRelOtjefbnis+L/M+M3ItyfSzP/lzxeZH/mZF7Ua6P5dmfKz4v8j8zci/K9bE8+3PF&#13;&#10;50X+Z0buRbk2lmd+rticyP7cnXtRro/l2Z8rPi/yPzNyL8r1sTz7c8XnRf5nRu5FuT6WZ3+u+LzI&#13;&#10;/8zIvSjXx/LszxWf5/3P3bnn8yI/z/5ciXJ97DMj93xe5OfZnytRro99ZuSez4v8PPtzJcr1sc+M&#13;&#10;3PN5kZ9nf65EuT72mZF7Pi/y8+zPlSjXxj53557Nyew8+3Mly7fxz4zcszmZnWd/rmT5Nv6ZkXs2&#13;&#10;J7Pz7M+VLN/GPzNyz+Zkdp79uZLl2/hnRu7ZnMjOMz9Xolwf+8zIPZ8X+Xm2VqI8H9PuuuXzIr9e&#13;&#10;QatRro9pd93yeZFfr6DVKNfHtLtu+bzIr1fQapTrY9pdt3ye9+vZ+6rPifwzddjzDIHovrLYMx1y&#13;&#10;KgTuI5Bpu8Sjk8pa9I72E3uGQHQ/JfZMR5zqCZT7iN5+L35OIOLnY1m233fGz2pt8TP57Nn/b/Rw&#13;&#10;gAMaQANoAA2gATSABtAAGkADaAANoAE0gAbQABpAA2gADaABNIAG0AAaQANoAA2gATSABq5roPZv&#13;&#10;V1h7lsAVPT/bKadD4HsCRzrPKtfyshzi/QlwT/2ZXz2RO7pK7O/+GsOy9jfrM1L2XXnbClfy2Hv9&#13;&#10;78swgxkaQANoAA2gATSABtAAGkADaAANoAE0gAbQABpAA2gADaABNIAG0AAaQANoAA2gATSABqQB&#13;&#10;++9WsMcjcEWr43VPRxCoEzjSdy27llvLY60vAe6pL+9vTuOOvqGmnBq/sqbdx1bJ4a2/q8ICFmgA&#13;&#10;DaABNIAG0AAaQANoAA2gATSABtAAGkADaAANoAE0gAbQABpAA2gADaABNIAG0AAaGEcDx/8Chh0j&#13;&#10;ELjyzYzQLz1A4AyBI10f1ajlH+Wy3o8A99SP9bcncUffkvv3r8aurH1TveTyHufvzNwFd4EG0AAa&#13;&#10;QANoAA2gATSABtAAGkADaAANoAE0gAbQABpAA2gADaABNIAG0AAaQANoAA2ggf+++acw5DxI4Ipm&#13;&#10;H2xziaOvsO69dwnA/zvEEbczc9ZqnMlnTx8C3FMfzr+cwh19R6/Grax9V3nPKjV4879b0AAaQANo&#13;&#10;AA2gATSABtAAGkADaAANoAE0gAbQABpAA2gADaABNIAG0AAaQANoAA2gATSABkbQwC//Fobc5whc&#13;&#10;0c5zXc578hW+T+2dl646P2KnnXWrVqeeyWpPAtxTT9rfncUdXedWY1bWrlYtebz53wpoAA2gATSA&#13;&#10;BtAAGkADaAANoAE0gAbQABpAA2gADaABNIAG0AAaQANoAA2gATSABtAAGkADo2ng6r+FYf9YBK7o&#13;&#10;aazOx+7mCten9o5N8Fx3R+zOVdl31WpdqcPetgS4p7Z876jOHV2jWONV1s5ULHt5878V0AAaQANo&#13;&#10;AA2gATSABtAAGkADaAANoAE0gAbQABpAA2gADaABNIAG0AAaQANoAA2gATSABkbWwJl/C8Oe8Qlc&#13;&#10;0dj40zzf4RWeT+19ntLvHRyxu3pCrd7VWuxvR4B7asf2rsrc0XmSNVZlLatW1r95RzW/qUMO/zsF&#13;&#10;DaABNIAG0AAaQANoAA2gATSABtAAGkADaAANoAE0gAbQABpAA2gADaABNIAG0AAaQANo4IoGon+3&#13;&#10;QmxeAtz9PXd3heOTe++Z9rkqR+y+6axW85t65LQhwD214XpnVe7oHM0aJ7tmq9n4VdvW8fbVWuzn&#13;&#10;fzOgATSABtAAGkADaAANoAE0gAbQABpAA2gADaABNIAG0AAaQANoAA2gATSABtAAGkADaAANXNWA&#13;&#10;/zcr+GsQuKKDNSa+d4or/J7ae+/Ez1Q7YvdtV7W639Yk734C3NP9TO+uyB0dE60xumvtuIt9x5nz&#13;&#10;ztZiHwQgAAEIQAACEIAABO4kkP1d9c4zqAUBCEAAAhB4KwH+nH3rzTM3BCAAAQhAAAIQgAAEIAAB&#13;&#10;CECgD4Hovz30OZlTniIQ3XkWe6rHEc/NGI0UH5Hb1Z6OeF6tZ/fXatt92M8S4J6e5X/mdO6oTqnG&#13;&#10;55e1+qnx6pnz4kyiEIAABCAAAQhAAAIQaE8g+/tq+5M5AQIQgAAEILA2Af6MXft+mQ4CEIAABCAA&#13;&#10;AQhAAAIQgAAEIPA0gei/PTzdE+f3IRDdfRbr09H4p2R8RoiPT+9ch0csz1XJd9Xq51ms9CbAPfUm&#13;&#10;fv087ihnVmNzdS0/5dzKmfPOVWIXBCAAAQhAAAIQgAAE2hDI/s7a5jSqQgACEIAABNYnwJ+t698x&#13;&#10;E0IAAhCAAAQgAAEIQAACEIAABEYgEP03iBH6ooc+BKL7z2J9Ohr7lIzNU/GxaV3v7ojj9Yp/M2pn&#13;&#10;/N1N5CkC3NNT5M+fyx3FrGpcflmLT6tHz5xXr8AqBCAAAQhAAAIQgAAE2hKo/Z217clUhwAEIAAB&#13;&#10;CKxHIPtzdb1JmQgCEIAABCAAAQhAAAIQgAAEIACBpwlE/x3i6Z44vz+BSAdZrH9345yYMYni43Q9&#13;&#10;TycRRxu7axJb09t3nUGd3wn4u7H+79WpcAcBeyfevqP+jDU8hxb+WS5nzj5bi30QgAAEIAABCEAA&#13;&#10;AhBoRaD299ZWZ1IXAhCAAAQgsCKB6M/UFedkJghAAAIQgAAEIAABCEAAAhCAAASeJ8B/h3j+Dkbq&#13;&#10;INJDFhup7569ZDx8vGdPq5zlGXr/zjl9bevfeQ61fiNg78Xbv1Um+y4C/l6sf9cZM9Wx82e2nyfb&#13;&#10;dybua1n/13xbCxsCEIAABCAAAQhAAAItCdT+7tryXGpDAAIQgAAEViGQ/Vm6ynzMAQEIQAACEIAA&#13;&#10;BCAAAQhAAAIQgMB4BKL/HjFel3TUk0CkiSzWs69RzspY+Pgo/c7Sh+fn/bvn8PWtf/dZ1PuegL0X&#13;&#10;b39flcw7Cfh7sf6d58xQy86e2dkc2f6W8awX4hCAAAQgAAEIQAACEOhNoPb33t69cB4EIAABCEBg&#13;&#10;JgLZn6EzzUCvEIAABCAAAQhAAAIQgAAEIAABCMxHIPpvEvNNQcctCETayGItzh+1ZsYgio86w4h9&#13;&#10;RfxsrEXPtr63W5xHze8I+Lux/ncVybqbgL0Tb9991sj1/OyRf6b/KK9F7Ewv7IEABCAAAQhAAAIQ&#13;&#10;gEAvArW/8/bqgXMgAAEIQAACMxHI/uycaQZ6hQAEIAABCEAAAhCAAAQgAAEIQGBOAtF/l5hzErpu&#13;&#10;RSDSSBZr1cNodbP5fXy0vkfux7Pzfqve/TnWb3Umda8TsPfi7evVyGhBwN+L9VucN2JNO3NmX+07&#13;&#10;q3NH/Gov7IcABCAAAQhAAAIQgEBrAtnfc1ufS30IQAACEIDAjAT4c3PGW6NnCEAAAhCAAAQgAAEI&#13;&#10;QAACEIDAGgT47xJr3GOPKTKtRPEe/Tx5RjRzFnuyz5nOzviVeMtZyhnRu+W51L5GILqfErtWid2t&#13;&#10;CJT7iN6tzhypbjS3j/3Sr6/1q/9LL+RCAAIQgAAEIAABCECgFYHs77mtzqMuBCAAAQhAYEYC/Hk5&#13;&#10;463RMwQgAAEIQAACEIAABCAAAQhAYC0C0X+fWGtCprmTQKSXLHbnuaPVymaO4qP1PmI/ETcba92z&#13;&#10;Pcvbrc+m/nkC/m6sf74KO1sSsHfi7ZbnjlDbzxv5V/uMatwVu9oL+yEAAQhAAAIQgAAEINCLQPZ3&#13;&#10;3l7ncw4EIAABCEBgZAL8OTny7dAbBCAAAQhAAAIQgAAEIAABCEDgPQSi/0bxnumZ9FsCkW6y2Ldn&#13;&#10;jJ6Xzevjo88xQn+emfd79OjPtH6P8znjHAF7L94+V4FdrQn4e7F+67OfrG/nzOwz/WW5d8fP9MIe&#13;&#10;CEAAAhCAAAQgAAEIPEUg+/vvU/1wLgQgAAEIQGAUAtGfkaP0Rh8QgAAEIAABCEAAAhCAAAQgAAEI&#13;&#10;vIdA9N8othgPBM4QyPQTxc/Um2lPNGMWm2muJ3rNuJV4r57KedG7Vw+cc0wgup8SO85mRw8C5T6i&#13;&#10;d4/znzgjmtXHsr78vit+VPNMfpRHDAIQgAAEIAABCEAAAiMRyP5eO1KP9AIBCEAAAhDoSYA/G3vS&#13;&#10;5iwIQAACEIAABCAAAQhAAAIQgAAEjghE/63iKId1CFgCkYaymM2b3c5m9PHZ52zdv+fl/dbn2/r+&#13;&#10;bOvbfdjPErD34u1nO+P0QsDfi/XLnpXedr6abWeu7Ttas3W8fZS7rfNAAAIQgAAEIAABCEBgBgLZ&#13;&#10;321n6J0eIQABCEAAAncS4M/EO2lSCwIQgAAEIAABCEAAAhCAAAQgAIE7CET/veKOutR4H4FIS1ls&#13;&#10;FTrZfD6+yrwt5vCsvN/izFpNf771a3ms9SVg78XbfTvhtIyAvxfrZzmzxu1sreyzbM6cf7YW+yAA&#13;&#10;AQhAAAIQgAAEIPAkgdrfbZ/si7MhAAEIQAACPQlkfx727IGzIAABCEAAAhCAAAQgAAEIQAACEICA&#13;&#10;JxD9Nwu/Bx8CVwhEmspiV+qOuDebK4qP2P8IPUWsbOyJHu353n6iH86MCfi7sX6cQbQ3AXsn3u7d&#13;&#10;S8vz/Gx3+d/0fNfZ1PnvHwxggAbQABpAA2gADaABNIAG0AAaQANoAA2gATSABtAAGkADaAANoAE0&#13;&#10;gAbQABpAA2gADaCB8xr45t+6kAMBS+DK92bzZrPPzjnbXL36PeLXqw9/Tq0vvxf/OQLc03Psz578&#13;&#10;hjuqzXh17SzXbN/V89h//u/GsIIVGkADaAANoAE0gAbQABpAA2gADaABNIAG0AAaQANoAA2gATSA&#13;&#10;BtAAGkADaAANoAE0gAbqGsj+TQtxCFwhcOU7u1J3lL2rz9ea8xG/1ufX6td6q+Wx1pcA99SX9zen&#13;&#10;rX5Htfl+Wbub9S+9kFv/OzN84IMG0AAaQANoAA2gATSABtAAGkADaAANoAE0gAbQABpAA2gADaAB&#13;&#10;NIAG0AAaQANoAA2ggf+++ecu5EAgJXD2m0oLDLxwdrZtH88ngSN2n7v7e7X++nfDiRkB7ikjM058&#13;&#10;5TuqzXbX2tmbvOs86vC/hdAAGkADaAANoAE0gAbQABpAA2gADaABNIAG0AAaQANoAA2gATSABtAA&#13;&#10;GkADaAANoAE0gAauauDsv3FhHwSuEDirwys1R9i76lyt2R5xa33+mfq1Hs/ks6cPAe6pD+dfTln1&#13;&#10;jmpzlTXPrcS/efta1v+mHjn8bwQ0gAbQABpAA2gADaABNIAG0AAaQANoAA2gATSABtAAGkADaAAN&#13;&#10;oAE0gAbQABpAA2gADaCBOzRg/x0LNgTuJnBWo3ef26re2Xm2fTwicMRNO5+1an0+2xmnWwLck6Ux&#13;&#10;pr3iHdVmKmvZbZT1b9625jf55PC/F9AAGkADaAANoAE0gAbQABpAA2gADaABNIAG0AAaQANoAA2g&#13;&#10;ATSABtAAGkADaAANoAE0gAbu1ID99yzYEGhF4KxmW51/Z92VZrmTS63WEbNabu+1Wq+9e+G8nAD3&#13;&#10;lLMZZWW1O6rNU9bOsC97efP3eTSABtAAGkADaAANoAE0gAbQABpAA2gADaABNIAG0AAaQANoAA2g&#13;&#10;ATSABtAAGkADaAANoIEZNXDm38iwBwJ3ETj7jdx1Xqs6q8zRio+ve8TL73/ar/X7dG+cLwLck1iM&#13;&#10;aq10R7VZytrVeyh5vPnfEGgADaABNIAG0AAaQANoAA2gATSABtAAGkADaAANoAE0gAbQABpAA2gA&#13;&#10;DaABNIAG0AAaQAOzaODqv5FhPwTuIHD0fdxxRssaR/3b9ZZ9zFLb8ojsEeeI+iyxEft9a0/lTqL3&#13;&#10;W5mMNnd0NyU2Wq+1fkrPtXct/2itVpc1/ncFGkADaAANoAE0gAbQABpAA2gADaABNIAG0AAaQANo&#13;&#10;AA2gATSABtAAGkADaAANoAE0gAbQwCgaOPp3MKxDoCWB7DtoeeZdtbPeffyu82au45l4f9TZfJ/W&#13;&#10;H7XnN/Zl78Xbb+Qx4sz+Xqw/Yr9RT7bnzI7yarGszh1xf26tpt+7ug8L3TAsYCECstDFzgIOcNBX&#13;&#10;AQtYeALy+a3o931krHUbY1hZn1v8bQ8sdOOw2FnAAQ76Kt7JIvsGNhrZ2hZ/2wML3TgsdhZwQBMi&#13;&#10;IAtd8H1IDbCwLPg2RAMWsBABWegCFiKwW2gCDmjCE5Bf+z7KmnZjQeA5AkWP5f1cJ9dOLv0eva9V&#13;&#10;XW/3zHxqva93U/NOxD2Nf3ez31Gt/7J25hbK3tbvqJfamdH+lWOw0O3CAhYiIAtd7CzgAAd9FbCA&#13;&#10;hScgn9+Kft9Hxlq3MYaV9bnF3/bAQjcOi50FHOCgr+J9LDL9FybZ+hZ/2wML3TgsdhZwQBMiIAtd&#13;&#10;8H1IDbCwLPg2RAMWsBABWegCFiKwW2gCDmjCE5Bf+z62NR4IQOB7Akffl13//pT5My2HyB59wqjn&#13;&#10;Ehu99zf1V+4ker+Jw8izRndTYiP3vfVW+qy9sxlqOa3Wvukly1k1XmO/6szZXLAQGVjAQgR2C03A&#13;&#10;AU14AvL5PmAhArvVWhOt6/t5fvFn6vWXOc/kwkKUYLGzgAMc9FW8h0Wm+zey8DNnfsZsi7/tgcV+&#13;&#10;43CQ8mEBCxHg+4CFJ4AmPBF+M0UEFrAQAVnoYmcBBzjoq4AFLDwBfAi0I1D788eutetg/MqWQ2SP&#13;&#10;P0H93xzO0P9beoz0VWJvYTD6nOU+ovfIvUf9tozVWJw599v8Wt6KazWWK85bmwkWogMLWIjAbqEJ&#13;&#10;OKAJT0A+3wcsRGC3WmuidX0/zy/+TL3+MueZXFiIEix2FnCAg76K9VlkevcMip/t3+Jve2ChG4fF&#13;&#10;zgIOaEIEZKELvg+pARaWBd+GaMACFiIgC13AQgR2C03AAU14AvKz70M7sCAAgW8IZN9WFP+m/go5&#13;&#10;EQsbm2VG27O3Z5nhDX36u7H+G+afYUZ7J94etX/fZwv/7Oxnzj6qVatxlLvaOix0o7CAhQjIQhc7&#13;&#10;CzjAQV8FLGDhCcjnt6LP9zET55l6lZLbWLAQV1j0+a0Q8bEt9KD7WZVFNJemjq0op8TijHWjZe7o&#13;&#10;ve7U8WQRgxKLM9aMlpmj95oT51NFDEosz1pzpcwdvdecOJ4qmr/E4ox1o2Xu6L3u1H8ni+Yvsb+7&#13;&#10;146UuaP32pP/nS5iUGJ/d68dKXNH77Un/ztdxKDE/u5eN1Jmjt7rTv13smj+Evu7e+1ImTt6rz35&#13;&#10;3+kiBluMBwIQ+I1A9m1F8d9OmjM74mBjM01l+/b2THOs3qu/G+uvPvss89k78faIM/ge7/K/mfXM&#13;&#10;2Wfq1uqcyV9pDyx0m7CAhQjIQhc7CzjAQV8FLGDhCcjnt6LP9zET55l6lZLbWLAQV1j0+a0Q8bEt&#13;&#10;9KD7WY1FNo8mzq0sd4u/7YGFbhwWOws4oAkRkIUu+D6kBlhYFnwbogELWIiALHQBCxHYLTQBBzTh&#13;&#10;CciPvg+tYkEAAt8SiL6tKPZt/ZnzIg42NttstndvzzbLyv36u7H+ynPPNJu9E2+PNofv7xf/19nO&#13;&#10;nH32jFqtszVW2QcL3SQsYCECstDFzgIOcNBXAQtYeALy+a3o833MxHmmXqXkNhYsxBUWfX4rRHxs&#13;&#10;Cz3oflZhkc2hSY+trMYWf9sDC904LHYWcEATIiALXfB9SA2wsCz4NkQDFrAQAVnoAhYisFtoAg5o&#13;&#10;whPINRHvJAoBCFwhUPtzx69dqbvCXj+/92ec0c9g/RnnWbVney/eXnXm2eby92L9kWaxfd1pfzPj&#13;&#10;mfOv1K3Vu1Jnhb2w0C3CAhYiIAtd7CzgAAd9FbCAhScgn9+KPt9Hxlk3MY6V9brF3/bAQjcOi50F&#13;&#10;HOCgr2INFpmm/Zxn/KzWFn/bAwvdOCx2FnBAEyIgC13wfUgNsLAs+DZEAxawEAFZ6AIWIrBbaAIO&#13;&#10;aMIT+Pcv+i7+7iICAQh8QyD6vqLYN7VnzokY2Niss9kZvD3rTCv27e/G+ivOO+NM9k68Pco8vq8W&#13;&#10;/tlZz5x9tlbZV6tZ9rzlDQvdNCxgIQKy0MXOAg5w0FcBC1h4AvL5rejzfWScdRPjWFmvW/xtDyx0&#13;&#10;47DYWcABDvoq5meR6dnPeNbP6m3xtz2w0I3DYmcBBzQhArLQBd+H1AALy4JvQzRgAQsRkIUuYCEC&#13;&#10;u4Um4IAmPglE38TnDjwIQOAXAtE3FsV+OWO23Gh+G5ttHtuvncPbdh/2swT83Vj/2c44vRCwd+Lt&#13;&#10;sufJt++ptV+b9czZtfxsrVY3y1k1DgvdLCxgIQKy0MXOAg5w0FcBC1h4AvL5rejzfWScdRPjWFmv&#13;&#10;W/xtDyx047DYWcABDvoq5mWR6djPdtXP6m7xtz2w0I3DYmcBBzQhArLQBd+H1AALy4JvQzRgAQsR&#13;&#10;kIUuYCECu4Um4IAmRCD6HrSKBQEI/Eog+say2K9nzZKfzV/is8yR9VnmiN5ZDvH+BKL7KbH+3XBi&#13;&#10;RKDcR/SO9veMRT35WNaP33fFj2qeyY/yzsRqtc/kr7QHFrpNWMBCBGShi50FHOCgrwIWsPAE5PNb&#13;&#10;0ef7yDjrJsaxsl63+NseWOjGYbGzgAMc9FXMxyLTr5/pWz+rv8Xf9sBCNw6LnQUc0IQIyMp0oR3v&#13;&#10;sDIOW/xtDyz2G4eDlA8LWIiALHQBCxHYLTQBBzRR14Dngw8BCHxPoPZnjl37/oS5Mu3MkT3XNHG3&#13;&#10;0VwlFmcQfYJAuZPo/UQ/nPmXQHQ3JfZ3d79I6aH2PtNNLb+2ttWurfu1M71ke3wt62c5q8bt7N5e&#13;&#10;deZsLj+/9bOcVeN2dm+vOnM2l5/f+lnOinE7t7dXnDebyc9u/Sxn1bid3durzpzN5ee3fpazatzO&#13;&#10;7u1VZ47m8rNbP9p/NWbrWftqnR77bX/e7nH+SGf4+a0/Up89erGze7vH+aOc4We3/ig99ujDzu3t&#13;&#10;HuePdIaf3/oz9Hlnj3Z2b995zgy1/PzWn6H/O3u0s3v7znNGr+Vnt/7ovd/dn53d23efNXo9P3/x&#13;&#10;R+/77v7K3NH77rNGrxcxKLHRe7+zvzJz9L7znBlqRQxKbIb+7+yxzB297zxnhloRgxKbof87eyxz&#13;&#10;R+87zxm9VjR/iY3e+539lZmj953nzFArYlBiM/T/bY9lRvv+thZ5EIDAXwL22zqy/2avF3kLg9qc&#13;&#10;693qvBNxT+Pf3Yh3VOuprF0lW/JavK/24vfXevJ7V/dhoRuGBSxEQBa62FnAAQ76KmABC09APr8V&#13;&#10;fb6PjLNuYhwr63WLv+2BhW4cFjsLOMBBX8UcLDLN+jnu8LOztvjbHljoxmGxs4ADmhABWZkutOMd&#13;&#10;VsZhi7/tgcV+43CQ8mEBCxGQhS5gIQK7hSbggCbi/395ngs+BCDwG4Hanzd+7beTxs/283p//AnO&#13;&#10;d+hns/75KuxsTcDei7Vbn0v98wTsvXj7fJX7dvoeIv+X06J6v8R+6aXk1s4ve97yhoVuGhawEAFZ&#13;&#10;6GJnAQc46KuABSw8Afn8VrT/PmZjPFu/UvP9FizEFBbtfytEe3wLPeiORmWR9aXO77eyM7f42x5Y&#13;&#10;6MZhsbOAA5oQAVmZLrTjHVbGYYu/7YHFfuNwkPJhAQsRkIUuYCECu4Um4PB2TUTfgGeCDwEI/E4g&#13;&#10;+tai2O8njV0hmtnGxu7+end2Nm9fr0ZGKwL+borf6jzqXidQ7iR6X6/2W0bUg49dPcHn3+lf7SXb&#13;&#10;X+spy1k1DgvdLCxgIQKy0MXOAg5w0FcBC1h4AvL5rWj/fczGeLZ+peb7LViIKSza/1aI9vgWetAd&#13;&#10;jcgi6kkdt7Oic0us3aljVi5zR+8xO27XVcSgxNqdOl7lMnP0Hq/bth1FDEqs7cnjVS9z+/d4nbbt&#13;&#10;yM9v/bYnj1fdzu7t8bpt15Gf3frtTh2zsp3d22N23K4rP7/12506ZmU7u7fH7LhdV35+67c7dbzK&#13;&#10;dm5vj9dtu4787NZvd+qYle3s3h6z4++78vNtPg8EIHA/gehby2L3nz5OxWzmEh+n0/s6KbNF7/tO&#13;&#10;odKvBKL72WI84xDI7qj3PdX6KGtnqJW9rd9nejm7p9br2Rqr7IOFbhIWsBABWehiZwEHOOirgAUs&#13;&#10;PAH5/Fa0/z5mYzxbv1Lz/RYsxBQW7X8rRHt8Cz3ojkZikfWibtta2flb/G0PLHTjsNhZwAFNiICs&#13;&#10;TBfa8Q4r47DF3/bAYr9xOEj5sICFCMhCF7AQgd1CE3B4qyYi7XsW+BCAwD0Eou8tit1z2phVonlt&#13;&#10;bMyuf+/Kzujt36tT4S4C/m6Kf1d96vxOoNxJ9P69+rkK0dk+llXy+3r4WS/fxms9f1tz1jxY6OZg&#13;&#10;AQsRkIUudhZwgIO+CljAwhOQz29F++9jNsaz9Ss132/BQkxh0f63QrTHt9CD7mgEFlkP6rKPlfWx&#13;&#10;xd/2wEI3DoudBRzQhAjIynShHe+wMg5b/G0PLPYbh4OUDwtYiIAsdAELEdgtNAGHN2oi071ngQ8B&#13;&#10;CNxDIPvmfPye08ar4uf0/ngd39eRn9X6951CpV8J2Hux9q91yb+PgL0Xb993Sl7Jnxn5Pjvaczbm&#13;&#10;a1n/TA27/y67du5dZ8xSBxa6KVjAQgRkoYudBRzgoK8CFrDwBOTzW9H++5iN8Wz9Ss33W7AQU1i0&#13;&#10;/60Q7fEt9KA7epJFdra662tl/Wzxtz2w0I3DYmcBBzQhAmgCFp6AfH4r+D6kBljAwhOQz28FLERg&#13;&#10;t9AEHN6oiUj3ngM+BCBwD4Hoe8ti95w4VpVs1hIfq9v7uylzRu/7T6PitwSi+9liPOMQyO6oxz3V&#13;&#10;zr5r7SzpM+edrXV1X+3sq7Vm3w8L3SAsYCECstDFzgIOcNBXAQtYeALy+a1o/31kjHULY1lZv1v8&#13;&#10;bQ8sdOOw2FnAAQ76Kp5lkWnR99fTz3ra4m97YKEbh8XOAg5oQgTQBCw8Afn8VvB9SA2wgIUnIJ/f&#13;&#10;CliIwG6hCTi8TROR5j0DfAhA4D4C0TcXxe47cZxK0Zw2Nk6n7Tqx83q73alUvkrA303xr9ZhfzsC&#13;&#10;5U6id7tT//2Lzrsj9k3PZ879pu7ZnNr5Z2ussg8WuklYwEIEZKGLnQUc4KCvAhaw8ATk81vR/vvI&#13;&#10;GOsWxrKyfrf42x5Y6MZhsbOAAxz0VTzDItOg7+sJP+tti7/tgYVuHBY7CzigCRFAE7DwBOTzW8H3&#13;&#10;ITXAAhaegHx+K2AhAruFJuDwJk1Eevfz40MAAvcSiL67KHbvqc9Xi2a0sec77NOBndnbfTrglCMC&#13;&#10;/l6sf5TLej8C9l683aoLf84v/q89njn71zOO8ms9HOWutg4L3SgsYCECstDFzgIOcNBXAQtYeALy&#13;&#10;+a1o/31kjHULY1lZv1v8bQ8sdOOw2FnAAQ76KvqyyLTn+3nSz3rc4m97YKEbh8XOAg5oQgTQBCw8&#13;&#10;Afn8VvB9SA2wgIUnIJ/fCliIwG6hCTi8RROR1v3s+BCAwL0Eou8ui9178rPVshlL/Nnu+p5eZo7e&#13;&#10;fTvhtIxAdDclluUQ70+g3En0btFNdM4dsW96PXPuN3Wv5tT6uFpr9v2w0A3CAhYiIAtd7CzgAAd9&#13;&#10;FbCAhScgn9+K9t9Hxli3MJaV9bvF3/bAQjcOi50FHOCgr6Ifi0h3vo8R/KjPEhuhv549lLmjd88+&#13;&#10;RjgrYlBiI/TXq4cyc/Tu1cMo50QMSmyUHnv0UWaO3j3OH+mMiEGJjdRnj17K3NG7x/mjnBHNX2Kj&#13;&#10;9NirjzJ39O7VwyjnRAxKbJQee/VR5o7evXoY5ZyIQYmN0mOPPsrM0bvH+aOcEc1fYqP02KuPMnf0&#13;&#10;7tXD3eesNMvdbKgHgZYEom8virXsoXftaD4b693P0+fZ2b39dG+cvxPw92J9GI1DwN6Lt+/u0tdv&#13;&#10;4Z/t+czZZ2v9uq/Wy6+1Z8uHhW4MFrAQAVnoYmcBBzjoq4AFLDwB+fxWtP8+Msa6hbGsrN8t/rYH&#13;&#10;FrpxWOws4AAHfRXtWWR68z2M4mf9bvG3PbDQjcNiZwEHNCECaAIWnoB8fiv4PqQGWMDCE5DPbwUs&#13;&#10;RGC30AQcVtdEpHE/Mz4EIHA/gejbi2L3n/xcxWg+G3uus+dOtvN7+7muONkS8PdifbsP+1kC9l68&#13;&#10;fWdnvnZrv9b7mbNr+Xev1fq5+6zR68FCNwQLWIiALHSxs4ADHPRVwAIWnoB8fivafx8ZY93CWFbW&#13;&#10;7xZ/2wML3TgsdhZwgIO+inYsMp35s0fzs763+NseWOjGYbGzgAOaEAE0AQtPQD6/FXwfUgMsYOEJ&#13;&#10;yOe3AhYisFtoAg4rayLSt58XHwIQaEMg+v6iWJvT+1eNZrOx/h2NcaJl4O0xOqQLfy/Wh844BOy9&#13;&#10;ePuuLn3dyM/OivaejUU1z+RGeS1jtZ5anjtibVjoVmABCxGQhS52FnCAg74KWMDCE5DPb0X77yNj&#13;&#10;rFsYy8r63eJve2ChG4fFzgIOcNBXcT+LTF/+zFH9rP8t/rYHFrpxWOws4IAmRABNwMITkM9vBd+H&#13;&#10;1AALWHgC8vmtgIUI7BaagMOqmoi07WfFhwAE2hGIvkEfa3d638p+Lu/37Was0zwL64/V6Xu7sXfi&#13;&#10;7fdSGW9yfzfWv6NbWy+zz5yT5R7Ft9pHe+z6mV7u3mPP9/bdZ41ez89v/dF7v7s/O7u37z5r9Hp+&#13;&#10;fuuP3vvd/dnZvX33WSPX87Nbf+S+7+7Nzu3tu88avZ6f3/qj9353f3Z2b9991uj1/PzWH733O/uz&#13;&#10;c3v7l3N8Lev/Urdlru3R2y3PHbG2n9/6I/bbsic7u7dbnjtabT+79UfrtWU/dm5vtzx3xNp+futf&#13;&#10;6dfmWftKjaf32r69/XRvvc/381u/dy9Pn2dn9/bTvfU8389u/Z59jHCWnd3bI/TXqwc/u/V79TDK&#13;&#10;OXZ2b4/SY68+/PzW79XDCOfYub09Qn89e/DzW79nHyOcZWf39gj99ezBz2/9nn2McJad3dsj9Ner&#13;&#10;Bz+79Xv1MMI5dm5vj9Bfzx78/Nbv2ccvZ9mei/1LPXIhAIFrBMp3V3tfqzju7tqM29rbnxqft7MZ&#13;&#10;ZX7uaJSbqPfR8p5qtctavbu/qyWvxfvvaX0itVn6dDDOKbDQXcACFiIgC13sLOAAB30VsICFJyCf&#13;&#10;34q238eMfGfsWYq+14KFeMKi7W+FSM9hoQfd068ssnydMI+VzbLF3/bAQjcOi50FHNCECKAJWHgC&#13;&#10;8vmt4PuQGmABC09APr8VsBCB3UITcFhNE5Gm/Yz4EIBAOwLRNxjF2nXQr3I0l43162TckywPb4/b&#13;&#10;9bs68/di/XeRGHtaey/e/qVzXyvyW9ePzsxiv/Tya27W0xZ/2wML3TgsYCECstDFzgIOcNBXAQtY&#13;&#10;eALy+a1o+33MyHfGnqXoey1YiCcs2v5WiPQcFnrQPX3LIstT5fmsbKYt/rYHFrpxWOws4IAmRABN&#13;&#10;wMITkM9vBd+H1AALWHgC8vmtgIUI7BaagMNKmoj07OfDhwAE2hGIvsEo1q6DfpWjuWysXydjn2SZ&#13;&#10;eHvszt/Tnb8X67+HwviT2nvx9rfd+zqRf7V2VOOu2NVe7t5fm+Pus0avBwvdECxgIQKy0MXOAg5w&#13;&#10;0FcBC1h4AvL5rWj7fczId8aepeh7LViIJyza/laI9BwWetA9fcMiy1HVOa1sri3+tgcWunFY7Czg&#13;&#10;gCZEAE3AwhOQz28F34fUAAtYeALy+a2AhQjsFpqAwyqaiLTsZ8OHAATaEoi+Qx9r20Gf6n4m7/fp&#13;&#10;Yo5TPBvrzzHB+l3aO/H2+tPPM6G/G+t/M4XNz+wzdbPcu+Nnemm9pzZT67NHqw8L3QgsYCECstDF&#13;&#10;zgIOcNBXAQtYeALy+a1o+33MyHfGnqXoey1YiCcs2v5WiPQcFnrQPV1hke1VtbmtbL4t/rYHFrpx&#13;&#10;WOws4IAmRABNwMITkM9vBd+H1AALWHgC8vmtgIUI7BaagMMKmoh07OfChwAE2hKIvkMfa9tBn+p+&#13;&#10;Ju/36WKeUzwf688zxdqd2jvx9tqTzzWdvxvrX53E5mZ2VjPb3zKe9dI7Xpuxdy9PnwcL3QAsYCEC&#13;&#10;stDFzgIOcNBXAQtYeALy+a1o+31kfHUD41lZz1v8bQ8sdOOw2FnAAQ76Ks6zyHTja83uZ3Nu8bc9&#13;&#10;sNCNw2JnAQc0IQJoAhaegHx+K/g+pAZYwMITkM9vBSxEYLfQBBxm10SkYT8TPgQg0JZA9B36WNsO&#13;&#10;+lT3M3m/TxdzneIZWX+uSdbt1t6Jt9eder7J/N1Y/8o0Ni+zfb1s35m4r2X9X/NtrR52rd8e5490&#13;&#10;Bix0G7CAhQjIQhc7CzjAQV8FLGDhCcjnt6Lt95Hx1Q2MZ2U9b/G3PbDQjcNiZwEHOOirOMci0oyv&#13;&#10;sYofzVpiq8x4do4yd/Q+W2OVfRGDEltlxjNzlJmj95n8lfZEDEpspTmPZikzR++j3NXWIwYlttqs&#13;&#10;R/OUuaP3Ue5K69H8JbbSnGdmKXNH7zP5K+2JGJTYSnOemaXMHb3P5K+0J2JQYivNeTRLmTl6H+Wu&#13;&#10;tB7NX2IrzXlmljJ39D6T33PPDD325MFZEHiCQPQd+tgTfd19pp/J+3eft0o9z8n6q8w4+xz2Trw9&#13;&#10;+2wr9e/vxvpn57Q5rew7ezlbq9e+GrNePYxyDix0E7CAhQjIQhc7CzjAQV8FLGDhCcjnt6Lt95Hx&#13;&#10;1Q2MZ2U9b/G3PbDQjcNiZwEHOOirOGYR6cXnr+RH85bYSnOemaXMHb3P5K+0J2JQYivNeTRLmTl6&#13;&#10;H+Wuth4xKLHVZq3NU2aO3rW8FdciBiW24ry1mcrc0buWt9paNH+JrTbr0Txl7uh9lLvaesSgxFab&#13;&#10;9WieMnf0PspdbT1iUGKrzVqbp8wcvWt5q61F85fYarMezVPmjt5HuT3XR++vJwvOgkD0PWyx1k92&#13;&#10;ro237qFHfTtPZPfoYdYzIl4lNutMq/Vd7iN6rzbrzPNE91NiZ+Yqe+9+nznb7znTg88Zwa/1PUJ/&#13;&#10;PXuAhWjDAhYiIAtd7CwyDiL1DivjsMXf9sBCNw4LWIjAbrXSRFbXnz+Sn/W8xd/2wEI3DoudBRzg&#13;&#10;oK/imIXVi89b0bfzenvFeWsz+fmtX8tbcc3O7u0V581m8rNbP8tZNW5n9/aqM0dz+dmtH+1fOWZn&#13;&#10;9/bKc0ez+fmtH+1fNWbn9vaqM2dz+fmtn+WsGreze3vVmbO5/PzWz3JWjdvZvb3qzNFcfvbiR3tX&#13;&#10;jpW5o/fKc0ezRQxKLNr/RKz0Y99P9MGZEHiagP0GIrtlf9F5Ptby/F61/Uze79XHrOd4XtafdabV&#13;&#10;+rZ34u3VZp15Hn831j+ay+791T4662j9zPlHNZ5ar/X+VE9PnQsLkYcFLERAFrrYWWQcROodVsZh&#13;&#10;i7/tgYVuHBawEIHdaqWJrK4/fyQ/63mLv+2BhW4cFjsLOMBBX8Uxi7f9bvJ9SB2wgIUIHP9W+L2r&#13;&#10;+3wfaMJrHE2ICCz4PqQGWMDCE5DPbwUsRGC3Mk34fav7GYct/rZndBZRf2+7I+aFwEYg+hZsrCUl&#13;&#10;e05mtzy/V+1sthLv1cfM5xRW0XvmuVbqPbqbEltpztlnKXcSvWuzRfvviNXOzNbOnJvljhCv9T9C&#13;&#10;fz17gIVowwIWIiALXewsMg4i9Q4r47DF3/bAQjcOC1iIwG610kRW158/kp/1vMXf9sBCNw6LnQUc&#13;&#10;4KCvAhaw8ATk81sBCxHYLTQhIrBAE1IDLGDhCaAJT4TfTBGBBSxEQBa62FlkHETqHVbGYYu/7RmZ&#13;&#10;RdTb2+6HeSGwEYi+BR9rRcqfE/mtzu5ZN5rLxnr2MvNZlpm3Z55rpd79vVh/pTlnn8Xei7ez2fy+&#13;&#10;Fn52to+fOdvnjOhnc4zYa8ueMg5b/G0PLHTjsICFCMiKdKHVd1gRgxJ7BwFNWeaO3tr1DitiUGLv&#13;&#10;IKApy9zRW7veYUUMtti3T1bvl5rf9nIlb9a+r8x4di8sRAoWOws4HGtCO9a3anrY1t721HjA4r//&#13;&#10;/78pweKdLPg+pHxY7CzggCZEQBa64PuQGmABC09APr8VsBCB3co04fet7mcctvjbnlFZRH297W6Y&#13;&#10;FwIbgehb8LEWpPwZmd/i7N41s9lKvHc/M59XmEXvmedaqffobkpspTlnn6XcSfSOZov2tYxFPZTY&#13;&#10;mXPL3tHf2Syj9313fxmHLf62Bxa6cVjAQgRkRbrQ6jusiEGJvYOApixzR2/teocVMSixdxDQlGXu&#13;&#10;6K1d77AiBlvs2yer90vNb3u5kjdr31dmPLsXFiIFi50FHI41oR3rWjUd2LV1CcST2dm9HWesG/Xz&#13;&#10;W3/dqePJ7OzejjPWjPrZrb/mxPlUdnZv51nrrfjZrb/etPWJ7Ozermeut+rnt/560+YT2bm9nWet&#13;&#10;ueLnt/6aE+dT2dm9nWetueLnt/6aE+dT2dm9nWett+JnL/56k9YnKnNH73rmeqsRgxJ7atpyvn0/&#13;&#10;1QvnQuBJAvYbqNl391g7q6zdfeZT9co82fupvmY9N+O4xXnGIMAdjXEPR11cuafa3rKWnVfWv3lH&#13;&#10;Nc/UifJGjWXzjNpvq74yDlv8bQ8sdOOwgIUIyIp0odV3WBGDEnsHAU1Z5o7e2vUOK2JQYu8goCnL&#13;&#10;3NFbu95hRQy22LdPVu+Xmt/2ciVv1r6vzHh2LyxEChY7Czgca0I71rRqGvBraxLIp/LzWz/PWnPF&#13;&#10;zu7tNSfOp/LzWz/PWm/Fzu3t9aatT+Tnt349c61VO7e315r0eBo/v/WPs9faYWf39lqT1qfxs1u/&#13;&#10;nrneqp3d2+tNW5/Iz2/9euZ6q3Z2b683bX0iP7/165lrrdq5rb3WlMfT2Nm9fZy91g4/v/WfmNSe&#13;&#10;X+wn+uBMCDxNoOj/6H1nn0dnlfU7z3yyVpknez/Z26xnZyy3OM8YBLijMe7hqIuz91TbV9aOztrW&#13;&#10;y97W7zO9jLQn4zFSjz16yThs8bc9sNCNwwIWIrBbmSb8vtX9jMMWf9sDC904LGAhArIyXWjHNSur&#13;&#10;t8VHfmbtuwVTWIgqLHYWcDjWhHasZdXuPltbi8DxNBmHLf62Bxa6cVjsLOCAJkQATcDCE5DPbwXf&#13;&#10;h9QAC1h4AvL5rYCFCOxWpgm/b3U/47DF3/aMxCLq5W33wbwQKASi7yGKlf2/vqPaUezXc0bJj2az&#13;&#10;sVH6nK0Py9Dbs82yar/+Xqy/6swzzmXvxdtlHh+P/LL37DuqcVfsbA8j7ctmH6nHHr1kHLb42x5Y&#13;&#10;6MZhAQsR2K1ME37f6n7GYYu/7YGFbhwWsBABWZkutOOaldXb4iM/s/bdgiksRBUWOws4HGtCO9aw&#13;&#10;sjsv02XrW/xtDyx047CAhQjsFpoQEVigCakBFrDwBNCEJ8JvpojAAhYiIAtd1P//mYnUOyz0oHse&#13;&#10;hUXUh7rEgsC7CETfQy32C51aXbv2yxmj5dq5Inu0fmfqJ+JZYjPNsXKv5T6i98pzzzZbdD8lts1S&#13;&#10;7Nr7l5lrdb9Z+6WXJ3OzWZ/s6YmzMw5b/G0PLHTjsICFCOxWpgm/b3U/47DF3/bAQjcOC1iIgKxM&#13;&#10;F9pxzbq73rXTv9+d9b3F3/bAQjcOi50FHI41oR1zW9ld+6myfVv8bQ8sdOOwgIUI7BaaEBFYoAmp&#13;&#10;ARaw8ATQhCfCb6aIwAIWIiALXdT/jYJIvcNCD7rnEVhEPahDLAi8j0D0TdRi3xCq1fNr39QfNcfP&#13;&#10;5v1R+56lL8/T+rPMsHqf9k68vfrsM83n7+aq/82sV884u/+bXkbJyWYcpb9efWQctvjbHljoxmEB&#13;&#10;CxHYrUwTft/qfsZhi7/tgYVuHBawEAFZmS6045p1d71rp3+/O+t7i7/tgYVuHBY7Czgca0I75rWy&#13;&#10;e44myvZu8bc9sNCNwwIWIrBbaEJEYIEmpAZYwMITQBOeCL+ZIgILWIiALHTBvz2WGmAxEovo27T9&#13;&#10;YUPgbQSib+Js7Ayrs7W2fas9R7OvNu8T89QYP9EPZ/4lwB39ZTJipHZPR2tX5jmq9ev6lV5G3JvN&#13;&#10;P2KvLXvKOGzxtz2w0I3DAhYisFuZJvy+1f2MwxZ/2wML3TgsYCECsjJdaMc16+56107/fnfW9xZ/&#13;&#10;2wML3TgsdhZwONaEdsxnZfdbmyTL2eJve2ChG4cFLERgt9CEiMACTUgNsICFJ4AmPBF+M0UEFrAQ&#13;&#10;AVnogn9vKzXAYhQW0Xdpe8OGwBsJRN/FE7HV2B8xXG3ep+apcX6qJ879JMAdffIY1avdU23taJ5a&#13;&#10;7t1rR73MsJ4xmaH3O3vMOGzxtz2w0I3DAhYisFuZJvy+1f2MwxZ/2wML3TgsYCECsjJdaMc16+56&#13;&#10;107/fnfW9xZ/2wML3TgsdhZwONaEdsxjZfd6ZoIsd4u/7YGFbhwWsBCB3UITIgILNCE1wAIWngCa&#13;&#10;8ET4zRQRWMBCBGT9DzvntmyprmPB/f8/fToIh3t4qSTjCQZ8SV6Qha1LakBXVc+z0QW/t5UaYDEC&#13;&#10;C++dLOvChsCuBLx3403fitzP+K3Y81c91Vh/VRN5/xJgRn95jLqqzSl6FvUS7a/5o1iHv3YuP6ud&#13;&#10;n+lZ7sfeZ+qhR622/3LdI/5MMcrerT1THz1qtf2X6x7xZ4pR9m7tmfq4W6vtPa/vxp3tfO7bu8/W&#13;&#10;y916PQbZdzf2bOdz3959tl7u1usxyL67sWc7n/u296t92Dh5fTXeW+dynd79rRpGyeMxyL5Ranyr&#13;&#10;jty3d3+rhhHyeP1n3wj1vVlD7tve36yhRy5bf163xs77vXtrjFX2eQyyb5UeW/vIfXv31hir7PMY&#13;&#10;ZN8qPbb0kXv27i3nV9rjMci+lfo86yX37N3Pzq723GOQfav1etZP7tu7n51d6bnXf/at1GdLL7lv&#13;&#10;795yfqU9HoPsW6nPll5y39695fxKezwG2bdSn7Vecr/evXZuxWceg+xbsd9aT7lv7147d+fZm7nu&#13;&#10;1MlZCLxNwHs33vS93e8b+c74vVHDTjlqvHfiMHKvzGjk6ai22pyiZzrd9vtgG6c8H9n2jLeOzs7o&#13;&#10;9/o7fLtdEQdY/Pfnt/joQjxgsSeL6FuBHvbUwzH3SBP83w9pAhaw8N6Tq99NL9YMGovqnqH2q7OK&#13;&#10;zsFCZGCRWMDhXBPaMbYVzfLXqqM4h3+3CxaaOCxgIQLJQhMiAgs0ITXAAhaWAJqwRPhmiggsYCEC&#13;&#10;stAF/+YvNczLoqbj/Kzss8XO57x7y/lf97yV59e62A+BUQh478jTvlF6713HGbfe+Yg37/993Wl2&#13;&#10;tfdiJw6j91qbU69nvzJoyftrzNH3Rz2PXnfv+iIOh3+3CxaaOCxgIQLJijRh962+jjgc/t0uWGji&#13;&#10;sICFCMiKdKEdv1m94/2W/fruqO7Dv9sFC00cFokFHM41oR1jWtEMr1YbxTv8u12w0MRhAQsRSBaa&#13;&#10;EBFYoAmpARawsATQhCXCN1NEYAELEZCFLvg9kNQwH4uafu2zss8W254v1y3nf9lTxs72L+fZC4Ed&#13;&#10;COR34+n76izP+K3e/1f91bh/VRN5/xJgRn95jLqqzenOs6v9tuS8Gnvkc1HfI9f8RG0Rh8O/2wUL&#13;&#10;TRwWsBCBZEWasPtWX0ccDv9uFyw0cVjAQgRkRbrQjnYrinX4R79mrr03W1iIKCwSCzica0I7xrO8&#13;&#10;+d2t0ouZfXdjz3Y+9+3dZ+vlbr0eg+y7G3u287lv7z5bL3fq9frPvjtxZzyb+/buM/ZztWav/+y7&#13;&#10;GnPWc7lv7z5rT1fr9hhk39WYM57LPXv3Gfu5U7PHIPvuxJ3xbO7bu8/Yz52aPQbZdyfujGdz3959&#13;&#10;xn6u1Oz1nn1X4s18Jvft3Ufpy6utxfdr/bWYv8aq7ffy1PbzDAI7E/Del16+HbiesdqBwVc91th/&#13;&#10;VRN5/xJgRn95jLqqzenqs6u9tuS7Gnv0c1Hvo9fdu76Iw+Hf7YKFJg4LWIhAsiJN2H2rryMOh3+3&#13;&#10;CxaaOCxgIQKyIl1oR7sVxTr8o18z196bLSxEFBaJBRzONaEd41jR3HpUGMU+/LtdsNDEYQELEUgW&#13;&#10;mhARWKAJqQEWsLAE0IQlwjdTRGABCxGQhS7m+2/9anr9rZH1UKvt7NkVUrWYV+J5Z7wc3j58EIBA&#13;&#10;IuC9M3d9u7A947QLh6/6rPH/qiby/iXAjP7yGHFVm9HdZ7/225Lv15gz7Y/6n6mHHrVGHA7/bhcs&#13;&#10;NHFYwEIEkhVpwu5bfR1xOPy7XbDQxGEBCxGQFelCO9qtKNbhH/2aufbebGEhorBILOBwrgnt+N6K&#13;&#10;5tWzsijH4d/tgoUmDgtYiECy0ISIwAJNSA2wgIUlgCYsEb6ZIgILWIiALHTBb4+lhjFZ1DT6y7Oy&#13;&#10;zxa7Frvl/NkeL/7ZGZ5DAAL175T3XkW+nVhGDLJ/JxZf9ZpZe/evaiLvXwLebLLv705WXxDIs3j6&#13;&#10;3tJbSw0tcWbeEzGYuacrtUccDv9uFyw0cVjAQgSSFWnC7lt9HXE4/LtdsNDEYQELEZAV6UI72q0o&#13;&#10;1uEf/Zq59t5sYSGisEgs4HCuCe34zorm9ERFUa7Dv9sFC00cFrAQgWShCRGBBZqQGmABC0sATVgi&#13;&#10;fDNFBBawEAFZ6KL+OzaR2sMaTQ+1en55dmV6tfhX4pVnvNjlc2wIQKCNgPcuRb62iOvtinhk/3od&#13;&#10;j9lR5u3dx6x4v6q82WTffjTG6jjPoXaPKq6diZ5FsQ5/dKb0186v8qzst7RX6a+1j7J3a7fGWGWf&#13;&#10;7b9cr9Jjax9l79ZujbHKPtt/uV6lx5Y+yr5Lu+XsSnvK3q29Up8tvdj+y3XL+ZX2lL1be6U+W3qx&#13;&#10;/ZfrlvMr7Sl7L+0rPZbnrX0l3ptnbL3l+s06RshV9m7tEep7swbbf7l+s46vc5V9W/vr2t7Ob/vP&#13;&#10;67frsPlyHfZu9/Va2zzluleOWeKUvVt7lh561Wn7L9e9cswSp+zd2rP00KNO23u57hF/phhl79ae&#13;&#10;qY+7tdrey/Xd2LOdL3u39my93K3X9l+u78ae6XzZt7Vn6qNHrbb/ct0j/kwxyt6tPVMfPWq1/Zfr&#13;&#10;HvFnilH2bu2Z+rhTq+27XN+JO+PZsndrv92PzX91fbXuWr6rMY9zXtw78TgLAQhAICLgfW9KX3QO&#13;&#10;f38CJXdr989GxCsE7FzK9ZV4nOlDoJxDZJ9lis494T+rZZXnEbtV+mvtI+Jw+He7YKGJwwIWIpCs&#13;&#10;SBN23+rriMPh3+2ChSYOC1iIgKxIF9rRbvWM1Z61z86o9sO/2wULTRwWiQUczjWhHe9a0WyeriLK&#13;&#10;e/h3u2ChicMCFiKQLDQhIrBAE1IDLGBhCaAJS4RvpojAAhYiIAtd+L8FzVxEag8r9+3d3yTg5b/i&#13;&#10;u1NzLd+VuF68K3E4AwEIQKCFgPfNKX0tMdjTj0DJ3tr9shDpDgE7l3J9Jy5nrxMoZxDZv0SPYvTy&#13;&#10;/1LL7HsjZrP39Wv9EYfDv9sFC00cFrAQgWRFmrD7Vl9HHA7/bhcsNHFYwEIEZEW60I52q2es9qx9&#13;&#10;dka1H/7dLlho4hEL7djDijjwfvz3///tm7eVEM3krTqi/GhCmoAFLKL35K33dIQ8EQPej33fDzSh&#13;&#10;NxMWsBCBZKEJEYEFLERAFrqAhQjw2+PRWNTez1+elX1dsWu5fo3nxfo1BvshAAEItBLwvjmlrzUO&#13;&#10;+/oRKPlbu18WIt0hYOdSru/E5ew1AiX/yL4SOYp113+llpnPRLxm7ulK7RGHw7/bBQtNHBawEIFk&#13;&#10;RZqw+1ZfRxwO/24XLDRxWMBCBGRFutCOdqtnrPasfXZGtR/+3S5YaOIRC+3Yw4o48H7ot2NvKsGb&#13;&#10;x5v5j1xeDdn3di1f58t9e/eva3s7v8cg+96u5et8uW/v/nVtb+b3+s++N+sYIVfu27uPUN9bNXj9&#13;&#10;Z99bNYySJ/ft3Uep8a06PAbZ91YNI+TJPXv3Eep7swaPQfa9WccIuXLf3n2E+t6swWOQfW/WMUKu&#13;&#10;3Ld3H6G+N2rwes++N/KPlCP37d3fqNPLe9V3t95a3l9ie3F+Oc9eCEAAAr8Q8L45pe+XWOztR6Cc&#13;&#10;gbX7ZSHSHQJ2LuX6TlzO/k6gZB/Zv0fViSjmHb+i72FFrPboXl1GHA7/bhcsNHFYwEIEkhVpwu5b&#13;&#10;fR1xOPy7XbDQxGEBCxGQFelCO9qtnrHas/bZGdV++He7YKGJRyy0Yw8r4sD78e5vj6M5fKHCqBY0&#13;&#10;IU3AAhbRe/LFO/tVzogB78e+7wea0NsIC1iIQLLQhIjAAhYiIAtdwEIE+N/DjsKi9l7+8qzs545d&#13;&#10;y9ka14vRepZ9EIAABH4l4H1zSt+v8djfj0A5B2v3y0KkOwTsXMr1nbic/Y1AyT2yf4tY/7N+lONX&#13;&#10;/681zb4/4jN7X7/WH3E4/LtdsNDEYQELEUhWpAm7b/V1xOHw73bBQhOHBSxEQFakC+1ot3rGas/a&#13;&#10;Z2dU++Hf7YKFJh6x0I49rIgD74d+O/akEiL+T+Y8ix3VhCakCVjAInpPzt6vlZ5HDHg/9n0/0ITe&#13;&#10;cFjAQgSShSZEBBawEAFZ6AIWIlD/PUK5bwf7q3ejlveXZz1nVMvbksc733KOPRCAAASuEPC+OaXv&#13;&#10;SkzO9CNQzsLa/bIQ6Q4BO5dyfScuZ9sJlMwjuyVadPZJf0tdK+2JWK7UY0svEYfDv9sFC00cFrAQ&#13;&#10;gWRFmrD7Vl9HHA7/bhcsNHFYwEIEZEW60I52q2es9qx9dka1H/7dLlho4hEL7djDijjwfui3Y08o&#13;&#10;IeL+RK5fY0a1oQlpAhawiN6TX9+3mfdHDHg/9n0/0ITeaFjAQgSShSZEBBawEAFZ6AIWIsBvj79m&#13;&#10;UXsff31W9nLXruU+i+2dPTvDcwhAAAJXCXjfnNJ3NS7n+hEo52HtflmIdIeAnUu5vhOXs20ESt6R&#13;&#10;HUWK9rf4vZgt5+weL87KPtt/Xq/cs9db7tu7e/tX9nkMsm/lvr3ect/e3du/ss9jkH0r9217yz3b&#13;&#10;u923+tr2X65X7932V/Zubbt39bXtv1yv3rvtr+zd2nbv6mvbf15f6Tuftfcrsd4+Y2su12/X8nW+&#13;&#10;sndrf13b2/lt/3n9dh1f58t9e/eva3s7v8fg8PW+3spzte6ovidYXK3xrXOwEGlYwEIEkoUmRAQW&#13;&#10;aEJqgAUsLAE0YYnwzRQRWMBCBGShC357LDV8w6KmwSvPyn7u2LXctbjeudp+nkEAAhC4Q8D75pS+&#13;&#10;O7E5249AORNr98tCpDsE7FzK9Z24nD0nULJ+w65VdDV/LeaKzyJOK/Za6ynicPh3u2ChicMCFiKQ&#13;&#10;rEgTdt/q64jD4d/tgoUmDgtYiICsSBfa0WZFcQ7/DNfs9fdkDAvRjFhoxx5WxOHw73ZFLHpxeDr+&#13;&#10;03WiiX3/W6aHtiL9oot9dYEm9NWFRWIBBzQhArLQBe+H1AALWFgCWvOtgIUI8HePr1nU3scrz8p+&#13;&#10;7ti13FFc70y0Fz8EIACBuwS8b07puxuf8/0IlHOxdr8sRLpDwM6lXN+Jy9k6gZLzU3a9Aj29k19R&#13;&#10;9rAiVnt0ry4jDod/twsWmjgsYCECyYo0Yfetvo44HP7dLlho4rCAhQjIinShHW1WFOfwz3DNXn9P&#13;&#10;xrBINOEgVcHinIV2XLMixteiPX8qqvfw73bBQhOHBSxEIFloQkRggSakBljAwhJAE5YI30wRgQUs&#13;&#10;REAWuuC3x1LDNyxqGrz6rOzpql3LbWN6e+0e1hCAAAR6EvC+O9bXMx+x7hGwsynX9yJzuheBcibW&#13;&#10;7pWDOH8JWM691n+ztK3u5m7Lss6uiNc6HbZ1EnE4/LtdsNDEYQELEUhWpAm7b/V1xOHw73bBQhOH&#13;&#10;BSxEQFakC+1os6I4h3+Ga/b6ezKGRaIJB6kKFucstON3K+L7e6T3TkQ1H/7dLlho4rCAhQgkC02I&#13;&#10;CCzQhNQAC1hYAmjCEuGbKSKwgIUIyEIX3/zeVhMYy/pCD7Wc5bNMqvRFdt575x7FPvzl5e0rn2ND&#13;&#10;AAIQ6E3A++54vt55iXedgDef7LselZM9CeR5ePeeeYiVCHicr/ruMm3Je+So7btbw2znIxaz9XG3&#13;&#10;3ojD4d/tgoUmDgtYiECyIk3YfauvIw6Hf7cLFpo4LGAhArIiXWhHmxXFOfwzXLPX35MxLBJNOEhV&#13;&#10;sDhnoR3tVsS1PcJ3O6PaD/9uFyw0cVjAQgSShSZEBBZoQmqABSwsATRhifDNFBFYwEIEZKELfkcg&#13;&#10;NXzH4lcd1vbnZ2VfV+wcx7vneLVneQ93CEAAAj0JeN+dyNczL7HuEYhmdPi5xiDAjN6bQ431nWdX&#13;&#10;OmjJl+PW9uY9u9wjFrv0n/uMOBz+3S5YaOKwgIUIJCvShN23+jricPh3u2ChicMCFiIgK9KFdrRZ&#13;&#10;veK0Zeu/K6r/8O92wSJNHA5SPizOWWjHuRXxPD85zo6oh8O/2wULTRwWsBCBZKEJEYEFmpAaYAEL&#13;&#10;SwBNWCJ8M0UEFrAQAVno4rvf22oK41hf6+HI33rVas3PWmN5+3IM737sj/xeLHwQgAAEehDwvjs1&#13;&#10;X4+cxOhDgDn14fhkFGb0JF3FrnHu9UzZ6lZLvjJCbX+5bwc7YrFD72WPEYfDv9sFC00cFrAQgWRF&#13;&#10;mrD7Vl9HHA7/bhcsNHFYwEIEZEW60I42q1ectmz9d0X1H/7dLlikicNByofFOQvtqFsey/qJMZ96&#13;&#10;fWTfmBU/V1Xu27s/l3XMyB6D7Buz4ueqyn179+eyjhfZ6z/7xqv22Ypy39792cxjRff6z76xKn2+&#13;&#10;mty3d38++1gZPAbZN1alz1aTe/buz2YeL7rHIPvGq/bZinLf3v3ZzONF9xhk33jVPltR7tu7P5t5&#13;&#10;nOhe79k3TpXvVJL79u7vVNCexavR+tqj/bvTxjpb/xsBDwQgAIF+BM6+Qd7zftmJdJeAN5/suxub&#13;&#10;830I5Hl49z4ZiOKxtT5LyT7/ZW1jleuWOOX+w66dsXtXX0csVu/b9hdxOPy7XbDQxGEBCxFIVqQJ&#13;&#10;u2/1dcTh8O92wUIThwUsREBWpAvtaLN6xWnL1n9XVP/h3+2CRZo4HKR8WJyz0A7fihj6u8f3Rv0c&#13;&#10;/t0uWGjisICFCCQLTYgILNCE1AALWFgCaMIS4ZspIrCAhQjIQhf8jkBqmI9FTb/5WdnfL3Y+33L/&#13;&#10;JS57IQABCPxKoOU75O35NQ/7nyPgzSf7nstK5F8I5Hl491/isNcn4HG1Pv9k/c+nNoZdlzHts9q6&#13;&#10;PJftX/fncyveIxYr9lrrKeJw+He7YKGJwwIWIpCsSBN23+rriMPh3+2ChSYOC1iIgKxIF9rRZvWK&#13;&#10;05at/66o/sO/2wWLNHE4SPmwOGehHX+tiN3fXfOtor4O/24XLDRxWMBCBJKFJkQEFmhCaoAFLCwB&#13;&#10;NGGJ8M0UEVjAQgRkoYv67xlEag9rNj3U6s3Prk4unz+7X43POQhAAAItBM6+QbXnLfHZ8w4B5vQO&#13;&#10;5ztZmNEdevWzNbb5WT1Cepr3Pn2Paqnljc6s6o9YrNpv1FfE4fDvdsFCE4cFLEQgWZEm7L7V1xGH&#13;&#10;w7/bBQtNHBawEAFZkS60o83qFactW/9dUf2Hf7cLFmnicJDyYXHOQjvq+rH7Zl2jCU0OFrAQAVno&#13;&#10;IrGAA5oQATQBC0tAa74VvB9SAyxgYQlozbcCFiLAb49nZ1F7n/OzssdWO5+t3VtjsQ8CEIDAFQK1&#13;&#10;78/x7Lhqe67k5MwzBJjTM1x7RmVGPWkqVo1rfqbdbVY+98S9VkEtX+3cis8iFiv2Wusp4nD4d7tg&#13;&#10;oYnDAhYikKxIE3bf6uuIw+Hf7YKFJg4LWIiArEgX2tFm9YrTlq3/rqj+w7/bBYs0cThI+bA4Z6Ed&#13;&#10;8b8fl3tmt9GEJggLWIiALHSRWMABTYgAmoCFJaA13wreD6kBFrCwBLTmWwELEYj/3n3oZLdrxnej&#13;&#10;VnP57NdZlmet/Wss9kMAAhD4lYD97th1jmf95Trv4f49gXIu1v6+Oio4CNi5lGsIXSNQMozsa5HT&#13;&#10;qSjmVf9ZLbW4Z2dXex6xWK3Ps34iDod/twsWmjgsYCECyYo0Yfetvo44HP7dLlho4rCAhQjIinSh&#13;&#10;HW1Wrzht2frviuo//LtdsEgTh4OUD4tzFseOiJNOr2NFvR7+3S5YaOKwgIUIJAtNiAgs0ITUAAtY&#13;&#10;WAJowhLhmykisICFCMhCF/Hfvw82u12z6qFWd3726yzzOXv/NQ77IQABCPxKwH537LqMZ5+V63If&#13;&#10;9rcEyrlY+9vKyJ4J2LmU67yHezuBkl9kt0dLO6M4PfwttdTytJxfaU/EYqUeW3qJOBz+3S5YaOKw&#13;&#10;gIUIJCvShN23+jricPh3u2ChicMCFiIgK9KFdpxbUYzDP8u1Qg+9WMMikYSDFAWLNhaWk06tZ9le&#13;&#10;y/V63dY7Knu3dv3kek9t/+V6vW7rHZW9W7t+cq2ntvdyvVan592UvVv7/PQ6O2zv5XqdLts6KXu3&#13;&#10;dluEdXbZ/sv1Ol2ed1L2be3z02vtsP2X67U6Pe+m7N3a56fX2mH7L9drdXreTdm7tc9Pr7HD9l2u&#13;&#10;1+iwvYuyd2u3R/lmp63XW/9SmXf+8HFBAAIQeJJA9O3Jfps7+7273cv6OwLefLLvu6rIXBLI8/Du&#13;&#10;5T7scwIeQ+s7j1L/3wfaeHfWLbUce2o5WmOssg8WaZJwkKJhAQsRkIUuEgs4wEFvBSxgYQlozbei&#13;&#10;L4sVeK7Qg6Z6z4JF4gcH6QgWbSwyJ+1e18q9evd1u/Y78xhkn39iXW/u27uv27Xfmccg+/wTa3pz&#13;&#10;z959zY7jrjwG2RefWu9J7tm7r9dtvSOPQfbVT673NPft3dfrNu7I6z/74lNrPsl9e/c1O4678hhk&#13;&#10;X3xqzSe5b+++ZsdxVx6D7ItPrfUk9+vd1+r0vBuPQfadn/52R66zdm+t0IvRepZ9EIAABK4S8L49&#13;&#10;pc+LWz63trcf3zcE7GzK9TcVkdUSKGdibbuXdUzAsvPW0Wlvb6vPi9ly1jsX+WrxojOr+mGRJgsH&#13;&#10;KRwWsBABWegisYADHPRWwAIWloDWfCv6sliB5wo9aKr3LFgkfnCQjmDRxuLgtMuFJjRpWMBCBGSh&#13;&#10;i8QCDmhCBNAELCwBrflW8H5IDbCAhSWgNd8KWIgA/w2zlVjU3u38rOzXs/O+8u7twwcBCECgJ4Hy&#13;&#10;m+PZUS5vb/ZFZ/C/TyDPxLu/Xw0ZPQLebLLP24/vXwKZ11v3fyuQp6UG7W6zajHbIqyzCxZplnCQ&#13;&#10;pmEBCxGQhS4SCzjAQW8FLGBhCWjNt6IvixV4rtCDpnrPgkXiBwfpCBawEAHeD1hYAlrzrYCFCCQL&#13;&#10;TYgILNCE1AALWFgCaMIS4ZspIrCAhQjIQhf89lhqmJ9FTc/5WdmvtfOe8m73sIYABCDQm0D5zfHs&#13;&#10;Wj5vf/bVzvHsXQJ5Jt793UrIFhHwZpN90Rn8IpBZPXlXtrrVUkM9gv+0Ftc/sa4XFmm2cJDGYQEL&#13;&#10;EZCFLhILOMBBbwUsYGEJaM23oi+LFXiu0IOmes+CReIHB+kIFvX/X17mI2LrW7ln775+93879Bhk&#13;&#10;39+d669y3959/e7/dugxyL6/O9de5Z69+9qd/9udxyD7/t29rif37N3X7drvzGOQff6Jdb25b+++&#13;&#10;btf/dub1n33/7l7bk/v27mt3/m93HoPs+3f32p7ct3dfu/N/u/MYZN+/u9f05H69+5odx115DLIv&#13;&#10;PjXWk1xv7e5V7O339uGDAAQg0JOA9+0pfWe5yr3WPjvL8/cI2NmU6/eqIFONQDkTa9fO8azt/99l&#13;&#10;mbasr7B9Ku5RSy32lVpnPgOLND04SMWwgIUIyEIXiQUc4KC3AhawsAS05lvRl0XEU1nGt6IeDv9u&#13;&#10;FyzSxOEg5e/OotZ/+UzE1rfKvq29fvd/O7T9l+u/O9dflb1be/3u/3Zo+y/Xf3euvSr7tvbanf/b&#13;&#10;ne2/XP+7e11P2be11+3a78z2X679E+t6y96tvW7X/3Zmey/X/+5e21P2bu21O/+3O9t/uf5399qe&#13;&#10;sndrr935v93Z/sv1v7vX9JQ9W3vNjuOubP/lOj413pOy7sguq/b2lM+xIQABCDxBwPv2lL6WnOV+&#13;&#10;a7ecZ887BOxsyvU7FZDljEA5E2ufnd35uWV1Z32XY0vuOzlq8e/EnfEsLNLU4CD1wgIWIiALXSQW&#13;&#10;cICD3gpYwMIS0JpvRV8WEU9lGd+Kejj8u12wSBOHg5S/K4ta394zEVvf8vrPvvW7/9th7tu7/925&#13;&#10;/spjkH3rd/+3w9y3d/+7c+2V13/2rd35v93lvu39351re2z/5Xrtzv/truzd2v/uXttj+y/Xa3f+&#13;&#10;t7uyb2v/3bn+yvZfrtfv/m+HZe/W/rtz/ZXtv1yv3/3fDsverf1357or23e5Xrdrv7Oyd2v7J8b0&#13;&#10;2tq99VF55B+zK6qCAARWIuB9f0pfa6/lGWu3xmDf8wTsbMr189nJ0EKgnIm1W87vuMdy6rW+wrIl&#13;&#10;95W45ZlajnLfDjYs0pThILXDAhYiIAtdJBZwgIPeCljAwhLQmm9FXxYRT2UZ34p6OPy7XbBIE4eD&#13;&#10;lL8bi6jfg0j07PDvdMFB04YFLERAFrpILOBwrgnt2MNCE5ozLGAhAslCEyICC1iIgCx0AQsR4O/m&#13;&#10;q7KovefRs5IFNgQgAIGnCETfoOz/JW8+491/icPeZwl488m+ZzMTvZVAnod3b42x0z6PU29fK8+W&#13;&#10;vK2xavtqeWrnVnwGizRVOEjdsICFCMhCF4kFHOCgtwIWsLAEtOZb0ZdFxFNZxreiHg7/bhcs0sTh&#13;&#10;IOXvxCLqNdOInh/+nS44aNqwgIUIyEIXiQUczjWhHXtYaEJzhgUsRCBZaEJEYAELEZCFLmAhAvz2&#13;&#10;eFUWtffce1ZywIYABCDwFAHv+1P6fs1bnrX2r7HY/xwBO5ty/VxWIv9CoJyJtX+Js8Ney8dbWw7e&#13;&#10;nlafjVWuW2KU++/YtVx34s54FhZpanCQemEBCxGQhS4SCzjAQW8FLGBhCWjNt6Ivi4insoxvRT0c&#13;&#10;/t0uWKSJw0HK34FF1KMooIuSRcTr8O92wUIThwUsRCBZaEJEIhbasYcVcTj8u12w0MRhkVjAAU2I&#13;&#10;gCx0AQsRkIUu+O2x1LAei5q+87Oyf2wIQAACTxLI353ofiV3FOvwc41DgDmNM4uoEmYUkfnrr3HK&#13;&#10;z/6e0Co/f/Ou7PetWt33o88VARZpXnCQbmEBCxGQhS4SCzjAQW8FLGBhCWjNt6Ivi4insoxvRT0c&#13;&#10;/t0uWKSJw0HKX5lF1Ju6/2tF+w//ThccNG1YwEIEZKGLxAIO55rQjj0sNKE5wwIWIpAsNCEisICF&#13;&#10;CMhCF7AQgfV+b1v29qu94rtR6yk/+5UT+yEAAQj8SiB/b6L7r/Hy/ije4ecahwBzGmcWUSXMKCIj&#13;&#10;f41RfqbdsZX3Pn2PK7j2pFbvtYjznoJFmh0cpGFYwEIEZKGLxAIOcNBbAQtYWAJa863oyyLiqSzj&#13;&#10;W1EPh3+3CxZp4nCQ8ldkEfWkrn0rOnf4d7rgoGnDAhYiIAtdJBZwONeEduxhoQnNGRawEIFkoQkR&#13;&#10;gQUsREAWuoCFCPDb49VZ1N73/KxkgA0BCECgN4H8rYnud/JFMQ8/1zgEmNM4s4gqYUYRmeSv8cnP&#13;&#10;6hH+fZrPPXH/N9t9T63O+9HnigCLNC84SLewgIUIyEIXiQUc4KC3AhawsAS05lvRj8UqLFfpQ5O9&#13;&#10;bsEisYODNLQai6gfdRxb0dnDv9MFB00bFrAQAVnoIrGAw7kmtGMPC01ozrCAhQgkC02ICCxgIQKy&#13;&#10;0AUsRIDfHq/Movau22clB2wIQAACvQjYb41d381j45Xru7E5349AORdr98tCpDsE7FzK9Z24K5wt&#13;&#10;WUT2nT6jmFf9d2qpna3VUzu34jNYpKnCQeqGBSxEQBa6SCzgAAe9FbCAhSWgNd+KfixWYblKH5rs&#13;&#10;dQsWiR0cpKFVWER9qNNzK4px+He64KBpwwIWIiALXSQWcICD3gpYwMIS0JpvBe+H1AALWFgCWvOt&#13;&#10;gIUI8NvjVVnU3nPvWckBGwIQgEAPAt63pvQ9naNHfGL0IVDO3dp9MhDlLgE7l3J9N/bM50sOkf1r&#13;&#10;f1GcHv5fa/llf62+X+KssBcWaYpwkJphAQsRkIUuEgs4wEFvBSxgYQlozbeiH4tVWK7ShyZ73YJF&#13;&#10;YgcHaWh2FlH96rDdimId/p0uOGjasICFCMhCF4kFHOCgtwIWsLAEtOZbwfshNcACFpaA1nwrYCEC&#13;&#10;/PZ4RRa1d7z2rGSBDQEIQOAOgdq35njW66rl6ZWDOPcJMKf7DJ+OwIz+JVxjkp/9e+pfT9779P3f&#13;&#10;zH09tfr7Zho/GizSjOAgrcICFiIgC10kFnCAg94KWMDCEtCab0U/FquwXKUPTfa6BYvEDg7S0Mws&#13;&#10;otrV3W9WFO/w73TBQdOGBSxEQBa6SCzgAAe9FbCAhSWgNd8K3g+pARawsAS05lsBCxHgt8crsfDe&#13;&#10;7dyf98zz5f3cIQABCFwl4H1bSt/VuN65Mq61vf34viFgZ1Ouv6mIrJZAORNr2707rC0Dbx1x8PY+&#13;&#10;7Ytq6emv9dAzzwyxYJGmBAepFRawEAFZ6CKxgAMc9FbAAhaWgNZ8K/qxWIXlKn1ostctWCR2cJCG&#13;&#10;ZmQR1ayurllR3MO/0wUHTRsWsBABWegisYADHPRWwAIWloDWfCt4P6QGWMDCEtCabwUsRIDfHq/C&#13;&#10;wnuvy94O29tjffYMawhAAAK/ELDfFLv+JVbLXhu/XLecZ887BMq5WPudCshyRsDOpVyfnV3tedl7&#13;&#10;zS77ru07e1bGsfbZ2eP5W1etlrdqGCUPLNIk4CBFwgIWIiALXSQWcICD3gpYwMIS0JpvRT8WEUtl&#13;&#10;mMOK+jj8u12wSBOHg5Q/E4uoVnVzz4riH/6dLjho2rCAhQjIQheJBRzgoLcCFrCwBLTmW8H7ITXA&#13;&#10;AhaWgNZ8K2AhAvXfo5b7drBnfTe8uqN5eXutLzqLHwIQgECNgP2W2HXt7NVnNke5vhqTc/0JlHOx&#13;&#10;dv9sRLxCwM6lXF+JN+uZsu+n7FY2LflbY/XYV6unR/yZYsAiTQsOUi0sYCECstBFYgEHOOitgAUs&#13;&#10;LAGt+Vb0YxGxVIY5rKiPw7/bBYs0cThI+bOw8OpUF30sL0f29ckwR5Tcs3efo4N+VXoMsq9fljki&#13;&#10;5b69+xwd9KvSY5B9/bKMHyn37N3Hr75fhV7/2dcvyxyRct/efY4O+lXpMci+flnmiJT79u5zdNCn&#13;&#10;Sq//7OuTYZ4ouW/vPk8XfSr1GGRfnwzzRMl9e/d5uuhTqccg+/pkGD9K7te7j1993wo9BtnXN1Of&#13;&#10;aLm28n4Wudwb2WcxeA4BCEDAEoi+J9lv9/da5/jevVcO4twn4M0n++5HJ0IPAnke3r1H/BlieL33&#13;&#10;8F3pvSXvlbh3ztRquhN3xrOwSFODg9QLC1iIgCx0kVjAAQ56K2ABC0tAa74V/VhELJVhDivq4/Dv&#13;&#10;dsEiTRwOUv7oLKL61EE/K8p1+He64KBpwwIWIiALXSQWcICD3gpYwMIS0JpvBe+H1AALWFgCWvOt&#13;&#10;gIUI8N89npWF9x6XvdRs76z11c7zDAIQgEBJwH4/7Lrc29u2ucp171zEu06gnIu1r0flZE8Cdi7l&#13;&#10;umeeUWOV/d617/bYkv9ujivna3VdiTfzGVik6cFBKoYFLERAFrpILOAAB70VsICFJaA134p+LCKW&#13;&#10;yjCHFfVx+He7YJEmDgcpf1QWUV2qvL8V5Tz8O11w0LRhAQsRkIUuEgs4wEFvBSxgYQlozbeC90Nq&#13;&#10;gAUsLAGt+VbAQgT47fGMLLx3uOzjzPbOW99ZDJ5DAAIQOAjYb4ddP03J5ivXT+cmfjuBci7Wbo/C&#13;&#10;zicJ2LmU6yfzjhC77LWnfaW3lvxX4vY4U6utR/yZYsAiTQsOUi0sYCECstBFYgEHOOitgAUsLAGt&#13;&#10;+Vb0YxGxVIY5rKiPw7/bBYs0cThI+aOxiOpRxc9ZUe7Dv9MFB00bFrAQAVnoIrGAAxz0VsACFpaA&#13;&#10;1nwreD+kBljAwhLQmm8FLESg/ruxct8O9ujvhlff1bl4sazvamzOQQACexCw3wy7foOCzVmu38hP&#13;&#10;jjYC5Vys3RaBXU8TsHMp10/n/jJ+2edTdmt/LflbYz2xr1bfE/lGjgmLNB04SKWwgIUIyEIXiQUc&#13;&#10;4KC3AhawsAS05lvRj0XEUhnmsKI+Dv9uFyzSxOEg5Y/EIqpF1T5rRfkP/04XHDRtWMBCBGShi8QC&#13;&#10;DnDQWwELWFgCWvOt4P2QGmABC0tAa74VsBABfns8CwvvvS1rv2J7Ma3vSlzOQAAC6xOw3wq7fouA&#13;&#10;zVuu36qBPOcEyrlY+/w0O94gYOdSrt/I/0WOssc37FqPLflr5994Vqvxjfwj5YBFmgYcpEpYwEIE&#13;&#10;ZKGLxAIOcNBbAQtYWAJa863ow2Iljiv1oules2CRuMFB+hmBRVSDqnzHiuo4/DtdcNC0YQELEZCF&#13;&#10;LhILOMBBbwUsYGEJaM23gvdDaoAFLCwBrflWwEIE+O3xDCy8d7as+6rtxbW+q7E5BwEIrEvAfifs&#13;&#10;+s3Obe5y/WYd5KoTKOdi7fpJnr5FwM6lXL9Vw5t5yv4iO6on2t/i92JePefFetJXq/PJvCPGhkWa&#13;&#10;ChykTljAQgRkoYvEAg5w0FsBC1hYAlrzrejDYiWOK/Wi6V6zYJG4wUH6+ZJFlFvVvWtF9Rz+nS44&#13;&#10;aNqwgIUIyEIXiQUc4KC3AhawsAS05lvB+yE1wAIWloDWfCtgIQL89nhkFt67Wtbbw/ZyWF+PPMSA&#13;&#10;AATWIGC/D3b9dpc2f7l+uxbyxQTKuVg7PsWTNwnYuZTrN+t4I1fZW2S31BGd7e1vqeWNPbW+3sg/&#13;&#10;Ug5YpGnAQaqEBSxEQBa6SCzgAAe9FbCAhSWgNd+KPixW4rhSL5ruNQsWiRscpJ+vWER5Vdn7VlTT&#13;&#10;4d/pgoOmDQtYiIAsdJFYwAEOeitgAQtLQGu+FbwfUgMsYGEJaM23AhYiwG+PR2Xhvadlrb1sL4/1&#13;&#10;9cpFHAhAYG4C9ttg1190Z2so11/UQ06fQDkXa/sn8L5NwM6lXL9dy5P5yr4i+9f8UZwe/l9reXJ/&#13;&#10;rZ8n844YGxZpKnCQOmEBCxGQhS4SCzjAQW8FLGBhCWjNt6IPi5U4rtSLpnvNgkXiBgfp520WUT5V&#13;&#10;9J0V1Xb4d7rgoGnDAhYiIAtdJBZwgIPeCljAwhLQmm8F74fUAAtYWAJa862AhQjw2+MRWXjvaFln&#13;&#10;b9vLZ329cxIPAhCYi4D9Jtj1V93YOsr1VzWR918C5Vys/e9uPF8QsHMp11/U80TOsqfIvpM3innV&#13;&#10;f6eWJ87W+ngi38gxYZGmAwepFBawEAFZ6CKxgAMc9FbAAhaWgNZ8K/qwWInjSr1outcsWCRucJB+&#13;&#10;3mIR5VEl31tRjYd/pwsOmjYsYCECstBFYgEHOOitgAUsLAGt+VbwfkgNsICFJaA13wpYiAC/PR6J&#13;&#10;hfdulvU9aXu5re/J/MSGAATGJWC/BXb9ZeW2lnL9ZV3k/kugnIu1/+5k9RUBO5dy/VVNPfOW/UT2&#13;&#10;r/miOD38v9byxv5aX2/kHykHLNI04CBVwgIWIiAr0oV27GFFHA7/ThccNG1YwEIEZKGLPiwijoo+&#13;&#10;jxX1cvh3u2CRJg4HKf9pFlF8VTCOFdV6+He64KBpwwIWIiALXSQWcICD3gpYwMIS0JpvBe+H1AAL&#13;&#10;WFgCWvOtOGehHetb6EEz/pKFl1uVPW95+a3v+SrIAAEIjEbAfgfs+ut6bT3l+uvayC8C5VysrV1Y&#13;&#10;XxKwcynXX9bVI3fZS2S35InO9va31PLFnlqfX9TzZU5YJPpwkAphAQsRkBXpQjv2sCIOh3+nCw6a&#13;&#10;NixgIQKy0EUfFhFHRZ/Hino5/LtdsEgTh4OU/ySLKLayj2VF9R7+nS44aNqwgIUIyEIXiQUc4KC3&#13;&#10;AhawsAS05lvB+yE1wAIWloDWfCvOWWjH+hZ60Iy/YuHlVVXvWV4d1vdeNWSCAAS+JmDff7v+ur4j&#13;&#10;v62pXI9QHzUkAuVcrA2jMQjYuZTrMSq8VkXZR2RHkaP9T/qjWkbw1/oeob43a4BFog0HqQ4WsBAB&#13;&#10;WZEutGMPK+Jw+He64KBpwwIWIiALXfRhEXFU9HmsqJfDv9sFizRxOEj5T7CIYirrmFZU9+Hf6YKD&#13;&#10;pg0LWIiALHSRWMABDnorYAELS0BrvhW8H1IDLGBhCWjNt+KchXasb6EHzfhtFl4+VfO+5dVjfe9X&#13;&#10;RUYIQOALAvbdt+svavJy2rrKtbcf3zcEyrlY+5uKyGoJ2LmUa7t3lnXZQ2TbXqJ9LX4bq1zfPV/G&#13;&#10;+squ9fBVTV/lhUUiDwcpEBawEAFZkS60Yw8r4nD4d7rgoGnDAhYiIAtd9GERcVT0eayol8O/2wWL&#13;&#10;NHE4SPk9WUSxlG1sK6r/8O90wUHThgUsREAWukgs4AAHvRWwgIUloDXfCt4PqQEWsLAEtOZbcc5C&#13;&#10;O9a30INm/CYLL5cq+c7y6rK+76ojMwQg8AYB+87b9Rs1tOawtZXr1hjse55AORdrP5+dDC0E7FzK&#13;&#10;dcv50faU9dfso+7a89qz1p5rMfKz1lhf7su1evcv6/oit8cg+76o56ucuWfv/lVNX+X1GGTfVzV9&#13;&#10;lTf37d2/qumrvB6Dw7fbFXHYjQUcpHxYwEIEZKGLPiwijoo+jxX1cvh3u2CRJg4HKb8XiyiOMo1v&#13;&#10;RT0c/p0uOGjasICFCMhCF4kFHOCgtwIWsLAEtOZbwfshNcACFpaA1nwrzllox/oWetCM32Lh5VEV&#13;&#10;31pebZ7v2yrJDgEIPEXAe99L31N5r8Yta7P21Zic60/AzqZc989GxCsEyplY+0q8L8/Y+nutr/TU&#13;&#10;kvtK3C/O1Hr5op4vc8Ii0YeDVAgLWIiArEgX2rGHFXE4/DtdcNC0YQELEZCFLvqwiDgq+jxW1Mvh&#13;&#10;3+2CRZo4HKT8uyyi88owjxX1cvh3uuCgacMCFiIgC10kFnCAg94KWMDCEtCabwXvh9QAC1hYAlrz&#13;&#10;rThnoR3rW+hBM36ahRdf2cexvDqtb5xqqQQCEOhFwL7ndt0rT884tsZy3TMPse4RKOdi7XuROd2L&#13;&#10;gJ1Lue6V4404Zd137bv1tuS/m+PN87V+3qxjhFywSFOAg9QIC1iIgKxIF9qxhxVxOPw7XXDQtGEB&#13;&#10;CxGQhS76sIg4Kvo8VtTL4d/tgkWaOByk/KssonOKPJ8V9XT4d7rgoGnDAhYiIAtdJBZwgIPeCljA&#13;&#10;whLQmm8F74fUAAtYWAJa8604Z6Ed61voQTN+koUXW5nHs7x6rW+8qqkIAhC4SsC+33Z9Ne7T52yd&#13;&#10;5frp3MRvJ1DOxdrtUdj5JAE7l3L9ZN6escuae9pXamzJfyXul2dqPX1Z1xe5YZGow0HqgwUsRID3&#13;&#10;AxaWAJqwRPhmiggsYCECsq7q4uo5ZR7LWq2fO3RhkejBQSq6wsI7o4jzWl5f2TdvV79Xnnv27r9H&#13;&#10;m/uExyD75u7s9+pz397992hzn/AYZN/cnf1Wfe7Zu/8Wae7dXv/ZN3dnv1ef+/buv0eb+4THIPvm&#13;&#10;7uz36nPf3v33aPOe8PrPvnm7ulZ57tu7X4s47ymPQfbN29W1ynPf3v1axDlPef1n35wdXas69+zd&#13;&#10;r0Wc95THIPvudJVjlPc78d44W9Ya2W/UQQ4IQOB5AtE7nv3PV3A9Q67Ru1+PysneBLz5ZF/vXMS7&#13;&#10;RiDPw7tfi/juKa/u3r7WjlrytsYaaV+tr5HqfKMWWCTKcJDaYAELEeD9gIUlgCYsEb6ZIgILWIiA&#13;&#10;rKu6uHpOmceyVuvnDl1YJHpwkIp+YRHtVbS5rai/w7/TBQdNGxawEAFZ6CKxgAMc9FbAAhaWgNZ8&#13;&#10;K3g/pAZYwMIS0JpvBe+H1PC//6EH0ejNwounbONbXv3WN34XVAgBCNQI2HfarmtnR3hm6y3XI9RH&#13;&#10;DYlAORdrw2gMAnYu5XqMCuMqylrfsONK6n+uzrXVzo/8LNfv3Ueu+4naPAbZ90S+UWPmnr37qDU/&#13;&#10;VZfHIPueyjlq3Ny3dx+15ifq8vrPvifyjRwz9+3dR667d21e/9nXO9fo8XLf3n302nvX5zHIvt65&#13;&#10;Ro+X+/buo9feuz6PQfbVcuU93r12btRnXh/ZN2rNT9WV+/buT+UcMa7Xf/aNWO+TNeW+vXvO6z07&#13;&#10;fKtdUZ8r9lqbHRxEBxawEAFZ6CKxgAMc9FbAAhaWgNZ8K3g/pAZYwMIS0JpvBe+H1FD/jUS5bwe7&#13;&#10;57vhxZqNodeD9c3WE/VCAAIiYN9nu9bOcS1bc7ket+r9KivnYu39aIzZsZ1LuR6z4lRVWSf2f9X/&#13;&#10;TSF84IMG0AAaQANoAA2gATSABtAAGkADaAANoAE0gAbQABpAA2gADaABNIAG0AAaQANoAA2ggbk0&#13;&#10;MPLvdmq1teisdp5nEIDAmATO3u0xq/63qlof/+7G8xUB5vQV+fa8M86oVjPP5vpzMvNiXmgADaAB&#13;&#10;NIAG0AAaQANoAA2gATSABtAAGkADaAANoAE0gAbQABpAA2gADaABNIAG0AAa+KuB9l/+jLmzZZ5j&#13;&#10;Vk5VEICAR+DsnfbOjOqr9TJqzTvWxZzGn/psM6rVy7O/fw6FBzzQABpAA2gADaABNIAG0AAaQANo&#13;&#10;AA2gATSABtAAGkADaAANoAE0gAbQABpAA2gADaABNDCXBsb/tdF5hS2aO4/CDghAYAQCZ+/zCDX+&#13;&#10;UkOtn1/isPdZAszpWb49os80o1qtPJvrz8nMi3mhATSABtAAGkADaAANoAE0gAbQABpAA2gADaAB&#13;&#10;NIAG0AAaQANoAA2gATSABtAAGkADaOCvBnr8FmiUGC2zHaVW6oAABHwCZ++xf2psb62nsSvfqzrm&#13;&#10;NP68Z5lRrU6e/f1zKDzggQbQABpAA2gADaABNIAG0AAaQANoAA2gATSABtAAGkADaAANoAE0gAbQ&#13;&#10;ABpAA2gADaCB+TQw/i+N2its0V97NHZCAAJvEzh7h9+up1e+Wl+9chDnPgHmdJ/h0xFmmFGtRp7N&#13;&#10;9+dkZsbM0AAaQANoAA2gATSABtAAGkADaAANoAE0gAbQABpAA2gADaABNIAG0AAaQANoAA2gATQg&#13;&#10;DTz9+6Cv4rfM+KvayAsBCMQEzt7d+OT4T2q9jV/9PhUyp/FnPfqMavXxTH8GhQUs0AAaQANoAA2g&#13;&#10;ATSABtAAGkADaAANoAE0gAbQABpAA2gADaABNIAG0AAaQANoAA2gATQwnwbG/3XR9Qpb9Xg9Aych&#13;&#10;AIHeBM7e29753o5X6+/tWsgXE2BOMZtRnow8o1ptPJvvz8rMjJmhATSABtAAGkADaAANoAE0gAbQ&#13;&#10;ABpAA2gADaABNIAG0AAaQANoAA2gATSABtAAGkADaCBpYJTfDj1dR8u8n66B+BCAQBuBs/e1LcrY&#13;&#10;u2o9jl35XtUxp/HnPeqManXlZ+PTpUIIQAACEIAABCAAAQhAAALPEch/N/Luz2UlMgQg8DQB750+&#13;&#10;fFwQgAAEIAABCEAAAhCAAAQgAAEIQAACEJiVQPRvXqV/1t6oGwKrECjfR8/eoc9VelyhD0+D2bdC&#13;&#10;fyv0kOfh3b/qz6vF+r6qjbwQgAAEIAABCEAAAhCAAARGIWD/nlSuR6mROiAAgXYC5Ttc2u0R2AkB&#13;&#10;CEAAAhCAAAQgAAEIQAACEIAABCAAgTEJlP/eFdljVk5VENiDQPReZv9KFHJP3n2lPmfvxZvP4eMa&#13;&#10;h0A0o6/mVKsnPxuHHpVAAAIQgAAEIAABCEAAAhD4jkD+O5J3/64qMkMAAr8S8N7hw8cFAQhAAAIQ&#13;&#10;gAAEIAABCEAAAhCAAAQgAIGVCET/Dlb6V+qXXiAwC4HyHfTsWfpordPrMftaY7DveQJ5Jvb+fGYy&#13;&#10;tBKwsynXrTF67StzR3avXMSBAAQgAAEIQAACEIAABCAwO4Ho702HnwsCEJiDQPQez1E9VUIAAhCA&#13;&#10;AAQgAAEIQAACEIAABCAAAQhAoJ1A9G9h1t8ekZ0QgMBdAvb9s+u78Uc8b3ss1yPWu2tN5VxKe1ce&#13;&#10;I/ZdzsXab9Zrc3vrN+shFwQgAAEIQAACEIAABCAAgdEJeH9vyr7Ra6c+COxOIL+r9r47F/qHAAQg&#13;&#10;AAEIQAACEIAABCAAAQhAAAIQWJuA/fcwb702AbqDwDgEvPev9I1Tad9Kyh6t3TcT0e4QsLPJ6zsx&#13;&#10;OduXQJ6Jd++bKY7m5ba++DRPIAABCEAAAhCAAAQgAAEI7EnA/r0pr/ekQdcQmINAfk/tfY7qqRIC&#13;&#10;EIAABCAAAQhAAAIQgAAEIAABCEAAAvcJ2H8b89b3sxABAhCoEfDeu9JXOzv7s7JPa8/e20r129nk&#13;&#10;9Uo9zt5Lnol3f6M3L6/1vVEHOSAAAQhAAAIQgAAEIAABCMxGwP7dKa9n64N6IbALgfyOlvddeqdP&#13;&#10;CEAAAhCAAAQgAAEIQAACEIAABCAAAQhkAuW/j0V23ssdAhDoTyB677K/f8axIuY+vftYle5djTef&#13;&#10;w8c1DoFoRm/MqZY7PxuHFJVAAAIQgAAEIAABCEAAAhAYi0D+e5O9j1Ul1UAAAvYdzWvIQAACEIAA&#13;&#10;BCAAAQhAAAIQgAAEIAABCEBgVwL538hq913Z0DcEniRQe+eOZztcNQY79D9Lj9GcZql/hzqjGT39&#13;&#10;Lanlzc924E+PEIAABCAAAQhAAAIQgAAErhLIf3ey96vxOAcBCPQlYN/NvO6bhWgQgAAEIAABCEAA&#13;&#10;AhCAAAQgAAEIQAACEJiPQP63str9/9i5s123dR0AoP//1fciOCCqqpQyeNKw8iKZsSRyMfvBLtD5&#13;&#10;qpIxgbEFen9vr+92+fQcdjEYvU49Gr1D/+X3RJ96Z8Z3c+jJkgABAgQIECBAgAABAs8JxPNTPT6X&#13;&#10;kZMJEHgJ1H+TcU2HAAECBAgQIECAAAECBAgQIECAAIE/AvHerDf+uduMAIEjAr2/s9d3O316Fjs5&#13;&#10;jFyrHo3cnT+53d2n3nnx3Z/szAgQIECAAAECBAgQIECgJRDPUPXYul+cAIHrBeq/x7i+/mQnECBA&#13;&#10;gAABAgQIECBAgAABAgQIEJhPIN6f9cb5qpIxgbEEen9fr+92+/Q8drMYtV49GrUzf+d1Z596Z8V3&#13;&#10;f2fnigABAgQIECBAgAABAgRaAvEcVY+t+8UJELhOoP47jOvrTrQzAQIECBAgQIAAAQIECBAgQIAA&#13;&#10;gfkF4j1ab5y/ShUQeE6g97f1+m7HT89kR48Ra9ajEbvyb0539al3Tnz3b3YiBAgQIECAAAECBAgQ&#13;&#10;IJAJxHNUNmb3ixEgcI1A9jf4ivkQIECAAAECBAgQIECAAAECBAgQIPCZQOsdWxn/bCd3ESBQCpR/&#13;&#10;Q9m8vHeneWYRsZ0cRq41+pGNI+e9W25ZfyJ2lkXs1xvPOss+BAgQIECAAAECBAgQ2EHA89UOXVbj&#13;&#10;6ALZ3+HoOcuPAAECBAgQIECAAAECBAgQIECAwGgC2Xu2OjZazvIhMLpA/TdUX4+e/5X51Rbl9ZXn&#13;&#10;2vtzgbIn9fzzXdx5tUDdm/L6jLPL/VrzM86xBwECBAgQIECAAAECBHYSaD1fveI+BAhcK9D6+7v2&#13;&#10;VLsTIECAAAECBAgQIECAAAECBAgQWFeg9c6tjK9bvcoInCtQ/t1k83NPm2+3zCRi81WzZsbRj2xc&#13;&#10;s+I5q8r6E7GjFcU+vfHoGdYTIECAAAECBAgQIEBgRwHPWTt2Xc1PC7T+7p7Oy/kECBAgQIAAAQIE&#13;&#10;CBAgQIAAAQIEZhdovXur47PXKX8CVwvUfzP19dXnz7B/bVJez5D/DjmWPannO9Q/S411b8rrIzWU&#13;&#10;+7TmR/a3lgABAgQIECBAgAABAjsLtJ6zXnEfAgTOFWj9vZ17it0IECBAgAABAgQIECBAgAABAgQI&#13;&#10;7C3Qeg9XxvcWUj2BvkD5t5LN+6v3+Tazidg+CmNXGv3IxrEz3yu7rD8R+1Ui1vfGX/e2jgABAgQI&#13;&#10;ECBAgAABAgT+97/W8xYbAgTOFfC3dq6n3QgQIECAAAECBAgQIECAAAECBAj0BFrv48p4b73vCOwq&#13;&#10;UP6NZPNdXbK6M5+IZfeL3S8Q/cjG+7NxYksg60/EWmt68VjbG3vrfUeAAAECBAgQIECAAAEC7wVa&#13;&#10;z1zvV7qDAIFPBPyNfaLkHgIECBAgQIAAAQIECBAgQIAAAQLnCrTey5Xxc0+0G4H5Bcq/j2w+f4Xn&#13;&#10;VpAZRezck+z2q0D0Ixt/3dO68wWy/kTs29NiXW/8dk/3EyBAgAABAgQIECBAgMC/Aq3nrn/vFCFA&#13;&#10;4BsBf1vfaLmXAAECBAgQIECAAAECBAgQIECAwPkCrXd0Zfz8U+1IYE6B8u8im89Z1bVZZ04Ru/Zk&#13;&#10;u38qEP3Ixk/3cN/1All/IvbN6bGmN36zn3sJECBAgAABAgQIECBAoC3QevZqr/ANAQLvBPxdvRPy&#13;&#10;PQECBAgQIECAAAECBAgQIECAAIHrBVrv6cr49Vk4gcD4AuXfRDYfv4JnMsysIvZMRk6tBaIf2Vjf&#13;&#10;6/o5gaw/Efs0q7i/N366l/sIECBAgAABAgQIECBA4L1A6/nr/Up3ECBQC/h7qkVcEyBAgAABAgQI&#13;&#10;ECBAgAABAgQIEHhWoPXOrow/m6HTCTwrUP4tZPNnsxv79MwrYmNnvk920Y9s3Edh/Eqz/kTsk+zj&#13;&#10;3t74yT7uIUCAAAECBAgQIECAAIHPBVrPYJ/v4E4CBPwd+Q0QIECAAAECBAgQIECAAAECBAgQGFeg&#13;&#10;9f6ujI+bvcwIXCdQ/g1k8+tOXmPnzCxia1Q4fxXRj2ycv7p1Ksj6E7F3VcZ9vfHdHr4nQIAAAQIE&#13;&#10;CBAgQIAAge8EPIN95+VuAplA9neU3SdGgAABAgQIECBAgAABAgQIECBAgMAzAtk7vDr2TGZOJfCc&#13;&#10;QP03UF8/l9k8J9dm5fU8VaydadmTer525XNVV/emvO5VUt7XmvfW+44AAQIECBAgQIAAAQIEfhNo&#13;&#10;PYO94j4ECPQFWn8//VW+JUCAAAECBAgQIECAAAECBAgQIEDgCYHW+7wy/kReziTwhED5u8/mT+Q0&#13;&#10;45mZXcRmrGfFnKMf2bhivbPWlPUnYq2a4vve2ForToAAAQIECBAgQIAAAQLHBDyLHfOzek+B1t/N&#13;&#10;nhqqJkCAAAECBAgQIECAAAECBAgQIDCHQOu9XhmfoxJZEjgmUP7ms/mx3fdanflFbC+JcauNfmTj&#13;&#10;uFnvl1nWn4hlGvFdb8zWiREgQIAAAQIECBAgQIDAOQKex85xtMseAq2/lz2qVyUBAgQIECBAgAAB&#13;&#10;AgQIECBAgACB+QVa7/jK+PxVqoBAW6D8rWfz9krfZAKZYcSy+8XuF4h+ZOP92TixJZD1J2L1moj3&#13;&#10;xnqNawIECBAgQIAAAQIECBA4V8Az2bmedltXoPW3sm7FKiNAgAABAgQIECBAgAABAgQIECCwpkDr&#13;&#10;XV8ZX7NyVe0uUP7Gs/nuPr/UnzlG7Jf9rDlfIPqRjeefZsdfBbL+RKzcM2K9sbzfnAABAgQIECBA&#13;&#10;gAABAgSuEWg9l11zml0JzCfgb2S+nsmYAAECBAgQIECAAAECBAgQIECAQE+g9c6vjPfW+47AjALl&#13;&#10;7zubz1jTCDlnlhEbIT85/O9/0Y9s5DOOQNafiEWWcd0b414jAQIECBAgQIAAAQIECFwr0Ho2u/ZU&#13;&#10;uxMYX8Dfxvg9kiEBAgQIECBAgAABAgQIECBAgACBXwVa7//K+K97W0dgNIHyd53NR8t3pnwyz4jN&#13;&#10;VMfKuUY/snHlumerLetPxF61xLw3zlazfAkQIECAAAECBAgQIDCzQOv5bOaa5E7gqED2d3F0T+sJ&#13;&#10;ECBAgAABAgQIECBAgAABAgQIEBhHIHsHWMfGyVYmBH4XqH/X9fXvO1v5Eqg9y2tCYwiUPannY2Qo&#13;&#10;i5dA3ZtvrykSIECAAAECBAgQIECAwL0Cree2e7NwGoExBPw9jNEHWRAgQIAAAQIECBAgQIAAAQIE&#13;&#10;CBC4Q6D1PrCM35GHMwhcJVD+lrP5VefutG/mGrGdHEauNfqRjSPnvVtuWX8+je1mpV4CBAgQIECA&#13;&#10;AAECBAiMINB6ZhshNzkQuEvA38Fd0s4hQIAAAQIECBAgQIAAAQIECBAgMI5A671gHR8nY5kQ+Fyg&#13;&#10;/h3X15/v5M6eQO1aXvfW+e4+gbIn9fy+LJz0TqDuzafX7/b1PQECBAgQIECAAAECBAhcI9B6brvm&#13;&#10;NLsSGEvA73+sfsiGAAECBAgQIECAAAECBAgQIECAwN0CrXeEZfzunJxH4KhA+fvN5kf3t/6PQOYb&#13;&#10;sT93mT0pEP3IxifzcvbfAll/3sX+3sEVAQIECBAgQIAAAQIECNwp0HpmuzMHZxF4QsBv/wl1ZxIg&#13;&#10;QIAAAQIECBAgQIAAAQIECBAYT6D1rrCMj5e1jAjkAuXvNpvnq0R/FciMI/brntadKxD9yMZzT7Lb&#13;&#10;EYGsP73YkbOsJUCAAAECBAgQIECAAIFjAp7XjvlZPadA63c/ZzWyJkCAAAECBAgQIECAAAECBAgQ&#13;&#10;IEDgqEDrnWEZP3qG9QTuECh/s9n8jhx2OyNzjthuFqPWG/3IxlFz3jGvrD+t2I4+aiZAgAABAgQI&#13;&#10;ECBAgMBIAq3ntVfch8BqAq3f+2p1qocAAQIECBAgQIAAAQIECBAgQIAAge8FWu8Py/j3u1pB4D6B&#13;&#10;8reaze/LZK+TMuuI7SUxbrXRj2wcN+v9Msv6k8X2k1ExAQIECBAgQIAAAQIExhPIntciNl62MiLw&#13;&#10;u0D8ruvx9x2tJECAAAECBAgQIECAAAECBAgQIEBgJYH63WF2vVK9allLIPu9lrG1qh2rmtK5no+V&#13;&#10;6b7Z1H0pr/dVGa/ysi+t+XhZy4gAAQIECBAgQIAAAQJ7CrSe215xHwIrCLR+4yvUpgYCBAgQIECA&#13;&#10;AAECBAgQIECAAAECBM4VaL1PLOPnnmg3AscFyt9nNj9+gh16Apl5xHrrfHefQPQjG+/Lwkk9gaw3&#13;&#10;day33ncECBAgQIAAAQIECBAgcK9A/cxWXt+bidMInCtQ/pbL+bmn2I0AAQIECBAgQIAAAQIECBAg&#13;&#10;QIAAgdUEyveJrflqNatnXoHWbzTi81Y2T+ZhnY3zVLF2pllvIrZ25XNUF73ojXNUIksCBAgQIECA&#13;&#10;AAECBAjsI9B6httHQKUrCmS/6xXrVBMBAgQIECBAgAABAgQIECBAgAABAucLZO8X69j5p9qRwPcC&#13;&#10;9e+yvv5+Ryt+Eajdy+tf9rPmfIGyJ/X8/NPs+I1A3Y/s+pv93EuAAAECBAgQIECAAAEC9whkz2+v&#13;&#10;mA+BGQX8nmfsmpwJECBAgAABAgQIECBAgAABAgQIjCfQetdYxsfLWkY7CZS/xWy+k8XTtWb+EXs6&#13;&#10;N+f/JxD9yEZGzwlk/ahjz2XnZAIECBAgQIAAAQIECBDoCdTPb3HdW+M7AqMJxO+2HkfLUz4ECBAg&#13;&#10;QIAAAQIECBAgQIAAAQIECMwhUL9rzK7nqGSuLDPnV8znb4GWU8T/vtvV1QLhno1Xn23/zwSy3kTs&#13;&#10;sx3cdbZA+PfGs8+0HwECBAgQIECAAAECBAicJ9B6njvvBDsRuE7A7/c6WzsTIECAAAECBAgQIECA&#13;&#10;AAECBAgQ2F2g9f6xjO9udFb9pWk2P+ucFfbJfMrYCjXOVkPpX89nq2XVfOu+lNer1jxyXaV/az5y&#13;&#10;/nIjQIAAAQIECBAgQIAAgf/9z/OcX8GsAn67s3ZO3gQIECBAgAABAgQIECBAgAABAgTmEWi9hyzj&#13;&#10;81QzZqalZTYfM+tnssp8ytgzWTm17EE9pzOGQN2X8nqMDPfJorRvzffRUCkBAgQIECBAgAABAgTm&#13;&#10;FfBMN2/vds3cb3bXzqubAAECBAgQIECAAAECBAgQIECAwP0CrfeRZfz+rNY5sXTM5utUerySzKeM&#13;&#10;HT/BDr8KlH2o57/uad25AnVfyutzT7JbT6B0b817631HgAABAgQIECBAgAABAuMIeK4bpxcy6Qv4&#13;&#10;rfZ9fEuAAAECBAgQIECAAAECBAgQIECAwDUCrXeTZfyak9fetfRrzdcW+Ly6lk/EP9/JnVcIRB+y&#13;&#10;8Yrz7Pm9QNabiH2/mxW/CIR3b/xlX2sIECBAgAABAgQIECBA4H4Bz3b3mzvxN4Hst/rbTlYRIECA&#13;&#10;AAECBAgQIECAAAECBAgQIEDgO4Hs/WQd+25Hd9d+2TWl/wQymzLG6XmBsh/1/PnsZPASqPtSXhO6&#13;&#10;XqD0bs2vz8IJBAgQIECAAAECBAgQIHCWQOvZ7hX3ITCCQOs3OkJuciBAgAABAgQIECBAgAABAgQI&#13;&#10;ECBAYB+B1rvKMr6PxrFKS7PW/NgJ66xu+UR8nUrnriT6kY1zV7ZO9llvIrZOlWNWEs69cczMZUWA&#13;&#10;AAECBAgQIECAAAECLQHPeC0Z8acFWr/Np/NyPgECBAgQIECAAAECBAgQIECAAAECewq03lnW8T11&#13;&#10;Pq+69squP99t7TszmzK2dvVzVVf2pZ7PVcm62dZ9Ka/Xrfr5ykrn1vz5LGVAgAABAgQIECBAgAAB&#13;&#10;At8KtJ7xXnEfAk8ItH6TT+TiTAIECBAgQIAAAQIECBAgQIAAAQIECJQCrfeXZby83/xvgdKpNf97&#13;&#10;xb5XLZ8yvq/OeJWXfann42W7Z0Z1X8rrPUWur7o0bs2vz8IJBAgQIECAAAECBAgQIHCFgOe8K1Tt&#13;&#10;+auA3+OvctYRIECAAAECBAgQIECAAAECBAgQIHCXQOs9Zhm/K5eZzil9WvOZ6rky15ZPHb8yB3t/&#13;&#10;J1D3prz+bid3XyVQ9qSeX3XmzvvWxtn1zj5qJ0CAAAECBAgQIECAwOwC2XPeK+ZD4E4Bv8M7tZ1F&#13;&#10;gAABAgQIECBAgAABAgQIECBAgMARgdb7zDJ+ZP8V15Y2rfmKdf9SU8sni/+yvzXXCGT9idg1J9r1&#13;&#10;W4HoRzZ+u5f7+wKZcR3r7+BbAgQIECBAgAABAgQIEBhdoH7Oi+vR85bfGgLxe6vHNapTBQECBAgQ&#13;&#10;IECAAAECBAgQIECAAAECqwrU7zSz61Vr/7auzKaOfbvnqvfXLu+uV3WYsa5er2asZ8Wc9eiervac&#13;&#10;47t7MnEKAQIECBAgQIAAAQIECFwpEM949XjlmfYm8BKof3NxTYcAAQIECBAgQIAAAQIECBAgQIAA&#13;&#10;AQKjC8T7zN44eg135Nfzie/uyGOGM8Ljm3GGunbJsde3XQxGr1OPru9Qzzi+uz4LJxAgQIAAAQIE&#13;&#10;CBAgQIDAHQLxnFePd5ztjD0F6t9aXO+poWoCBAgQIECAAAECBAgQIECAAAECBGYViHebvXHW2s7I&#13;&#10;u+cS351xzgp7hMe34wq1r1JDr3er1Dh7HXp0bQd7vvHdtRnYnQABAgQIECBAgAABAgTuFIhnvXq8&#13;&#10;Mwdn7SFQ/8bieo/qVUmAAAECBAgQIECAAAECBAgQIECAwIoC8Z6zN65Y97uaeh7x3bs9dvk+PH4Z&#13;&#10;dzGaoc5e/2bIf4cc9ei6Lvds47vrTrczAQIECBAgQIAAAQIECDwhEM979fhELs5cV6D+fb2ufQgQ&#13;&#10;IECAAAECBAgQIECAAAECBAgQIDC7QPbus47NXuO3+df1Z9ff7rnq/ZlNGXvVXV7X81VdZqyr7k15&#13;&#10;PWM9K+Zc9qSer1jvXTXVltn1Xbk4hwABAgQIECBAgAABAgTuEcie/SJ2TwZOWV0gfk/1uHrd6iNA&#13;&#10;gAABAgQIECBAgAABAgQIECBAYB+B+v1ndr2LRlZ7HdvF4l2dtUt9HevreHkd9xifFyj7Us+fz04G&#13;&#10;L4G6L+U1od8ESsPW/LedrSJAgAABAgQIECBAgACBkQVaz4CvuA+BIwKt39aRPa0lQIAAAQIECBAg&#13;&#10;QIAAAQIECBAgQIDAiAKt96FlfMS8z86prLc1P/vMWfdr+US8rCti2VjeZ/6sQNafiD2bmdNDIPqR&#13;&#10;jXGP8XOBzLGOfb6bOwkQIECAAAECBAgQIEBgJoH6+a+8nqkOuY4jUP6Gyvk4GcqEAAECBAgQIECA&#13;&#10;AAECBAgQIECAAAEC5wuU70Nb8/NPHWfHVs1lfJxsn82kNMnmdXbZPRGr73X9nED0JBufy8rJpUDW&#13;&#10;m4iV95m/Fwi33vh+F3cQIECAAAECBAgQIECAwKwCngdn7dyYebd+T2NmKysCBAgQIECAAAECBAgQ&#13;&#10;IECAAAECBAicJ9B6P1rHzztxnJ3qGrPrcbJ9NpPMpoxl2ZXf1/PsfrFnBOrelNfPZOTUWqDsST2v&#13;&#10;73XdFqjtsuv2at8QIECAAAECBAgQIECAwAoC2bNgxFaoTw33CMRvph7vOd0pBAgQIECAAAECBAgQ&#13;&#10;IECAAAECBAgQGEOgfkeaXY+R6XlZZDXWsfNOm3un2qW+blVX31det9aI3y9Q9qWe35+NEzOBui/l&#13;&#10;dXa/2L8CpVlr/u8qEQIECBAgQIAAAQIECBBYTcAz4Wodvbcev597vZ1GgAABAgQIECBAgAABAgQI&#13;&#10;ECBAgMD4Aq33pq/4ap9erfHdajX/Wk94tMbevq01r7jPOAL6NE4vWpnoUUvms3jPL777bCd3ESBA&#13;&#10;gAABAgQIECBAgMDsAvEcWI+z1yX/6wXq38zr2ocAAQIECBAgQIAAAQIECBAgQIAAAQK7C2TvTld8&#13;&#10;f9qqs4zv/luI+kuTbB73tcZsTcRaa8TvF4ieZOP92TgxE8h6E7HsfrE/AuHUG//cbUaAAAECBAgQ&#13;&#10;IECAAAECqwu0ng9Xr1t9vwv4zfxuZyUBAgQIECBAgAABAgQIECBAgAABAnsI1O9RV6u6ri+7Xq3m&#13;&#10;X+vJbMrYJ/uW99fzT9a75x6Bujfl9T0ZOOWdQNmTev5u7c7f11bZ9c4+aidAgAABAgQIECBAgMCO&#13;&#10;Atmz4SvmQ6AW8FupRVwTIECAAAECBAgQIECAAAECBAgQIEBgP4HWu+Iyvp9KXnFpks3zVf9Gs7UR&#13;&#10;+/dukacEoifZ+FROzv1bIOtNxP6+01UIhE9vjHuNBAgQIECAAAECBAgQILCPQOs5cR8Blb4T8Bt5&#13;&#10;J+R7AgQIECBAgAABAgQIECBAgAABAgQI7CHQel9cxveQeF9laZLN3+/w545sfcT+3GX2tED0JBuf&#13;&#10;zs35/wlkvYkYo38FwqY3/rtKhAABAgQIECBAgAABAgR2EGg9K+5QuxrfC/h9vDdyBwECBAgQIECA&#13;&#10;AAECBAgQIECAAAECBHYQaL0vLuM7OHxSY2mSzT/Zo7wn2yNi5X3mzwpET7Lx2cycHgJZbyIW9xj/&#13;&#10;EwiX3siKAAECBAgQIECAAAECBPYVaD0v7iui8peA34XfAQECBAgQIECAAAECBAgQIECAAAECBAiE&#13;&#10;QOudcRmPe3cfS5Ns/otPtk/EftnPmmsEoifZeM2Jdv1WIOtNxL7da+X7w6Q3rly/2ggQIECAAAEC&#13;&#10;BAgQIECgL+B5se+z47et38SOFmomQIAAAQIECBAgQIAAAQIECBAgQIAAgfb/VVG+T+b0n0Bpks1/&#13;&#10;dcr2itive1p3vkD0JBvPP82OvwhkvYnYL/utuCY8euOKdauJAAECBAgQIECAAAECBD4X8Mz4udUO&#13;&#10;d7Z+DzvUrkYCBAgQIECAAAECBAgQIECAAAECBAgQ+Feg9d64jP+7as9IaZLNj6hk+0XsyL7WnisQ&#13;&#10;PcnGc0+y268CWW8i9uueK60Li964Ur1qIUCAAAECBAgQIECAAIHfBDw3/ua22qrW72C1OtVDgAAB&#13;&#10;AgQIECBAgAABAgQIECBAgAABAp8LtN4dl/HPd1v7ztIkmx+tPtszYkf3tv48gehJNp53ip2OCGS9&#13;&#10;idiRfVdYGw69cYU61UCAAAECBAgQIECAAAECxwU8Ox43nHmHVv9nrknuBAgQIECAAAECBAgQIECA&#13;&#10;AAECBAgQIHBcoPX+uIwfP2WNHUqTbH5Gldm+ETtjf3ucIxA9ycZzTrDLUYGsNxE7uvfM68OgN85c&#13;&#10;n9wJECBAgAABAgQIECBA4FwBz4/nes60W9b7mfKXKwECBAgQIECAAAECBAgQIECAAAECBAhcI5C9&#13;&#10;P65j15w83661S319VkX1vuX1WWfY57hA2Zd6fnx3O5whUPelvD5j/xn3KA1a8xnrkjMBAgQIECBA&#13;&#10;gAABAgQIXCfg+fE621F31vNROyMvAgQIECBAgAABAgQIECBAgAABAgQIPC/Qeodcxp/PcowMSpNs&#13;&#10;fmaW2f4RO/Mcex0TiJ5k47GdrT5LIOtNxM46Y6Z9ovbeOFM9ciVAgAABAgQIECBAgACBewRaz5H3&#13;&#10;nO6UOwX0+k5tZxEgQIAAAQIECBAgQIAAAQIECBAgQGA+gdZ75DI+X1XXZFyaZPOzT83OiNjZZ9nv&#13;&#10;d4HoSTb+vquVZwpkvYnYmefMsFfU3RtnqEOOBAgQIECAAAECBAgQIHC/QOtZ8v5MnHiVgB5fJWtf&#13;&#10;AgQIECBAgAABAgQIECBAgAABAgQIrCPQepdcxtep9lglpUk2P7Z7vjo7J2L5CtEnBKIn2fhEPs78&#13;&#10;VyDrTcT+vXvdSNTcG9etXmUECBAgQIAAAQIECBAgcFSg9Tx5dF/rxxDQ3zH6IAsCBAgQIECAAAEC&#13;&#10;BAgQIECAAAECBAiMLNB6l1zGR87/ztxKk2x+VS7ZWRG76kz7fi8QPcnG73ez4gqBrDcRu+K8EfeM&#13;&#10;envjiHnLiQABAgQIECBAgAABAgTGEWg9U46ToUx+EdDXX9SsIUCAAAECBAgQIECAAAECBAgQIECA&#13;&#10;wH4CrffJZXw/lbzi0iSb56vOiWbnReycE+xyhkD0JBvP2N8exwWy3kTs+O7j7xC19sbxq5AhAQIE&#13;&#10;CBAgQIAAAQIECDwt0HqufDov5/8moJ+/uVlFgAABAgQIECBAgAABAgQIECBAgACBHQVa75TL+I4u&#13;&#10;Wc2lSTbP1pwZy86M2Jnn2OuYQPQkG4/tbPVZAllvInbWGaPuE3X2xlFzlxcBAgQIECBAgAABAgQI&#13;&#10;jCPguXKcXpyRSdbPM/a1BwECBAgQIECAAAECBAgQIECAAAECBAisJ5C9U65j61X9W0W1S339267f&#13;&#10;rarPLK+/28ndVwqUfannV55r788F6r6U15/vMt+dZZ2t+XxVyZgAAQIECBAgQIAAAQIEnhBoPVe+&#13;&#10;4j7zCLT6OE8FMiVAgAABAgQIECBAgAABAgQIECBAgACBOwVa75XL+J35jHxWaZLN78o9Oztid+Xg&#13;&#10;nPcC0ZNsfL/aHXcIZL2J2B3nP3FG1Ncbn8jLmQQIECBAgAABAgQIECAwp4Dnyzn7Flm3+hffGwkQ&#13;&#10;IECAAAECBAgQIECAAAECBAgQIECAQC3Qerdcxus1u16XJtn8Tpfs/IjdmYez+gLRk2zsr/TtXQJZ&#13;&#10;byJ2Vw53nhO19cY783EWAQIECBAgQIAAAQIECMwv4Blzzh62+jZnNbImQIAAAQIECBAgQIAAAQIE&#13;&#10;CBAgQIAAgbsEWu+Xy/hduYx+TmmSze/OP8shYnfn4ry2QPQkG9urfHOnQNabiN2Zxx1nRV298Y48&#13;&#10;nEGAAAECBAgQIECAAAECawl4zpyvn62ezVeJjAkQIECAAAECBAgQIECAAAECBAgQIEDgToHW++Uy&#13;&#10;fmc+I59VmmTzJ3LP8ojYE/k4MxeInmRjvkL0boGsNxG7O5crz4uaeuOV59ubAAECBAgQIECAAAEC&#13;&#10;BNYVaD1rrlvxvJXp1by9kzkBAgQIECBAgAABAgQIECBAgAABAgSeFmi9Yy7jT+c4yvmlSTZ/Ks8s&#13;&#10;l4g9lZNz/xWInmTjv3eLPCGQ9SZiT+RzxZlRT2+84lx7EiBAgAABAgQIECBAgMAeAq3nzT2qn6NK&#13;&#10;PZqjT7IkQIAAAQIECBAgQIAAAQIECBAgQIDAqAKt98xlfNTc786rNMnmd+dTnpflE7HyPvNnBaIn&#13;&#10;2fhsZk4Pgaw3EYt7Zh6jlt44c31yJ0CAAAECBAgQIECAAIHnBVrPnM9nJoOXgP74HRAgQIAAAQIE&#13;&#10;CBAgQIAAAQIECBAgQIDAEYHWe+YyfmT/ldaWJtn86VqznCL2dG7O/yMQPcnGP3eZPSmQ9SZiT+Z1&#13;&#10;xtlRR2884xx7ECBAgAABAgQIECBAgMDeAq3nzr1Vnq9eX57vgQwIECBAgAABAgQIECBAgAABAgQI&#13;&#10;ECAwu0DrXXMZn73Gs/IvTbL5Wecc2SfLK2JH9rX2XIHoSTaee5LdfhXIehOxX/ccYV3U0BtHyFMO&#13;&#10;BAgQIECAAAECBAgQIDC/QOvZc/7K5qxAP+bsm6wJECBAgAABAgQIECBAgAABAgQIECAwmkDrfXMZ&#13;&#10;Hy3np/IpTbL5U3nV52a5Ray+1/VzAtGTbHwuKyeXAllvIlbeN9M88u+NM9UjVwIECBAgQIAAAQIE&#13;&#10;CBAYW6D1/Dl21utlpw/r9VRFBAgQIECAAAECBAgQIECAAAECBAgQeEqg9c65jD+V22jnlibZfKR8&#13;&#10;s/wiNlKeu+cSPcnG3W1GqT/rTcRGyfGbPCL33vjNfu4lQIAAAQIECBAgQIAAAQLvBFrPoO/W+f48&#13;&#10;AT04z9JOBAgQIECAAAECBAgQIECAAAECBAgQ2F2g9c65jO9uFPWXJtk87htlzHKM2Cg5yuN//4ue&#13;&#10;ZCOfMQSy3kRsjAw/zyLy7o2f7+ZOAgQIECBAgAABAgQIECDwXsAz6HujK+9o+V95pr0JECBAgAAB&#13;&#10;AgQIECBAgAABAgQIECBAYF2B1nvnMr5u9d9VVppk8+92u+fuLM+I3ZOBUz4RiJ5k4yfr3XO9QNab&#13;&#10;iF1/+nknRM698bzT7ESAAAECBAgQIECAAAECBP4T8Bz6zC+h5f5MNk4lQIAAAQIECBAgQIAAAQIE&#13;&#10;CBAgQIAAgRUEWu+ey/gKdZ5RQ2mSzc8444o9slwjdsV59vxNIHqSjb/taNXZAllvInb2WVftF/n2&#13;&#10;xqvOti8BAgQIECBAgAABAgQI7C3gWfT+/rfM78/EiQQIECBAgAABAgQIECBAgAABAgQIECCwikDr&#13;&#10;3XMZX6XWo3WUJtn86P5Xrs/yjdiV59r7O4HoSTZ+t5O7rxLIehOxq848c9/ItTeeeZ69CBAgQIAA&#13;&#10;AQIECBAgQIBAKeB5tNS4dt6yvvZUuxMgQIAAAQIECBAgQIAAAQIECBAgQIDA6gKt989lfHWDT+sr&#13;&#10;TbL5p/s8dV+Wc8Seysm5/wpET7Lx37tFnhDIehOxJ/L55szIszd+s597CRAgQIAAAQIECBAgQIDA&#13;&#10;twKeSb8V+/7+lvH3O1lBgAABAgQIECBAgAABAgQIECBAgAABAgT+Fmi9gy7jf6/Y96o0yeYzyGR5&#13;&#10;R2yG/HfJMXqSjbsYjF5n1puIjZx75NgbR85fbgQIECBAgAABAgQIECCwhkDruXSN6p6vIvN9PisZ&#13;&#10;ECBAgAABAgQIECBAgAABAgQIECBAgMAKAtk76Dq2Qp1n1FC71NdnnHHHHnXe5fUd5zvjM4GyL/X8&#13;&#10;sx3cdbVA3Zfy+uqzf92/zLE1/3Vv6wgQIECAAAECBAgQIECAwDcCnku/0fr8Xq6fW7mTAAECBAgQ&#13;&#10;IECAAAECBAgQIECAAAECBL4XaL2HLuPf77rmitIkm89UdZZ/xGaqY/VcoyfZuHrts9SX9SZiI9YQ&#13;&#10;ufXGEfOWEwECBAgQIECAAAECBAisKdB6Pl2z2uur4nm9sRMIECBAgAABAgQIECBAgAABAgQIECCw&#13;&#10;gsCR98mttWV8BaMzaihNsvkZZ9y5R1ZDxO7Mw1l9gehJNvZX+vYugaw3Ebsrh0/Pibx646d7uY8A&#13;&#10;AQIECBAgQIAAAQIECJwh0HpGPWPvnfbguFO31UqAAAECBAgQIECAAAECBAgQIECAAIHfBVrvkyP+&#13;&#10;bue4rze+22OX73tGr+9m/PRqmrGeVXPWp/E7O0uPennGd+Nry5AAAQIECBAgQIAAAQIEVhOIZ9J6&#13;&#10;XK3OK+up7eL6yjPtTYAAAQIECBAgQIAAAQIECBAgQIAAAQLzCcT7497Yq6q3Lr7rrd/pu/BojbNa&#13;&#10;tOp5xX3GEdCncXrRymSGHvVyjO9a9YkTIECAAAECBAgQIECAAIErBeK5tB6vPHOVvWuzuF6lPnUQ&#13;&#10;IECAAAECBAgQIECAAAECBAgQIECAwHkC8Q753dg68d261/c+/wm8s5rZqVfbzHWtlrs+jd/R0XvU&#13;&#10;yy++G19ZhgQIECBAgAABAgQIECCwokA8l2bjivWeVVPm9Yr5ECBAgAABAgQIECBAgAABAgQIECBA&#13;&#10;gACBTKD1XrmOZ2tfsfq+7Lq1drd4ZlPGZvcoa6nns9e2Uv51b8rrleqcuZayJ/X86brqfLLrp3N0&#13;&#10;PgECBAgQIECAAAECBAjsK5A9p0ZsX5V+5eFTj/1VviVAgAABAgQIECBAgAABAgQIECBAgACBXQXq&#13;&#10;98m968yod398l63bMRYerXEFk1Ztr7jPOAL6NE4vWpmM2qNeXvFdqyZxAgQIECBAgAABAgQIECBw&#13;&#10;h0A8n2bjHefPdEZm9Ir5ECBAgAABAgQIECBAgAABAgQIECBAgACBlkDr3XIrXu/Tuq+M12t2vS5N&#13;&#10;svkqLlltEVulxhXqiJ5k4wr1rVBD1puIPVVfnN8bn8rNuQQIECBAgAABAgQIECBAIAQ8t4ZEe2wZ&#13;&#10;tVf4hgABAgQIECBAgAABAgQIECBAgAABAgQI/CfQesfcipdurXvKeHn/zvPSJJuvZJPVF7GV6py9&#13;&#10;luhJPc5e10r5170pr5+oszy/NX8iL2cSIECAAAECBAgQIECAAIFaoPXc+orv/mnZ7O6ifgIECBAg&#13;&#10;QIAAAQIECBAgQIAAAQIECBD4XKD1rrkVj51b35fxuHf3sTTJ5qv5ZDVGbLVaZ64nelKPM9e0Wu51&#13;&#10;b8rru2stz27N787JeQQIECBAgAABAgQIECBAoCXg2TWX4ZK7iBIgQIAAAQIECBAgQIAAAQIECBAg&#13;&#10;QIDAdwKt982t+Gv31ndl/Lss1r27NMnmK1ae1RmxFeudtaboST3OWs+Kede9Ka/vrLc8tzW/Mx9n&#13;&#10;ESBAgAABAgQIECBAgACBdwKeX/8W4vG3hysCBAgQIECAAAECBAgQIECAAAECBAgQOCbQeu98JH4s&#13;&#10;o3VWvzNcp9K/K+nV/fedrp4UaPXpyZyc/bdAq0ev+F2fXg7x3V25OIcAAQIECBAgQIAAAQIECHwq&#13;&#10;EM+s9fjp+lXuq+uP61XqUwcBAgQIECBAgAABAgQIECBAgAABAgQIPCMQ75vPGp+pYrxT33mOl/F5&#13;&#10;GfVqP+8UOx0VaPXp6L7WnyfQ6tErfsend358d0ceziBAgAABAgQIECBAgAABAt8KxHNrPX67z8z3&#13;&#10;17XH9cw1yZ0AAQIECBAgQIAAAQIECBAgQIAAAQIExhCId85njGNU9HwW7yyfz/DaDHr1X3uy3b8R&#13;&#10;aPXpmz3ce61Aq0ev+NWf3tnx3dU52J8AAQIECBAgQIAAAQIECPwqEM+u9fjrfjOtq2uO65lqkCsB&#13;&#10;AgQIECBAgAABAgQIECBAgAABAgQIjC0Q756PjmNXeV927xzvy+S5k3oGz2Xl5Fqg1af6PtfPCbR6&#13;&#10;9Ipf+emdG99deb69CRAgQIAAAQIECBAgQIDAUYF4fq3Ho/uOvL6uNa5HzlluBAgQIECAAAECBAgQ&#13;&#10;IECAAAECBAgQIDCnQLyDPjLOWfn5Wb8zPP/EMXfsOYyZ8X5Z6dEcPX+iT70z47s59GRJgAABAgQI&#13;&#10;ECBAgAABAjsLxDNsPa5qUtf5uvYhQIAAAQIECBAgQIAAAQIECBAgQIAAAQJXCWTvpb+JXZXXbPu+&#13;&#10;M5utniP59iyO7GvteQJ6dJ7llTvd3afeefHdlfXamwABAgQIECBAgAABAgQInCEQz7DZeMb+I+2R&#13;&#10;1fiK+RAgQIAAAQIECBAgQIAAAQIECBAgQIAAgSsFWu+nP4lfmddMe7+zmqmWM3LteZyxvz2OC+jR&#13;&#10;ccM7drizT72z4rs7anYGAQIECBAgQIAAAQIECBA4KhDPsdl4dO9R1me1vWI+BAgQIECAAAECBAgQ&#13;&#10;IECAAAECBAgQIEDgDoHWe+p38Ttym+EMTv92qWfy790iTwjo0RPq3595V59658R332dvBQECBAgQ&#13;&#10;IECAAAECBAgQeEYgnmWz8ZmMzjs1q+kV8yFAgAABAgQIECBAgAABAgQIECBAgAABAncKtN5X9+J3&#13;&#10;5jfyWT2jnd/591xG7udOuenRHN2+o0+9M+K7ObRkSYAAAQIECBAgQIAAAQIE/hOI59lsnNkoq+cV&#13;&#10;8yFAgAABAgQIECBAgAABAgQIECBAgAABAncLtN5Zt+J35zfqeS2fiI+a9x15hUE23nG+M94LZL2J&#13;&#10;2PvV7rhLIHqSjWfkkO1bx844xx4ECBAgQIAAAQIECBAgQOBOgfrZtry+M4+zzirzL+dn7W8fAgQI&#13;&#10;ECBAgAABAgQIECBAgAABAgQIECDwrUD5vvrd/Nu9V72fU7+zPZ/+St/eJaBHd0kfO+fKPvX2ju+O&#13;&#10;ZW81AQIECBAgQIAAAQIECBB4RiCea+vxmWx+P7XOP65/39FKAgQIECBAgAABAgQIECBAgAABAgQI&#13;&#10;ECBwXCDeV78bj5+0zg6s3veyZ/R+tTvuENCjO5SPn3FVn3r7xnfHs7cDAQIECBAgQIAAAQIECBB4&#13;&#10;RiCebevxmWx+O7XO/XXtQ4AAAQIECBAgQIAAAQIECBAgQIAAAQIERhDI3mHXsRHyHCWH2qa+HiXP&#13;&#10;p/OoXcrrp3Nz/n8CZU/qOaNxBOrelNe/Zlnu0Zr/urd1BAgQIECAAAECBAgQIEBgBIGZn3dnzn2E&#13;&#10;3suBAAECBAgQIECAAAECBAgQIECAAAECBK4XaL3Ljvj1GcxzQpi0xnkquT7TltEr7jOGgB6N0Yd3&#13;&#10;WZzdp95+8d27nHxPgAABAgQIECBAgAABAgRGF4hn3HocOe8617geOWe5ESBAgAABAgQIECBAgAAB&#13;&#10;AgQIECBAgMCeAvEOux731GhXXfvU1+2Ve35T+5TXe4qMV3XZk3o+Xrb7ZlT3prz+VqVc25p/u6f7&#13;&#10;CRAgQIAAAQIECBAgQIDAiAIzPffOlOuIvZYTAQIECBAgQIAAAQIECBAgQIAAAQIECDwn8HrH7ZML&#13;&#10;tN7/RzxftXc0bLJxb5lxqs96E7FxspRJ9CQbv9HJ1texb/ZzLwECBAgQIECAAAECBAgQGFmgfuaN&#13;&#10;69FyjrzqcbQ85UOAAAECBAgQIECAAAECBAgQIECAAAECBAh8LlC/96+vP99prztrp/J6L4lxqy17&#13;&#10;Us/HzXq/zOrelNefapRrWvNP93IfAQIECBAgQIAAAQIECBAYXaD17PuKj/Jp5ThKfvIgQIAAAQIE&#13;&#10;CBAgQIAAAQIECBAgQIAAAQIEfhNo/RtAxH/bdY9VYZSNewiMX2XWm4iNn/0+GUZPsvEThWxdHftk&#13;&#10;H/cQIECAAAECBAgQIECAAIFZBOrn3vL66RrKXMr503k5nwABAgQIECBAgAABAgQIECBAgAABAgQI&#13;&#10;EDguUL77z+bHT1h7h8wsYmtXPk910Y9snKeK9TPN+hOxd9XHfb3x3R6+J0CAAAECBAgQIECAAAEC&#13;&#10;swmM+hzcyms2X/kSIECAAAECBAgQIECAAAECBAgQIECAAAEC/wq0/h0g4v+uEKkFwiob63tdPyOQ&#13;&#10;9SZiz2Tk1EwgepKN2f0Ry+6vY3GvkQABAgQIECBAgAABAgQIrCRQP/+W10/UWZ5fzp/IxZkECBAg&#13;&#10;QIAAAQIECBAgQIAAAQIECBAgQIDA+QLl+/9sfv6Ja+6Y2UVszYrnqyr6kY3zVbNuxll/ItaqOr7v&#13;&#10;ja214gQIECBAgAABAgQIECBAYHaBUZ6HW3nM7it/AgQIECBAgAABAgQIECBAgAABAgQIECBA4I9A&#13;&#10;698DIv7nTrN3AmGWje/W+v4egaw3EbsnA6d8IhA9ycZsfXZfHcvWiREgQIAAAQIECBAgQIAAgVUE&#13;&#10;6ufguL6zvjizHO8831kECBAgQIAAAQIECBAgQIAAAQIECBAgQIDA9QLlvwNk8+szWOuEzDBia1U6&#13;&#10;bzXRj2yct6r1Ms/6E7G62oj3xnqNawIECBAgQIAAAQIECBAgsJpA67n4jjqfPPuO+pxBgAABAgQI&#13;&#10;ECBAgAABAgQIECBAgAABAgQI/CfQ+jeBiHP6XiDssvH73ay4QiDrTcSuOM+evwlET7Kx3DH7vo6V&#13;&#10;95sTIECAAAECBAgQIECAAIFVBern4bi+st44ox6vPNPeBAgQIECAAAECBAgQIECAAAECBAgQIECA&#13;&#10;wDMC9b8H1NfPZDX/qbVjeT1/dWtUUPaknq9R4RpV1L0pr6PCMtaax71GAgQIECBAgAABAgQIECCw&#13;&#10;usCdz8Z3nrV639RHgAABAgQIECBAgAABAgQIECBAgAABAgRmEGj920DEZ6hh1BzDMBtHzXm3vLLe&#13;&#10;/J9du9uVm9UBAPr+T92j6MhqvhQ7k5n8AFm5YQcC2MtVJcRE39sses43atJql7hb/du+nvMTGwEC&#13;&#10;BAgQIECAAAECBAgQOFtgey5e3q94WvtctdcV8VuTAAECBAgQIECAAAECBAgQIECAAAECBAgQOCaQ&#13;&#10;3Q1E/7HVfL0VCMdWu/3W+zMCrdpE3zMR2bUlEDX5tm2tqY8AAQIECBAgQIAAAQIECMws0DpDn5lv&#13;&#10;a/2lz0OAAAECBAgQIECAAAECBAgQIECAAAECBAjMK5DdD0T/vJnfl1lYttr7orBTJdCqTfRV84zd&#13;&#10;KxA1+aa9N1K7ESBAgAABAgQIECBAgACBPgRaZ+gzImutu/R5CBAgQIAAAQIECBAgQIAAAQIECBAg&#13;&#10;QIAAgbkFsjuC6J87+/uyC89We18UdqoEWrWJvmqesXsFoiZH23ujtBsBAgQIECBAgAABAgQIEOhD&#13;&#10;IDs//xpda91f1zSfAAECBAgQIECAAAECBAgQIECAAAECBAgQ6F+gdUew7us/g3EiXLtu/x4ni7kj&#13;&#10;3dZl/T535mNlt67Lp3+PlaFoCRAgQIAAAQIECBAgQIDAeQLZ2fnbHc5e79s4zCNAgAABAgQIECBA&#13;&#10;gAABAgQIECBAgAABAgTuF8juCaL//ojm3jFcW+3cmY+TXas20TdOFvNHGjX5tJ1fRIYECBAgQIAA&#13;&#10;AQIECBAgQCAXyM7P+Yz2yFnrtFfXS4AAAQIECBAgQIAAAQIECBAgQIAAAQIECPQukN0VRH/v8Y8Y&#13;&#10;X9i22hHzmTHmVm2ib8Z8R80pavJJO2qO4iZAgAABAgQIECBAgAABAmcJZOfnT9f/df6n+/iOAAEC&#13;&#10;BAgQIECAAAECBAgQIECAAAECBAgQ6Fcguy+I/n4jHzuy8G21Y2c2T/St2kTfPFmOn0nUZK8dP1MZ&#13;&#10;ECBAgAABAgQIECBAgACB3wSqs/MnK2fzP5nrGwIECBAgQIAAAQIECBAgQIAAAQIECBAgQGAOgey+&#13;&#10;IPrnyLLPLMK41fYZ8fuiatUm+t6n0W/GUZOq7Td6kREgQIAAAQIECBAgQIAAgfsEsrPzXgTfzttb&#13;&#10;1zgBAgQIECBAgAABAgQIECBAgAABAgQIECAwlkB2ZxD9Y2UzXrTh3GrHy2bOiFu1ib45Mx4vq6hH&#13;&#10;1Y6XlYgJECBAgAABAgQIECBAgMA1Atn5Odvt6PfZOvoJECBAgAABAgQIECBAgAABAgQIECBAgACB&#13;&#10;8QWye4PoHz/D/jMI61bbf/TviLBVm+h7h0DfWUYtqrbvDERHgAABAgQIECBAgAABAgTuFcjO0K0o&#13;&#10;jnzbmq+PAAECBAgQIECAAAECBAgQIECAAAECBAgQmEcguzeI/nky7TuT8G61fUf+nuhatYm+9yj0&#13;&#10;mWnUoWr7jFxUBAgQIECAAAECBAgQIEDgOYHsHL2O6JNv1t/7mwABAgQIECBAgAABAgQIECBAgAAB&#13;&#10;AgQIEJhbILs7iP65s+8ruzBvtX1F+t5oWrWJvveqPJ951KBqn49SBAQIECBAgAABAgQIECBAoD+B&#13;&#10;7Cy9RFqN9ZeJiAgQIECAAAECBAgQIECAAAECBAgQIECAAIE7BLL7g+i/IwZ7/BUI91b79yt/PSnQ&#13;&#10;qk30PRnXm/cO/6p9s4/cCRAgQIAAAQIECBAgQIBAJVCdp7dj1TrGCBAgQIAAAQIECBAgQIAAAQIE&#13;&#10;CBAgQIAAgfkFtncH2/f5BfrLcFuD9Xt/0b4zonVNtn+/U+TZrLc1aL0/G6HdCRAgQIAAAQIECBAg&#13;&#10;QIBA3wKts3Srr+8sREeAAAECBAgQIECAAAECBAgQIECAAAECBAhcLdC6P1j3Xb2/9dsC6xps/27P&#13;&#10;0Hu3wLYu6/e7Y3n7fmv77O+3G8mfAAECBAgQIECAAAECBAhUAtl5et1fzTdGgAABAgQIECBAgAAB&#13;&#10;AgQIECBAgAABAgQIvENgfXfQ+vsdCn1m2apH9PUZ8fuiinq02vdpPJdxy3/b91x0diZAgAABAgQI&#13;&#10;ECBAgAABAmMIbM/S6/cxMhAlAQIECBAgQIAAAQIECBAgQIAAAQIECBAgcLXA+v6g9ffV+1u/FmjV&#13;&#10;JPrqmUbvEoh6tNq7Ynj7Pi37bd/bjeRPgAABAgQIECBAgAABAgQ+Ediep+P9k7m+IUCAAAECBAgQ&#13;&#10;IECAAAECBAgQIECAAAECBOYXiLuDrJ1foP8Ms9os/Z4+BNTo2TpU/jH2bIR2J0CAAAECBAgQIECA&#13;&#10;AAEC4wjEWTracSIXKQECBAgQIECAAAECBAgQIECAAAECBAgQIHC1QNwfZO3V+1v/M4GsPku/pw8B&#13;&#10;NXquDpV9jD0XnZ0JECBAgAABAgQIECBAgAABAgQIECBAgAABAgQIECBAgAABAgQIECBAgMAcAvGb&#13;&#10;vKydI8s5sshqtPR7+hBQo2fqULnH2DOR2ZUAAQIECBAgQIAAAQIECBAgQIAAAQIECBAgQIAAAQIE&#13;&#10;CBAgQIAAAQIECMwjEL/Jq9p5sh0/E3Xqv4ZqdH+NKvMYuz8qOxIgQIAAAQIECBAgQIAAAQIECBAg&#13;&#10;QIAAAQIECBAgQIAAAQIECBAgQIAAgbkE4jd5e+1cWY+dTVWrsTObJ3o1ureWlXeM3RuR3QgQIECA&#13;&#10;AAECBAgQIECAAAECBAgQIECAAAECBAgQIECAAAECBAgQIECAwHwC8Zu8T9r5sh83o6pe42Y1V+Rq&#13;&#10;dF89K+sYuy8aOxEgQIAAAQIECBAgQIAAAQIECBAgQIAAAQIECBAgQIAAAQIECBAgQIAAgTkF4jd5&#13;&#10;n7ZzKoyZVVWzMTOaL2o1uqemlXOM3ROJXQgQIECAAAECBAgQIECAAAECBAgQIECAAAECBAgQIECA&#13;&#10;AAECBAgQIECAwLwC8Zu8I+28GuNlVtVtvGzmjFiNrq9rZRxj10dhBwIECBAgQIAAAQIECBAgQIAA&#13;&#10;AQIECBAgQIAAAQIECBAgQIAAAQIECBAgMLdA/CbvaDu3yljZVbUbK5N5o1Wja2tb+cbYtRFYnQAB&#13;&#10;AgQIECBAgAABAgQIECBAgAABAgQIECBAgAABAgQIECBAgAABAgQIzC8Qv8n7pp1fZ5wMq/qNk8Xc&#13;&#10;karRdfWtbGPsut2tTIAAAQIECBAgQIAAAQIECBAgQIAAAQIECBAgQIAAAQIECBAgQIAAAQIE3iEQ&#13;&#10;v8nL2kUhG1v6Pf0IqFM/tcgiUaNM5rf+yjXGftvBbAIECBAgQIAAAQIECBAgQIAAAQIECBAgQIAA&#13;&#10;AQIECBAgQIAAAQIECBAgQCB+k5e1IZSNL/2efgTUqZ9aZJGoUSbzfX9lGmPfr24mAQIECBAgQIAA&#13;&#10;AQIECBAgEOfrbUuGAAECBAgQIECAAAECBAgQIECAAAECBAgQeJfA9q5g+77W2I6t39ff+ftZgXVd&#13;&#10;tn8/G5ndQ2Bbl/V7fKP9XGDtl/39+Wq+JECAAAECBAgQIECAAAECBNYC2Vk7+tff+psAAQIECBAg&#13;&#10;QIAAAQIECBAgQIAAAQIECBCYWyDuB7J2m3323dLv6UdAnfqpRRaJGmUyx/sryxg7vqoZBAgQIECA&#13;&#10;AAECBAgQIECAwCIQZ+uspUSAAAECBAgQIECAAAECBAgQIECAAAECBAi8RyC7L4j+lkSMtdrW9/qe&#13;&#10;EWjVJ/qeiciuW4GoR6vdfus9F2j5bfvy2UYIECBAgAABAgQIECBAgACBSmB7xt6+V3ONESBAgAAB&#13;&#10;AgQIECBAgAABAgQIECBAgAABAnMJbO8Jtu9Zttvv1u/ZHP33C6zrsv37/mjs2BLY1mX93vpe378C&#13;&#10;a7Ps739n6SFAgAABAgQIECBAgAABAgQ+EcjO2uv+T9bxDQECBAgQIECAAAECBAgQIECAAAECBAgQ&#13;&#10;IDC+wPp+oPV3lWHr++ir5hm7VyBq0mrvjcRumUCrNtGXzdH/VyCsqvbv1/4iQIAAAQIECBAgQIAA&#13;&#10;AQIEjghU5+0YO7KebwkQIECAAAECBAgQIECAAAECBAgQIECAAIFxBeJuIGv3MsvmLf2efgTUqZ9a&#13;&#10;ZJGoUSaz31/Zxdj+Kr4gQIAAAQIECBAgQIAAAQIEWgJxtq7a1jx9BAgQIECAAAECBAgQIECAAAEC&#13;&#10;BAgQIECAwHwC1X3BMvbJU63xyXzf3COgTvc4/7KLGn2nV7nF2Hcrm0WAAAECBAgQIECAAAECBAjE&#13;&#10;2bpqKREgQIAAAQIECBAgQIAAAQIECBAgQIAAAQLvEKjuC5axT59qnU/X8N31Aup0vfGvO6jRccHK&#13;&#10;LMaOr2oGAQIECBAgQIAAAQIECBAgsAjE2bpqSREgQIAAAQIECBAgQIAAAQIECBAgQIAAAQLvEKju&#13;&#10;C5axI0+11pF1fHutgDpd63vG6mp0TLHyirFjK/qaAAECBAgQIECAAAECBAgQCIE4W1dtfKslQIAA&#13;&#10;AQIECBAgQIAAAQIECBAgQIAAAQIE5hao7guWsaNPtd7RtXx/nYA6XWd71spq9LlkZRVjn6/mSwIE&#13;&#10;CBAgQIAAAQIECBAgQGAtEGfrql1/728CBAgQIECAAAECBAgQIECAAAECBAgQIEBgXoHqvmAZ++ap&#13;&#10;1vxmPXOuEVCna1zPXFWNPtOsnGLss5V8RYAAAQIECBAgQIAAAQIECGwF4mxdtds53gkQIECAAAEC&#13;&#10;BAgQIECAAAECBAgQIECAAIE5Bar7gmXs26da99s1zTtfQJ3ONz17RTXaF62MYmx/FV8QIECAAAEC&#13;&#10;BAgQIECAAAECLYE4W1dta54+AgQIECBAgAABAgQIECBAgAABAgQIECBAYD6B6r5gGfvlqdb+ZV1z&#13;&#10;zxVQp3M9r1hNjWrVyifG6hWMEiBAgAABAgQIECBAgAABAplAnK2rNpurnwABAgQIECBAgAABAgQI&#13;&#10;ECBAgAABAgQIEJhLoLovWMZ+far1f13b/PME1Ok8y6tWUqNctrKJsXy2EQIECBAgQIAAAQIECBAg&#13;&#10;QKASiLN11VbzjREgQIAAAQIECBAgQIAAAQIECBAgQIAAAQLzCFT3BcvYGU+1xxnrW+McAXU6x/HK&#13;&#10;VdSorVu5xFh7pl4CBAgQIECAAAECBAgQIEBgTyDO1lW7t4ZxAgQIECBAgAABAgQIECBAgAABAgQI&#13;&#10;ECBAYA6B6r5gGTvrqfY5aw/r/C6gTr8bXr2CGv0rXJnE2L+z9BAgQIAAAQIECBAgQIAAgTkE4uzb&#13;&#10;ezuHtiwIECBAgAABAgQIECBAgAABAgQIECBAgMC7BfbuI87UqfY6cx9r/SagTr/53TFbjf6rXHnE&#13;&#10;2H9neCNAgAABAgQIECBAgAABAmMLxHl3xHZsedETIECAAAECBAgQIECAAAECBAgQIECAAIF3C+zd&#13;&#10;TZytU+139l7W+15Anb63u2umGv2Vrixi7O/X/iJAgAABAgQIECBAgAABAmMLxFl35HbsCoieAAEC&#13;&#10;BAgQIECAAAECBAgQIECAAAECBAi8V2DvfuIKmWrPK/az5ncC6vSd252z1Oj/2pVDjN1ZF3sRIECA&#13;&#10;AAECBAgQIECAAIErBeKsO3J7pY+1CRAgQIAAAQIECBAgQIAAAQIECBAgQIAAgesE9u4nrtq52veq&#13;&#10;Pa17XECdjpvdPUON/vypDGLs7rrYjwABAgQIECBAgAABAgQIXCUQZ93R26t8rEuAAAECBAgQIECA&#13;&#10;AAECBAgQIECAAAECBAhcJ7B3P3HdzvVvBa/c19rHBKp/I8dW8vVVAm+vUZV/jF1lb10CBAgQIECA&#13;&#10;AAECBAgQIHC3QJx1R27vNrMfAQIECBAgQIAAAQIECBAgQIAAAQIECBAgcI7A3v3EObvkq1T757OM&#13;&#10;3C2gTneLH9/vzTWqco+x46JmECBAgAABAgQIECBAgACBPgXirDty26esqAgQIECAAAECBAgQIECA&#13;&#10;AAECBAgQIECAAIE9gb37ib35Z4xXMZyxvjXOEVCncxyvXOWtNaryjrEr3a1NgAABAgQIECBAgAAB&#13;&#10;AgTuFIiz7sjtnV72IkCAAAECBAgQIECAAAECBAgQIECAAAECBM4T2LufOG+neqUqjnqm0TsF1OlO&#13;&#10;7e/2emONqpxj7DtNswgQIECAAAECBAgQIECAQH8CcdYdte1PVEQECBAgQIAAAQIECBAgQIAAAQIE&#13;&#10;CBAgQIDApwJ79xOfrnPGd1UsZ6xvjXME1OkcxytXeVuNqnxj7EpvaxMgQIAAAQIECBAgQIAAgbsF&#13;&#10;4rxbtWfFVO0RY2ftZR0CBAgQIECAAAECBAgQIECAAAECBAgQIECgb4G4G8jau6PP4lj6Pf0IqFM/&#13;&#10;tcgieVONqlxjLHPST4AAAQIECBAgQIAAAQIERhSI827VnpVXtUeMnbWXdQgQIECAAAECBAgQIECA&#13;&#10;AAECBAgQIECAAIG+BeJuIGufiD6LZen39COgTv3UIovkLTWq8oyxzEg/AQIECBAgQIAAAQIECBAY&#13;&#10;USDOu3vtGbnt7bGMewgQIECAAAECBAgQIECAAAECBAgQIECAAIF3COzdGzylUMX1VEz2/VdAnf41&#13;&#10;6a3nDTWqcoyx3uoiHgIECBAgQIAAAQIECBAg8KtAnHmr9tc9lvnV+jF2xj7WIECAAAECBAgQIECA&#13;&#10;AAECBAgQIECAAAECBPoXiLuBrH0ygyympd/Tj4A69VOLLJLZa1TlF2OZjX4CBAgQIECAAAECBAgQ&#13;&#10;IDCqQJx5q/aM3Kr1Y+yMfaxBgAABAgQIECBAgAABAgQIECBAgAABAgQI9C8QdwNZ+3QGWVxLv6cf&#13;&#10;AXXqpxZZJDPXqMotxjIX/QQIECBAgAABAgQIECBAYFSBOPNW7Rm5VevH2Bn7WIMAAQIECBAgQIAA&#13;&#10;AQIECBAgQIAAAQIECBDoXyDuBrK2hwyy2JZ+Tz8C6tRPLbJIZq1RlVeMZSb6CRAgQIAAAQIECBAg&#13;&#10;QIDAqAJx5t1rf81vb/1l3EOAAAECBAgQIECAAAECBAgQIECAAAECBAi8Q2Dv3qAXhSrOXmIUx58/&#13;&#10;6tT/v4IZa1TlFGP9V0aEBAgQIECAAAECBAgQIEDguECce6v2+Kr/nVGtHWP/neGNAAECBAgQIECA&#13;&#10;AAECBAgQIECAAAECBAgQmFUg7gaytqe8sxiXfk8/AurUTy2ySGarUZVPjGUW+gkQIECAAAECBAgQ&#13;&#10;IECAwMgCce6t2l/zq9aOsV/3MJ8AAQIECBAgQIAAAQIECBAgQIAAAQIECBAYQyDuBrK2tyyyOJd+&#13;&#10;Tz8C6tRPLbJIZqpRlUuMZQ76CRAgQIAAAQIECBAgQIDAyAJx7t1rf8lxb+1l3EOAAAECBAgQIECA&#13;&#10;AAECBAgQIECAAAECBAi8Q2Dv3qBHhSrmHuN9a0zq1H/lZ6lRlUeM9V8NERIgQIAAAQIECBAgQIAA&#13;&#10;ge8E4uxbtd+t/P9Z1box9sv65hIgQIAAAQIECBAgQIAAAQIECBAgQIAAAQLjCMTdQNb2mkkW79Lv&#13;&#10;6UdAnfqpRRbJDDWqcoixLH/9BAgQIECAAAECBAgQIEBgdIE4+1btLzlW68bYL+ubS4AAAQIECBAg&#13;&#10;QIAAAQIECBAgQIAAAQIECIwjEHcDWdtzJlnMS7+nHwF16qcWWSSj16iKP8ay3PUTIECAAAECBAgQ&#13;&#10;IECAAIHRBeLsu9d+m+feusu4hwABAgQIECBAgAABAgQIECBAgAABAgQIEHiHwN69Qe8KVfy9x/6m&#13;&#10;+NSp/2qPXKMq9hjrvwIiJECAAAECBAgQIECAAAEC3wnE2Xev/W71P3+uWvfbeMwjQIAAAQIECBAg&#13;&#10;QIAAAQIECBAgQIAAAQIEnhOY4d6gyuE5WTtvBdRpK9Lf+6g1quKOsf60RUSAAAECBAgQIECAAAEC&#13;&#10;BM4TiPNv1X67W7XmMuYhQIAAAQIECBAgQIAAAQIECBAgQIAAAQIE3iMwy71Blcd7qtl/puqkRlcI&#13;&#10;VP+uYuyKfa1JgAABAgQIECBAgAABAgR6EYjzb9X+Emu27i9rmkuAAAECBAgQIECAAAECBAgQIECA&#13;&#10;AAECBAiMJ5DdGUT/SBlFzK12pDxmj7VVn+ibPfdR8ot6tNoec2jFue3rMW4xESBAgAABAgQIECBA&#13;&#10;gACBswS25+DW+1l7WYcAAQIECBAgQIAAAQIECBAgQIAAAQIECBB4r0DrDmLdN5rMOvbt36PlMnO8&#13;&#10;29qs32fOe6Tc1jXZ/t1bHtv4Wu+9xSweAgQIECBAgAABAgQIECBwtkDrPLzuO3s/6xEgQIAAAQIE&#13;&#10;CBAgQIAAAQIECBAgQIAAAQLvE1jfPbT+HlGklUf0jZjPrDFHTVrtrDmPllerNtHXUy4RU9X2FK9Y&#13;&#10;CBAgQIAAAQIECBAgQIDAFQLVuXgZ8xAgQIAAAQIECBAgQIAAAQIECBAgQIAAAQIEfhWY9T6iyutX&#13;&#10;M/PPE1Cn8yyvWmmEGlUxxthVPtYlQIAAAQIECBAgQIAAAQK9CMQZuGp7iVUcBAgQIECAAAECBAgQ&#13;&#10;IECAAAECBAgQIECAwJgC1T3EMjbyU+U2cl6zxa5O/Ve09xpV8cVY/8oiJECAAAECBAgQIECAAAEC&#13;&#10;vwvEOThrf9/BCgQIECBAgAABAgQIECBAgAABAgQIECBAgMCbBbI7iOgf3SbyaLWj5zZT/K36RN9M&#13;&#10;eY6cS9Sj1T6dVyumbd/TMdqfAAECBAgQIECAAAECBAjcIbA9D2/f74jBHgQIECBAgAABAgQIECBA&#13;&#10;gAABAgQIECBAgMC8Atu7h+37DJlvc1q/z5DfLDms67L9e5YcR89jW5f1+5O5rePI/n4yPnsTIECA&#13;&#10;AAECBAgQIECAAIG7BLJzcfTfFYd9CBAgQIAAAQIECBAgQIAAAQIECBAgQIAAgTkF4s4ha2fJOstv&#13;&#10;6ff0I6BO/dQii6THGlUxxViWj34CBAgQIECAAAECBAgQIDCTQJyDq3amfOVCgAABAgQIECBAgAAB&#13;&#10;AgQIECBAgAABAgQI3CtQ3UEsYzM9Va4z5Tl6LlmdRs9rpvizGj31f0YVT4zN5C8XAgQIECBAgAAB&#13;&#10;AgQIECBQCcRZOGurucYIECBAgAABAgQIECBAgAABAgQIECBAgAABApVAdv8Q/dXcEccir1Y7Yj6z&#13;&#10;xtyqz9Ln6Ucgq9ETdapiibF+5ERCgAABAgQIECBAgAABAgSuFYizcNZeu7vVCRAgQIAAAQIECBAg&#13;&#10;QIAAAQIECBAgQIAAgZkFsvuH6J8x98it1c6Y76g5teqz9Hn6EchqdHedqjhirB81kRAgQIAAAQIE&#13;&#10;CBAgQIAAgWsF4ixctddGYHUCBAgQIECAAAECBAgQIECAAAECBAgQIEBgVoHq/mEZm/Wp8p415xHz&#13;&#10;yuo0Yi6zxpzV6M7/P6oYYmxWf3kRIECAAAECBAgQIECAAIGWQJyHs7Y1Rx8BAgQIECBAgAABAgQI&#13;&#10;ECBAgAABAgQIECBAYE8gu3uI/r35I49Hjq125Lxmi71Vn6XP049AVqO76lTtH2P9aImEAAECBAgQ&#13;&#10;IECAAAECBAhcLxDn4ay9PgI7ECBAgAABAgQIECBAgAABAgQIECBAgAABAjMKZHcP0T9jzuucIs9W&#13;&#10;u/7O388KtOqz9Hn6EchqdEedqr1jrB8pkRAgQIAAAQIECBAgQIAAgesF4jyctddHYAcCBAgQIECA&#13;&#10;AAECBAgQIECAAAECBAgQIEBgRoHs7iH6Z8x5m1Pk2mq333p/TqBVn6XP049AVqOr61TtG2P9KImE&#13;&#10;AAECBAgQIECAAAECBAhcLxDn4aq9Pgo7ECBAgAABAgQIECBAgAABAgQIECBAgAABArMJVHcPy9hb&#13;&#10;nsrhLQa956lGvVfo//E9UadqzxgbQ0+UBAgQIECAAAECBAgQIEDgPIE4E2fteTtZiQABAgQIECBA&#13;&#10;gAABAgQIECBAgAABAgQIEHiLQHbvEP1vcVjyjJxb7Zsces61VZvo6znut8UWNWm1V1i09tn2XbGv&#13;&#10;NQkQIECAAAECBAgQIECAQM8C27Px9r3n2MVGgAABAgQIECBAgAABAgQIECBAgAABAgQI9CmwvW/Y&#13;&#10;vvcZ9XVRbfNfv1+3q5WPCKxrsv37yDq+vVZgW5v1+9k7r9fO/j57T+sRIECAAAECBAgQIECAAIHe&#13;&#10;BbIz8rq/9xzER4AAAQIECBAgQIAAAQIECBAgQIAAAQIECPQlsL5naP3dV7T3RNNyiL57IrDLnkDU&#13;&#10;o9XuzTV+n0CrPtF3ZhSxZtWeuZ+1CBAgQIAAAQIECBAgQIDAKALVWXkZ8xAgQIAAAQIECBAgQIAA&#13;&#10;AQIECBAgQIAAAQIEjgi4e2hrVS7tGXrvFlCju8W/2++OOlV7xNh30ZtFgAABAgQIECBAgAABAgTG&#13;&#10;FohzcdaOnZ3oCRAgQIAAAQIECBAgQIAAAQIECBAgQIAAgbsFsjuH6L87np72C4NW21Ocb46lVZvo&#13;&#10;e7NLb7lHTVrtGbG21t32nbGPNQgQIECAAAECBAgQIECAwGgC2/Nx6320nMRLgAABAgQIECBAgAAB&#13;&#10;AgQIECBAgAABAgQIPCfQumtY9z0XWR87ry22f/cRoSi2dVm/0+lHYF2X7d+/Rrldr/X+6x7mEyBA&#13;&#10;gAABAgQIECBAgACBEQVaZ+Rt34h5iZkAAQIECBAgQIAAAQIECBAgQIAAAQIECBB4RmB7z7B9fyaq&#13;&#10;vnbdmqzf+4r0vdGsa7L9+70q/WW+rc36/Zdo1+tkf/+yvrkECBAgQIAAAQIECBAgQGBkgeysHP0j&#13;&#10;5yZ2AgQIECBAgAABAgQIECBAgAABAgQIECBA4F6BuF/I2nuj6Xe3zGfp9/QhoEZ91GEviivqVK0Z&#13;&#10;Y3txGSdAgAABAgQIECBAgAABArMKxNk4a2fNW14ECBAgQIAAAQIECBAgQIAAAQIECBAgQIDA+QLZ&#13;&#10;fUP0n7/juCuGSasdN6u5Im/VJvrmynTsbKImrfabzFrrbPu+WdccAgQIECBAgAABAgQIECAwg8D2&#13;&#10;jNx6nyFPORAgQIAAAQIECBAgQIAAAQIECBAgQIAAAQLXC7TuGdZ910cw3g5rn+3f42UzZ8Tbuqzf&#13;&#10;58x4zKzWddn+fSSj7dzW+5H1fEuAAAECBAgQIECAAAECBGYTaJ2V132z5SsfAgQIECBAgAABAgQI&#13;&#10;ECBAgAABAgQIECBA4BqB9f1C6+9rdh1/1ZZV9I2f3RwZRD1a7RwZzpFFqz7R92mG8X3VfrqW7wgQ&#13;&#10;IECAAAECBAgQIECAwIwC1Zk5xmbMW04ECBAgQIAAAQIECBAgQIAAAQIECBAgQIDAuQJxr5C15+42&#13;&#10;12qZ2dLv6UNAjfqow14Uv9apmh9jezEYJ0CAAAECBAgQIECAAAECswvEGTlrZ89ffgQIECBAgAAB&#13;&#10;AgQIECBAgAABAgQIECBAgMDvAtk9Q/T/vsPcK4RTq50783Gya9Um+sbJYv5Ioyatdi/71pxt394a&#13;&#10;xgkQIECAAAECBAgQIECAwOwC27Py9n32/OVHgAABAgQIECBAgAABAgQIECBAgAABAgQI/C6wvV/Y&#13;&#10;vv++w/wrbM3W7/NnP0aG65ps/x4jg3dEua3N+r0SWH+X/V3NN0aAAAECBAgQIECAAAECBN4gkJ2Z&#13;&#10;o/8NBnIkQIAAAQIECBAgQIAAAQIECBAgQIAAAQIEfhOIe4Ws/W3198zO/JZ+Tx8CatRHHfai+KZO&#13;&#10;1ZwY29vXOAECBAgQIECAAAECBAgQmF0gzshVO7uB/AgQIECAAAECBAgQIECAAAECBAgQIECAAIHf&#13;&#10;BKp7hmXM87lAZfn5Kr68UkCNrtQ9b+2jdaq+j7HzorMSAQIECBAgQIAAAQIECBAYUyDOyFU7Zmai&#13;&#10;JkCAAAECBAgQIECAAAECBAgQIECAAAECBO4SqO4ZljHPMYHK89hKvr5KQI2ukj133SN1qr6NsXOj&#13;&#10;sxoBAgQIECBAgAABAgQIEBhPIM7IVTteViImQIAAAQIECBAgQIAAAQIECBAgQIAAAQIE7hSo7hmW&#13;&#10;Mc9xgcr0+GpmXCGgRleonr/mp3Wqvoux86OzIgECBAgQIECAAAECBAgQGEsgzsh77VhZiZYAAQIE&#13;&#10;CBAgQIAAAQIECBAgQIAAAQIECBC4U8A9wzXales1O1r1qIAaHRV75vtP6lR9E2PPRG9XAgQIECBA&#13;&#10;gAABAgQIECDQl0Cck6u2r4hFQ4AAAQIECBAgQIAAAQIECBAgQIAAAQIECPQkUN0xLGOe7wUq2+9X&#13;&#10;NfNMATU6U/O6tfbqVI3H2HXRWZkAAQIECBAgQIAAAQIECIwjEOfkqh0nG5ESIECAAAECBAgQIECA&#13;&#10;AAECBAgQIECAAAECdwtUdwzLmOc3gcr3t5XNPktAjc6SvHadqk6fjF0bndUJECBAgAABAgQIECBA&#13;&#10;gMAYAs7QY9RJlAQIECBAgAABAgQIECBAgAABAgQIECBAoFeBvbuGXuMeKa7KeKQ8Zo5VjcaoblWn&#13;&#10;vbExMhQlAQIECBAgQIAAAQIECBC4VmDv/LyMewgQIECAAAECBAgQIECAAAECBAgQIECAAAECmcDe&#13;&#10;XUM2T/8xgcr52Eq+vkpAja6SPXfdqk7V2LlRWI0AAQIECBAgQIAAAQIECIwrUJ2flzEPAQIECBAg&#13;&#10;QIAAAQIECBAgQIAAAQIECBAgQCATcM+QyZzfX1mfv5sVvxFQo2/U7p9T1Skbuz9KOxIgQIAAAQIE&#13;&#10;CBAgQIAAgT4FsrNz9PcZtagIECBAgAABAgQIECBAgAABAgQIECBAgACBHgTiPiFre4hxphgy56Xf&#13;&#10;04eAGvVRh70oqjq1xvbWM06AAAECBAgQIECAAAECBN4k0Do7L30eAgQIECBAgAABAgQIECBAgAAB&#13;&#10;AgQIECBAgEAlkN0xRH8119h3AmHbar9b0ayzBVq1ib6z97Le9wJRk0/a73cxkwABAgQIECBAgAAB&#13;&#10;AgQIECBAgAABAgQIECBAgAABAgQIECBAgAABAgQIEFgE9n6vR+kagcr9mh2telRAjY6KPfN9Vaf1&#13;&#10;2DPR2ZUAAQIECBAgQIAAAQIECBAgQIAAAQIECBAgQIAAAQIECBAgQIAAAQIECMwjsP5dXuvveTLt&#13;&#10;L5OWd/T1F+07I4p6tNp3ivSZdas+274+IxcVAQIECBAgQIAAAQIECBAgQIAAAQIECBAgQIAAAQIE&#13;&#10;CBAgQIAAAQIECBAYR2D727zt+ziZjBnp1nv9PmZG80W9rsn27/myHTOjbV1a72NmJmoCBAgQIECA&#13;&#10;AAECBAgQIECAAAECBAgQIECAAAECBAgQIECAAAECBAgQINCPQOv3eeu+fiKdN5K19/bvebMeK7Nt&#13;&#10;XdbvY2UyZ7TremR/z5m5rAgQIECAAAECBAgQIECAAAECBAgQIECAAAECBAgQIECAAAECBAgQIECA&#13;&#10;wH0C2W/0ov++SN69U3i32nfL9JN9qzbR10+U74wk6lC175SRNQECBAgQIECAAAECBAgQIECAAAEC&#13;&#10;BAgQIECAAAECBAgQIECAAAECBAgQOE+g+p3eMua5T6CqxX1R2KkSUKNK57mxqi4x9lx0diZAgAAB&#13;&#10;AgQIECBAgAABAgQIECBAgAABAgQIECBAgAABAgQIECBAgAABAnMIxG/ysnaOLMfJIqvD0u/pQ0CN&#13;&#10;+qjDOoqqJjG2/t7fBAgQIECAAAECBAgQIECAAAECBAgQIECAAAECBAgQIECAAAECBAgQIECAwHGB&#13;&#10;+E1e1h5f0YxfBbJaLP2ePgTUqI86RBRVPWIsvtUSIECAAAECBAgQIECAAAECBAgQIECAAAECBAgQ&#13;&#10;IECAAAECBAgQIECAAAEC3wnEb/Ky9rtVzfpVIKvH0u/pQ0CN+qjDEkVVixjrJ1qRECBAgAABAgQI&#13;&#10;ECBAgAABAgQIECBAgAABAgQIECBAgAABAgQIECBAgACBMQXiN3lZO2ZWc0Sd1WTp9/QhoEb91yFq&#13;&#10;1EekoiBAgAABAgQIECBAgAABAgQIECBAgAABAgQIECBAgAABAgQIECBAgAABAuMKxG/ysnbczOaI&#13;&#10;PKvL0u/pQ0CNnq9DVYMYez5KERAgQIAAAQIECBAgQIAAAQIECBAgQIAAAQIECBAgQIAAAQIECBAg&#13;&#10;QIAAgbEF4jd5WTt2dnNEn9Vm6ff0IaBGz9ah8o+xZyO0OwECBAgQIECAAAECBAgQIECAAAECBAgQ&#13;&#10;IECAAAECBAgQIECAAAECBAgQGF8gfpOXteNnOEcGWX2Wfk8fAmr0XB0q+xh7Ljo7EyBAgAABAgQI&#13;&#10;ECBAgAABAgQIECBAgAABAgQIECBAgAABAgQIECBAgACBOQTiN3lZO0eWc2SR1Wjp9/QhoEbP1KFy&#13;&#10;j7FnIrMrAQIECBAgQIAAAQIECBAgQIAAAQIECBAgQIAAAQIECBAgQIAAAQIECBCYRyB+k1e182Q7&#13;&#10;fibq1H8N1ej+GlXmMXZ/VHYkQIAAAQIECBAgQIAAAQIECBAgQIAAAQIECBAgQIAAAQIECBAgQIAA&#13;&#10;AQJzCcRv8vbaubIeO5uqVmNnNk/0anRvLSvvGLs3IrsRIECAAAECBAgQIECAAAECBAgQIECAAAEC&#13;&#10;BAgQIECAAAECBAgQIECAAIH5BOI3eZ+082U/bkZVvcbNaq7I1ei+elbWMXZfNHYiQIAAAQIECBAg&#13;&#10;QIAAAQIECBAgQIAAAQIECBAgQIAAAQIECBAgQIAAAQJzCsRv8j5t51QYM6uqZmNmNF/UanRPTSvn&#13;&#10;GLsnErsQIECAAAECBAgQIECAAAECBAgQIECAAAECBAgQIECAAAECBAgQIECAAIF5BeI3eUfaeTXG&#13;&#10;y6yq23jZzBmxGl1f18o4xq6Pwg4ECBAgQIAAAQIECBAgQIAAAQIECBAgQIAAAQIECBAgQIAAAQIE&#13;&#10;CBAgQGBugfhN3tF2bpWxsqtqN1Ym80arRtfWtvKNsWsjsDoBAgQIECBAgAABAgQIECBAgAABAgQI&#13;&#10;ECBAgAABAgQIECBAgAABAgQIEJhfIH6T9007v844GVb1GyeLuSNVo+vqW9nG2HW7W5kAAQIECBAg&#13;&#10;QIAAAQIECBAgQIAAAQIECBAgQIAAAQIECBAgQIAAAQIECLxDIH6Tl7WLQja29Hv6EVCnfmqRRaJG&#13;&#10;mcxv/ZVrjP22g9kECBAgQIAAAQIECBAgQIAAAQIECBAgQIAAAQIECBAgQIAAAQIECBAgQIBA/CYv&#13;&#10;a0MoG1/6Pf0IqFM/tcgiUaNM5vv+yjTGvl/dTAIECBAgQIAAAQIECBAgQIAAAQIECBAgQIAAAQIE&#13;&#10;CBAgQIAAAQIECBAgQGARiN/kZe1aKftm6ff0I6BO/dQii0SNMpnv+ivPGPtuZbMIECBAgAABAgQI&#13;&#10;ECBAgAABAgQIECBAgAABAgQIECBAgAABAgQIECBAgACBEIjf5GVtfBdt9t3S7+lHQJ36qUUWiRpl&#13;&#10;Msf7K8sYO76qGQQIECBAgAABAgQIECBAgAABAgQIECBAgAABAgQIECBAgAABAgQIECBAgMBaIH6T&#13;&#10;l7Xrb+Pv7Nul39OPgDr1U4ssEjXKZI71V44xdmxFXxMgQIAAAQIECBAgQIAAAQIECBAgQIAAAQIE&#13;&#10;CBAgQIAAAQIECBAgQIAAAQJbgfhNXtZuv4/37Pul39OPgDr1U4ssEjXKZD7vrwxj7PPVfEmAAAEC&#13;&#10;BAgQIECAAAECBAgQIECAAAECBAgQIECAAAECBAgQIECAAAECBAi0BOI3eVnbmhN92Zyl39OPgDr1&#13;&#10;U4ssEjXKZD7rr/xi7LOVfEWAAAECBAgQIECAAAECBAgQIECAAAECBAgQIECAAAECBAgQIECAAAEC&#13;&#10;BAhkAvGbvKzN5kV/Nm/p9/QjoE791CKLRI0ymf3+yi7G9lfxBQECBAgQIECAAAECBAgQIECAAAEC&#13;&#10;BAgQIECAAAECBAgQIECAAAECBAgQIFAJxG/ysraaG2PZ3KXf04+AOvVTiywSNcpk6v7KLcbqFYwS&#13;&#10;IECAAAECBAgQIECAAAECBAgQIECAAAECBAgQIECAAAECBAgQIECAAAECewLxm7ys3Zsf49n8pd/T&#13;&#10;j4A69VOLLBI1ymTy/sosxvLZRggQIECAAAECBAgQIECAAAECBAgQIECAAAECBAgQIECAAAECBAgQ&#13;&#10;IECAAIFPBOI3eVn7yRrxTbbG0u/pR0Cd+qlFFokaZTLt/sorxtoz9RIgQIAAAQIECBAgQIAAAQIE&#13;&#10;CBAgQIAAAQIECBAgQIAAAQIECBAgQIAAAQKfCsRv8rL203Xiu2ydpd/Tj4A69VOLLBI1ymT+7a+s&#13;&#10;YuzfWXoIECBAgAABAgQIECBAgAABAgQIECBAgACB/7FrBztu5DAUAP//q7MQFkSSyTy2bI9tdrt0&#13;&#10;UUKpZaoe5iYCBAgQIECAAAECBAgQIECAAIFbBOpNXppvOav2prNW3ZgjIKc5WaROZJRk/q53TrX2&#13;&#10;9xf+R4AAAQIECBAgQIAAAQIECBAgQIAAAQIECBAgQIAAAQIECBAgQIAAAQIECNwqUG/y0nzrebU/&#13;&#10;nbfqxhwBOc3JInUioyTzu94Z1drv3f5FgAABAgQIECBAgAABAgQIECBAgAABAgQIECBAgAABAgQI&#13;&#10;ECBAgAABAgQI3CNQb/LSfM+Z9U06c9WNOQJympNF6kRGSeb/eudTa/0JVgkQIECAAAECBAgQIECA&#13;&#10;AAECBAgQIECAAAECBAgQIECAAAECBAgQIECAAIEjgXqTl+aj74/W07mrbswRkNOcLFInMkoyv351&#13;&#10;NrWWv7ZCgAABAgQIECBAgAABAgQIECBAgAABAgQIECBAgAABAgQIECBAgAABAgQI7AjUm7w075xx&#13;&#10;tCedverGHAE5zckidSKj72U6l1r7/ktVAgQIECBAgAABAgQIECBAgAABAgQIECBAgAABAgQIECBA&#13;&#10;gAABAgQIECBAYFeg3uSlefeco33p/FU35gjIaU4WqRMZ/SvTmdTav1+pECBAgAABAgQIECBAgAAB&#13;&#10;AgQIECBAgAABAgQIECBAgAABAgQIECBAgAABArcI1Ju8NN9y1tHe9BurbswRkNOcLFInMvpbpvOo&#13;&#10;tb+/8D8CBAgQIECAAAECBAgQIECAAAECBAgQIECAAAECBAgQIECAAAECBAgQIEDgVoF6k5fmW887&#13;&#10;2p9+Z9WNOQJympNF6kRGv2U6i1r7vdu/CBAgQIAAAQIECBAgQIAAAQIECBAgQIAAAQIECBAgQIAA&#13;&#10;AQIECBAgQIAAgXsE6k1emu858+ib9FurbswRkNOcLFInMvpfpnOotWSoToAAAQIECBAgQIAAAQIE&#13;&#10;CBAgQIAAAQIECBAgQIAAAQIECBAgQIAAAQIECOwJ1Ju8NO+dcvuu9HurbswRkNOcLFInMvr1qzOo&#13;&#10;teSnToAAAQIECBAgQIAAAQIECBAgQIAAAQIECBAgQIAAAQIECBAgQIAAAQIECOwJ1Ju8NO+dct+u&#13;&#10;9JurbswRkNOcLFInn55Rd/9aS3bqBAgQIECAAAECBAgQIECAAAECBAgQIECAAAECBAgQIECAAAEC&#13;&#10;BAgQIECAwJ5AvclL894p9+9Kv7vqxhwBOc3JInXyyRl1d6+15KZOgAABAgQIECBAgAABAgQIECBA&#13;&#10;gAABAgQIECBAgAABAgQIECBAgAABAgQI7AnUm7w0753y2K7026tuzBGQ05wsUiefmlF371pLZuoE&#13;&#10;CBAgQIAAAQIECBAgQIAAAQIECBAgQIAAAQIECBAgQIAAAQIECBAgQIDAnkC9yUvz3imP70q/v+rG&#13;&#10;HAE5zckidfKJGXV3rrXkpU6AAAECBAgQIECAAAECBAgQIECAAAECBAgQIECAAAECBAgQIECAAAEC&#13;&#10;BAjsCdSbvDTvnfIzu1IPq27MEZDTnCxSJ5+WUXffWktW6gQIECBAgAABAgQIECBAgAABAgQIECBA&#13;&#10;gAABAgQIECBAgAABAgQIECBAgMCeQL3JS/PeKT+3K/Wx6sYcATnNySJ18kkZdXetteSkToAAAQIE&#13;&#10;CBAgQIAAAQIECBAgQIAAAQIECBAgQIAAAQIECBAgQIAAAQIECOwJ1Ju8NO+d8rO7Ui+rbswRkNOc&#13;&#10;LFInn5JRd89aS0bqBAgQIECAAAECBAgQIECAAAECBAgQIECAAAECBAgQIECAAAECBAgQIECAwJ5A&#13;&#10;vclL894pP78r9bPqxhwBOc3JInXyCRl1d6y15KNOgAABAgQIECBAgAABAgQIECBAgAABAgQIECBA&#13;&#10;gAABAgQIECBAgAABAgQI7AnUm7w0753ynF2pp1U35gjIaU4WqZOrZ9Tdr9aSjToBAgQIECBAgAAB&#13;&#10;AgQIECBAgAABAgQIECBAgAABAgQIECBAgAABAgQIECCwJ1Bv8tK8d8rzdqW+Vt2YIyCnOVmkTq6c&#13;&#10;UXe3Wksu6gQIECBAgAABAgQIECBAgAABAgQIECBAgAABAgQIECBAgAABAgQIECBAgMCeQL3JS/Pe&#13;&#10;Kc/dlXpbdWOOgJzmZJE6uWpG3b1qLZmoEyBAgAABAgQIECBAgAABAgQIECBAgAABAgQIECBAgAAB&#13;&#10;AgQIECBAgAABAnsC9SYvzXunPH9X6m/VjTkCcpqTRerkihl1d6q15KFOgAABAgQIECBAgAABAgQI&#13;&#10;ECBAgAABAgQIECBAgAABAgQIECBAgAABAgQI7AnUm7w0753yml2px1U35gjIaU4WqZOrZdTdp9aS&#13;&#10;hToBAgQIECBAgAABAgQIECBAgAABAgQIECBAgAABAgQIECBAgAABAgQIECCwJ1Bv8tK8d8rrdqU+&#13;&#10;V92YIyCnOVmkTq6UUXeXWksO6gQIECBAgAABAgQIECBAgAABAgQIECBAgAABAgQIECBAgAABAgQI&#13;&#10;ECBAgMCeQL3JS/PeKa/dlXpddWOOgJzmZJE6uUpG3T1qLRmoEyBAgAABAgQIECBAgAABAgQIECBA&#13;&#10;gAABAgQIECBAgAABAgQIECBAgAABAnsC9SYvzXunvH5X6nfVjTkCcpqTRerkChl1d6i1dH91AgQI&#13;&#10;ECBAgAABAgQIECBAgAABAgQIECBAgAABAgQIECBAgAABAgQIECBAYE+g3uSlee+U9+xKPa+6MUdA&#13;&#10;TnOySJ2cPaOu/1pLd1cnQIAAAQIECBAgQIAAAQIECBAgQIAAAQIECBAgQIAAAQIECBAgQIAAAQIE&#13;&#10;9gTqTV6a9055367U96obcwTkNCeL1MmZM+p6r7V0b3UCBAgQIECAAAECBAgQIECAAAECBAgQIECA&#13;&#10;AAECBAgQIECAAAECBAgQIEBgT6De5KV575T37kq9r7oxR0BOc7JInZw1o67vWkt3VidAgAABAgQI&#13;&#10;ECBAgAABAgQIECBAgAABAgQIECBAgAABAgQIECBAgAABAgT2BOpNXpr3Tnn/rtT/qhtzBOQ0J4vU&#13;&#10;yRkz6nqutXRfdQIECBAgQIAAAQIECBAgQIAAAQIECBAgQIAAAQIECBAgQIAAAQIECBAgQGBPoN7k&#13;&#10;pXnvlBm70h1W3ZgjIKc5WaROzpZR12+tpbuqEyBAgAABAgQIECBAgAABAgQIECBAgAABAgQIECBA&#13;&#10;gAABAgQIECBAgAABAnsC9SYvzXunzNmV7rHqxhwBOc3JInVypoy6Xmst3VOdAAECBAgQIECAAAEC&#13;&#10;BAgQIECAAAECBAgQIECAAAECBAgQIECAAAECBAgQ2BOoN3lp3jtl1q50l1U35gjIaU4WqZOzZNT1&#13;&#10;WWvpjuoECBAgQIAAAQIECBAgQIAAAQIECBAgQIAAAQIECBAgQIAAAQIECBAgQIDAnkC9yUvz3inz&#13;&#10;dqX7rLoxR0BOc7JInZwho67HWkv3UydAgAABAgQIECBAgAABAgQIECBAgAABAgQIECBAgAABAgQI&#13;&#10;ECBAgAABAgT2BOpNXpr3Tpm5K91p1Y05AnKak0XqZHpGXX+1lu6mToAAAQIECBAgQIAAAQIECBAg&#13;&#10;QIAAAQIECBAgQIAAAQIECBAgQIAAAQIECOwJ1Ju8NO+dMndXuteqG3ME5DQni9TJ5Iy63mot3Uud&#13;&#10;AAECBAgQIECAAAECBAgQIECAAAECBAgQIECAAAECBAgQIECAAAECBAgQ2BOoN3lp3jtl9q50t1U3&#13;&#10;5gjIaU4WqZOpGXV91Vq6kzoBAgQIECBAgAABAgQIECBAgAABAgQIECBAgAABAgQIECBAgAABAgQI&#13;&#10;ECCwJ1Bv8tK8d8r8Xel+q27MEZDTnCxSJxMz6nqqtXQfdQIECBAgQIAAAQIECBAgQIAAAQIECBAg&#13;&#10;QIAAAQIECBAgQIAAAQIECBAgQGBPoN7kpXnvlHPsSndcdWOOQMppToc6SRm962+p66fWpEaAAAEC&#13;&#10;BAgQIECAAAECBAgQIECAAAECBAgQIECAAAECBAgQIECAAAECBAg8JlBv8tL82Onzvk73XHVjjkDK&#13;&#10;aU6HOkkZveNvqeul1iRGgAABAgQIECBAgAABAgQIECBAgAABAgQIECBAgAABAgQIECBAgAABAgQI&#13;&#10;PCZQb/LS/NjpM79Od111Y45AymlOhzpJGb36b6nro9akRYAAAQIECBAgQIAAAQIECBAgQIAAAQIE&#13;&#10;CBAgQIAAAQIECBAgQIAAAQIECDwmUG/y0vzY6XO/TvdddWOOQMppToc6SRm98m+p66HWJEWAAAEC&#13;&#10;BAgQIECAAAECBAgQIECAAAECBAgQIECAAAECBAgQIECAAAECBAg8JlBv8tL82Omzv053XnVjjkDK&#13;&#10;aU6HOkkZvepvqfv9WpMSAQIECBAgQIAAAQIECBAgQIAAAQIECBAgQIAAAQIECBAgQIAAAQIECBAg&#13;&#10;8JhAvclL82Onz/863XvVjTkCKac5HeokZfSKv6Xut2tNQgQIECBAgAABAgQIECBAgAABAgQIECBA&#13;&#10;gAABAgQIECBAgAABAgQIECBAgMBjAvUmL82PnX6Or9PdV92YI5BymtOhTlJGz/5b6n631qRDgAAB&#13;&#10;AgQIECBAgAABAgQIECBAgAABAgQIECBAgAABAgQIECBAgAABAgQIPCZQb/LS/Njp5/k63X/VjRkC&#13;&#10;MpqRw1EX78ip+81aO+rbOgECBAgQIECAAAECBAgQIECAAAECBAgQIECAAAECBAgQIECAAAECBAgQ&#13;&#10;INAL1Ju8NPdfX2s1Gay6MUNARjNyOOri1Tl1v1drRz1bJ0CAAAECBAgQIECAAAECBAgQIECAAAEC&#13;&#10;BAgQIECAAAECBAgQIECAAAECBHqBepOX5v7r660mh1U3ZgjIaEYOR128Mqfut2rtqF/rBAgQIECA&#13;&#10;AAECBAgQIECAAAECBAgQIECAAAECBAgQIECAAAECBAgQIECAQC9Qb/LS3H99zdVkserGDAEZzcjh&#13;&#10;qItX5dT9Tq0d9WqdAAECBAgQIECAAAECBAgQIECAAAECBAgQIECAAAECBAgQIECAAAECBAgQ6AXq&#13;&#10;TV6a+6+vu5o8Vt2YISCjGTkcdfGKnLrfqLWjPq0TIECAAAECBAgQIECAAAECBAgQIECAAAECBAgQ&#13;&#10;IECAAAECBAgQIECAAAECvUC9yUtz//W1V5PJqhszBGQ0I4ejLp6dU3d+rR31aJ0AAQIECBAgQIAA&#13;&#10;AQIECBAgQIAAAQIECBAgQIAAAQIECBAgQIAAAQIECBDoBepNXpr7r6+/mlxW3ZghIKMZORx18cyc&#13;&#10;urNr7ag/6wQIECBAgAABAgQIECBAgAABAgQIECBAgAABAgQIECBAgAABAgQIECBAgEAvUG/y0tx/&#13;&#10;/RmryWbVjRkCMpqRw1EXz8qpO7fWjnqzToAAAQIECBAgQIAAAQIECBAgQIAAAQIECBAgQIAAAQIE&#13;&#10;CBAgQIAAAQIECPQC9SYvzf3Xn7OafFbdmCEgoxk5HHXxjJy6M2vtqC/rBAgQIECAAAECBAgQIECA&#13;&#10;AAECBAgQIECAAAECBAgQIECAAAECBAgQIECAQC9Qb/LS3H/9WavJaNWNGQIympHDURc/nVN3Xq0d&#13;&#10;9WSdAAECBAgQIECAAAECBAgQIECAAAECBAgQIECAAAECBAgQIECAAAECBAgQ6AXqTV6a+68/bzU5&#13;&#10;rboxQ0BGM3I46uInc+rOqrWjfqwTIECAAAECBAgQIECAAAECBAgQIECAAAECBAgQIECAAAECBAgQ&#13;&#10;IECAAAECvUC9yUtz//VnriarVTdmCMhoRg5HXfxUTt05tXbUi3UCBAgQIECAAAECBAgQIECAAAEC&#13;&#10;BAgQIECAAAECBAgQIECAAAECBAgQIECgF6g3eWnuv/7c1eS16sYMARnNyOGoi5/IqTuj1o76sE6A&#13;&#10;AAECBAgQIECAAAECBAgQIECAAAECBAgQIECAAAECBAgQIECAAAECBAj0AvUmL83915+9msxW3Zgh&#13;&#10;IKMZORx18WhO3fe1dtSDdQIECBAgQIAAAQIECBAgQIAAAQIECBAgQIAAAQIECBAgQIAAAQIECBAg&#13;&#10;QKAXqDd5ae6/tprcVt2YISCjGTkcdfFITt23tXb0+9YJECBAgAABAgQIECBAgAABAgQIECBAgAAB&#13;&#10;AgQIECBAgAABAgQIECBAgACBXqDe5KW5/9rqEkh2q27MEJDRjByOurg3p+67Wjv6besECBAgQIAA&#13;&#10;AQIECBAgQIAAAQIECBAgQIAAAQIECBAgQIAAAQIECBAgQIBAL1Bv8tLcf221BJLfqhszBGQ0I4ej&#13;&#10;Lu7Jqfum1o5+1zoBAgQIECBAgAABAgQIECBAgAABAgQIECBAgAABAgQIECBAgAABAgQIECDQC9Sb&#13;&#10;vDT3X1v9UyAZrroxQ0BGM3I46uLWnLr9tXb0m9YJECBAgAABAgQIECBAgAABAgQIECBAgAABAgQI&#13;&#10;ECBAgAABAgQIECBAgACBXqDe5KW5/9rqV4HkuOrGDAEZzcjhqItbcur21trR71knQIAAAQIECBAg&#13;&#10;QIAAAQIECBAgQIAAAQIECBAgQIAAAQIECBAgQIAAAQIEeoF6k5fm/mur3wkky1U3ZgjIaEYOR13s&#13;&#10;5tTtq7Wj37JOgAABAgQIECBAgAABAgQIECBAgAABAgQIECBAgAABAgQIECBAgAABAgQI9AL1Ji/N&#13;&#10;/ddWk0DyXHVjhoCMZuRw1MVOTt2eWjv6HesECBAgQIAAAQIECBAgQIAAAQIECBAgQIAAAQIECBAg&#13;&#10;QIAAAQIECBAgQIBAL1Bv8tLcf221E0imq27MEJDRjByOujjKqVuvtaPfsE6AAAECBAgQIECAAAEC&#13;&#10;BAgQIECAAAECBAgQIECAAAECBAgQIECAAAECBAj0AvUmL83911aPBJLrqhszBGQ0I4ejLrqcdtaO&#13;&#10;zrdOgAABAgQIECBAgAABAgQIECBAgAABAgQIECBAgAABAgQIECBAgAABAgQI9AJH7/X6r63uCHTG&#13;&#10;O9/b83wBGT3f+Cd+ocvpaO0nft8ZBAgQIECAAAECBAgQIECAAAECBAgQIECAAAECBAgQIECAAAEC&#13;&#10;BAgQIEDgkwW81XtN+p3zazrwK0cCMjoSmrHe5dStzeheFwQIECBAgAABAgQIECBAgAABAgQIECBA&#13;&#10;gAABAgQIECBAgAABAgQIECBA4LwC3Tu9tWb8nEBn/XO/4qRHBGT0iN7rvu1ySmuv684vESBAgAAB&#13;&#10;AgQIECBAgAABAgQIECBAgAABAgQIECBAgAABAgQIECBAgACBawqkN3pVv+at33ercv1ufl9XfvlP&#13;&#10;ge+yqdqf+/z7vQKVye783m79OgECBAgQIECAAAECBAgQIECAAAECBAgQIECAAAECBAgQIECAAAEC&#13;&#10;BAgQOL/A0Zu9899w3g0683ndfmZHMjpH7l1OX9fOcSNdEiBAgAABAgQIECBAgAABAgQIECBAgAAB&#13;&#10;AgQIECBAgAABAgQIECBAgACBuQJf3+Z9/f/czs/d2VfnP/9/7ptdp/s/M/n67+vc8vw3+ZpN+v/5&#13;&#10;b+oGBAgQIECAAAECBAgQIECAAAECBAgQIECAAAECBAgQIECAAAECBAgQIEDgvQLpjV7V39vdtX+9&#13;&#10;jL+br33z89zuu2yqdp5bXL/TyqSbr6/ghgQIECBAgAABAgQIECBAgAABAgQIECBAgAABAgQIECBA&#13;&#10;gAABAgQIECBA4LkC3Tu9tWY8V6Dzf+4vO31XQEa7Uu/b12VUa+/rzi8TIECAAAECBAgQIECAAAEC&#13;&#10;BAgQIECAAAECBAgQIECAAAECBAgQIECAAIFrCNSbvDRf45azb5HsV92YISCjGTmkLrp8ai19q06A&#13;&#10;AAECBAgQIECAAAECBAgQIECAAAECBAgQIECAAAECBAgQIECAAAECBAjsCdSbvDTvnWLXowLJf9WN&#13;&#10;GQIympHDd1102dTad9+pESBAgAABAgQIECBAgAABAgQIECBAgAABAgQIECBAgAABAgQIECBAgAAB&#13;&#10;AvsC9SYvzfsn2fmoQMpg1Y0ZAjKakcPXLrpcau3rN/5PgAABAgQIECBAgAABAgQIECBAgAABAgQI&#13;&#10;ECBAgAABAgQIECBAgAABAgQI3CZQb/LSfNtpdj8qkHJYdWOGgIxm5PBnF10mtfbnfv8mQIAAAQIE&#13;&#10;CBAgQIAAAQIECBAgQIAAAQIECBAgQIAAAQIECBAgQIAAAQIEbheoN3lpvv1EXzwqkLJYdWOGgIxm&#13;&#10;5FBddHnUWu01EyBAgAABAgQIECBAgAABAgQIECBAgAABAgQIECBAgAABAgQIECBAgAABAvcJ1Ju8&#13;&#10;NN93qq8eFUh5rLoxQ0BGM3JYXXRZ1NqcbnVCgAABAgQIECBAgAABAgQIECBAgAABAgQIECBAgAAB&#13;&#10;AgQIECBAgAABAgTOKVBv8tJ8zltdo+uUyaobMwRkND+HymhGp7ogQIAAAQIECBAgQIAAAQIECBAg&#13;&#10;QIAAAQIECBAgQIAAAQIECBAgQIAAAQLnFag3eWk+782u0XnKZdWNGQIyen8OXQa19v4udUCAAAEC&#13;&#10;BAgQIECAAAECBAgQIECAAAECBAgQIECAAAECBAgQIECAAAECBM4tUG/y0nzu212j+5TNqhszBGT0&#13;&#10;3hw6/1p7b4d+nQABAgQIECBAgAABAgQIECBAgAABAgQIECBAgAABAgQIECBAgAABAgQInF+g3uSl&#13;&#10;+fw3vMYNUj6rbswQkNH7cujsa+193fllAgQIECBAgAABAgQIECBAgAABAgQIECBAgAABAgQIECBA&#13;&#10;gAABAgQIECBwDYF6k5fma9zyGrdIGa26MUNARu/JoXOvtfd05lcJECBAgAABAgQIECBAgAABAgQI&#13;&#10;ECBAgAABAgQIECBAgAABAgQIECBAgMB1BOpNXjdf57bnv4mc5mcoo9dn1JnX2uu78osECBAgQIAA&#13;&#10;AQIECBAgQIAAAQIECBAgQIAAAQIECBAgQIAAAQIECBAgQOBaAvUm72i+1q3PfZsuq3Pf7Drdy+i1&#13;&#10;WXbetfbajvwaAQIECBAgQIAAAQIECBAgQIAAAQIECBAgQIAAAQIECBAgQIAAAQIECBC4nkC9yduZ&#13;&#10;r3f7896oy+u8t7pW5zJ6XZ6dda29rhu/RIAAAQIECBAgQIAAAQIECBAgQIAAAQIECBAgQIAAAQIE&#13;&#10;CBAgQIAAAQIErilQb/J252sqnPNWXWbnvNH1upbRazLtnGvtNZ34FQIECBAgQIAAAQIECBAgQIAA&#13;&#10;AQIECBAgQIAAAQIECBAgQIAAAQIECBAgcF2BepN3y3xdjfPdrMvtfLe5Zscyen6unXGtPb8Lv0CA&#13;&#10;AAECBAgQIECAAAECBAgQIECAAAECBAgQIECAAAECBAgQIECAAAECBK4tUG/ybp2vrXKu23XZnesm&#13;&#10;1+1WRs/NtvOtted24HQCBAgQIECAAAECBAgQIECAAAECBAgQIECAAAECBAgQIECAAAECBAgQIHB9&#13;&#10;gXqTd898fZ3z3LDL7zy3uHanMnpevp1trT3v151MgAABAgQIECBAgAABAgQIECBAgAABAgQIECBA&#13;&#10;gAABAgQIECBAgAABAgQ+Q6De5KV5KaS1VTfmCMhpThapExklmcfqnWutPfYLviZAgAABAgQIECBA&#13;&#10;gAABAgQIECBAgAABAgQIECBAgAABAgQIECBAgAABAgTqTV6aSyitr7oxR0BOc7JIncgoydxf70xr&#13;&#10;7f7TfUmAAAECBAgQIECAAAECBAgQIECAAAECBAgQIECAAAECBAgQIECAAAECBAgsgXqTl+Y/ldKe&#13;&#10;VTfmCMhpThapExklmfvqnWet3XeyrwgQIECAAAECBAgQIECAAAECBAgQIECAAAECBAgQIECAAAEC&#13;&#10;BAgQIECAAIESqDd5aa59Nad9q27MEZDTnCxSJzJKMrfXO8tau/1UXxAgQIAAAQIECBAgQIAAAQIE&#13;&#10;CBAgQIAAAQIECBAgQIAAAQIECBAgQIAAAQJ/CtSbvDT/ubf+nfauujFHQE5zskidyCjJ3FbvHGvt&#13;&#10;thPtJkCAAAECBAgQIECAAAECBAgQIECAAAECBAgQIECAAAECBAgQIECAAAECBL4K1Ju8NH/dX/9P&#13;&#10;+1fdmCMgpzlZpE5klGT2651hre2fZicBAgQIECBAgAABAgQIECBAgAABAgQIECBAgAABAgQIECBA&#13;&#10;gAABAgQIECDwnUC9yUvzd99ULX2z6sYcATnNySJ1IqMks1fv/Gpt7yS7CBAgQIAAAQIECBAgQIAA&#13;&#10;AQIECBAgQIAAAQIECBAgQIAAAQIECBAgQIAAgSRQb/LSnL6revpu1Y05AnKak0XqREZJ5rje2dXa&#13;&#10;8Sl2ECBAgAABAgQIECBAgAABAgQIECBAgAABAgQIECBAgAABAgQIECBAgAABAp1AvclLc/dtraVv&#13;&#10;V92YIyCnOVmkTmSUZPp651Zr/QlWCRAgQIAAAQIECBAgQIAAAQIECBAgQIAAAQIECBAgQIAAAQIE&#13;&#10;CBAgQIAAgSOBepOX5qPvaz19v+rGHAE5zckidSKjJJPrnVmt5a+tECBAgAABAgQIECBAgAABAgQI&#13;&#10;ECBAgAABAgQIECBAgAABAgQIECBAgAABAjsC9SYvzTtn1J50xqobcwTkNCeL1ImMksz39c6r1r7/&#13;&#10;UpUAAQIECBAgQIAAAQIECBAgQIAAAQIECBAgQIAAAQIECBAgQIAAAQIECBDYFag3eWnePaf2pXNW&#13;&#10;3ZgjIKc5WaROZJRk/q13VrX271cqBAgQIECAAAECBAgQIECAAAECBAgQIECAAAECBAgQIECAAAEC&#13;&#10;BAgQIECAwC0C9SYvzbecVXvTWatuzBGQ05wsUicySjJ/1zunWvv7C/8jQIAAAQIECBAgQIAAAQIE&#13;&#10;CBAgQIAAAQIECBAgQIAAAQIECBAgQIAAAQIEbhWoN3lpvvW82p/OW3VjjoCc5mSROpFRkvld74xq&#13;&#10;7fdu/yJAgAABAgQIECBAgAABAgQIECBAgAABAgQIECBAgAABAgQIECBAgAABAgTuEag3eWm+58z6&#13;&#10;Jp256sYcATnNySJ1IqMk83+986m1/gSrBAgQIECAAAECBAgQIECAAAECBAgQIECAAAECBAgQIECA&#13;&#10;AAECBAgQIECAwJFAvclL89H3R+vp3FU35gjIaU4WqRMZJZlfvzqbWstfWyFAgAABAgQIECBAgAAB&#13;&#10;AgQIECBAgAABAgQIECBAgAABAgQIECBAgAABAgR2BOpNXpp3zjjak85edWOOgJzmZJE6kdH3Mp1L&#13;&#10;rX3/pSoBAgQIECBAgAABAgQIECBAgAABAgQIECBAgAABAgQIECBAgAABAgQIECCwK1Bv8tK8e87R&#13;&#10;vnT+qhtzBOQ0J4vUiYz+lelMau3fr1QIECBAgAABAgQIECBAgAABAgQIECBAgAABAgQIECBAgAAB&#13;&#10;AgQIECBAgACBWwTqTV6abznraG/6jVU35gjIaU4WqRMZ/S3TedTa31/4HwECBAgQIECAAAECBAgQ&#13;&#10;IECAAAECBAgQIECAAAECBAgQIECAAAECBAgQIHCrQL3JS/Ot5x3tT7+z6sYcATnNySJ1IqPfMp1F&#13;&#10;rf3e7V8ECBAgQIAAAQIECBAgQIAAAQIECBAgQIAAAQIECBAgQIAAAQIECBAgQIDAPQL1Ji/N95x5&#13;&#10;9E36rVU35gjIaU4WqRMZ/S/TOdRaMlQnQIAAAQIECBAgQIAAAQIECBAgQIAAAQIECBAgQIAAAQIE&#13;&#10;CBAgQIAAAQIE9gTqTV6a9065fVf6vVU35gjIaU4WqRMZ/frVGdRa8lMnQIAAAQIECBAgQIAAAQIE&#13;&#10;CBAgQIAAAQIECBAgQIAAAQIECBAgQIAAAQIE9gTqTV6a9065b1f6zVU35gjIaU4WqZNPz6i7f60l&#13;&#10;O3UCBAgQIECAAAECBAgQIECAAAECBAgQIECAAAECBAgQIECAAAECBAgQIEBgT6De5KV575T7d6Xf&#13;&#10;XXVjjoCc5mSROvnkjLq711pyUydAgAABAgQIECBAgAABAgQIECBAgAABAgQIECBAgAABAgQIECBA&#13;&#10;gAABAgT2BOpNXpr3TnlsV/rtVTfmCMhpThapk0/NqLt3rSUzdQIECBAgQIAAAQIECBAgQIAAAQIE&#13;&#10;CBAgQIAAAQIECBAgQIAAAQIECBAgQGBPoN7kpXnvlMd3pd9fdWOOgJzmZJE6+cSMujvXWvJSJ0CA&#13;&#10;AAECBAgQIECAAAECBAgQIECAAAECBAgQIECAAAECBAgQIECAAAECBPYE6k1emvdO+ZldqYdVN+YI&#13;&#10;yGlOFqmTT8uou2+tJSt1AgQIECBAgAABAgQIECBAgAABAgQIECBAgAABAgQIECBAgAABAgQIECBA&#13;&#10;YE+g3uSlee+Un9uV+lh1Y46AnOZkkTr5pIy6u9ZaclInQIAAAQIECBAgQIAAAQIECBAgQIAAAQIE&#13;&#10;CBAgQIAAAQIECBAgQIAAAQIE9gTqTV6a90752V2pl1U35gjIaU4WqZNPyai7Z60lI3UCBAgQIECA&#13;&#10;AAECBAgQIECAAAECBAgQIECAAAECBAgQIECAAAECBAgQIEBgT6De5KV575Sf35X6WXVjjoCc5mSR&#13;&#10;OvmEjLo71lryUSdAgAABAgQIECBAgAABAgQIECBAgAABAgQIECBAgAABAgQIECBAgAABAgT2BOpN&#13;&#10;Xpr3TnnOrtTTqhtzBOQ0J4vUydUz6u5Xa8lGnQABAgQIECBAgAABAgQIECBAgAABAgQIECBAgAAB&#13;&#10;AgQIECBAgAABAgQIENgTqDd5ad475Xm7Ul+rbswRkNOcLFInV86ou1utJRd1AgQIECBAgAABAgQI&#13;&#10;ECBAgAABAgQIECBAgAABAgQIECBAgAABAgQIECBAYE+g3uSlee+U5+5Kva26MUdATnOySJ1cNaPu&#13;&#10;XrWWTNQJECBAgAABAgQIECBAgAABAgQIECBAgAABAgQIECBAgAABAgQIECBAgACBPYF6k5fmvVOe&#13;&#10;vyv1t+rGHAE5zckidXLFjLo71VryUCdAgAABAgQIECBAgAABAgQIECBAgAABAgQIECBAgAABAgQI&#13;&#10;ECBAgAABAgT2BOpNXpr3TnnNrtTjqhtzBOQ0J4vUydUy6u5Ta8lCnQABAgQIECBAgAABAgQIECBA&#13;&#10;gAABAgQIECBAgAABAgQIECBAgAABAgQIENgTqDd5ad475XW7Up+rbswRkNOcLFInV8qou0utJQd1&#13;&#10;AgQIECBAgAABAgQIECBAgAABAgQIECBAgAABAgQIECBAgAABAgQIECBAYE+g3uSlee+U1+5Kva66&#13;&#10;MUdATnOySJ1cJaPuHrWWDNQJECBAgAABAgQIECBAgAABAgQIECBAgAABAgQIECBAgAABAgQIECBA&#13;&#10;gACBPYF6k5fmvVNevyv1u+rGHAE5zckidXKFjLo71Fq6vzoBAgQIECBAgAABAgQIECBAgAABAgQI&#13;&#10;ECBAgAABAgQIECBAgAABAgQIECCwJ1Bv8tK8d8p7dqWeV92YIyCnOVmkTs6eUdd/raW7qxMgQIAA&#13;&#10;AQIECBAgQIAAAQIECBAgQIAAAQIECBAgQIAAAQIECBAgQIAAAQJ7AvUmL817p7xvV+p71Y05AnKa&#13;&#10;k0Xq5MwZdb3XWrq3OgECBAgQIECAAAECBAgQIECAAAECBAgQIECAAAECBAgQIECAAAECBAgQILAn&#13;&#10;UG/y0rx3ynt3pd5X3ZgjIKc5WaROzppR13etpTurEyBAgAABAgQIECBAgAABAgQIECBAgAABAgQI&#13;&#10;ECBAgAABAgQIECBAgAABAnsC9SYvzXunvH9X6n/VjTkCcpqTRerkjBl1Pddauq86AQIECBAgQIAA&#13;&#10;AQIECBAgQIAAAQIECBAgQIAAAQIECBAgQIAAAQIECBAgsCdQb/LSvHfKjF3pDqtuzBGQ05wsUidn&#13;&#10;y6jrt9bSXdUJECBAgAABAgQIECBAgAABAgQIECBAgAABAgQIECBAgAABAgQIECBAgACBPYF6k5fm&#13;&#10;vVPm7Er3WHVjjoCc5mSROjlTRl2vtZbuqU6AAAECBAgQIECAAAECBAgQIECAAAECBAgQIECAAAEC&#13;&#10;BAgQIECAAAECBAjsCdSbvDTvnTJrV7rLqhtzBOQ0J4vUyVky6vqstXRHdQIECBAgQIAAAQIECBAg&#13;&#10;QIAAAQIECBAgQIAAAQIECBAgQIAAAQIECBAgQGBPoN7kpXnvlHm70n1W3ZgjIKc5WaROzpBR12Ot&#13;&#10;pfupEyBAgAABAgQIECBAgAABAgQIECBAgAABAgQIECBAgAABAgQIECBAgAABAnsC9SYvzXunzNyV&#13;&#10;7rTqxhwBOc3JInUyPaOuv1pLd1MnQIAAAQIECBAgQIAAAQIECBAgQIAAAQIECBAgQIAAAQIECBAg&#13;&#10;QIAAAQIE9gTqTV6a906Zuyvda9WNOQJympNF6mRyRl1vtZbupU6AAAECBAgQIECAAAECBAgQIECA&#13;&#10;AAECBAgQIECAAAECBAgQIECAAAECBAjsCdSbvDTvnTJ7V7rbqhtzBOQ0J4vUydSMur5qLd1JnQAB&#13;&#10;AgQIECBAgAABAgQIECBAgAABAgQIECBAgAABAgQIECBAgAABAgQIENgTqDd5ad47Zf6udL9VN+YI&#13;&#10;yGlOFqmTiRl1PdVauo86AQIECBAgQIAAAQIECBAgQIAAAQIECBAgQIAAAQIECBAgQIAAAQIECBAg&#13;&#10;sCdQb/LSvHfKOXalO666MUcg5TSnQ52kjN71t9T1U2tSI0CAAAECBAgQIECAAAECBAgQIECAAAEC&#13;&#10;BAgQIECAAAECBAgQIECAAAECBB4TqDd5aX7s9Hlfp3uuujFHIOU0p0OdpIze8bfU9VJrEiNAgAAB&#13;&#10;AgQIECBAgAABAgQIECBAgAABAgQIECBAgAABAgQIECBAgAABAgQeE6g3eWl+7PSZX6e7rroxRyDl&#13;&#10;NKdDnaSMXv231PVRa9IiQIAAAQIECBAgQIAAAQIECBAgQIAAAQIECBAgQIAAAQIECBAgQIAAAQIE&#13;&#10;HhOoN3lpfuz0uV+n+666MUcg5TSnQ52kjF75t9T1UGuSIkCAAAECBAgQIECAAAECBAgQIECAAAEC&#13;&#10;BAgQIECAAAECBAgQIECAAAECBB4TqDd5aX7s9NlfpzuvujFHIOU0p0OdpIxe9bfU/X6tSYkAAQIE&#13;&#10;CBAgQIAAAQIECBAgQIAAAQIECBD4j117W5IVx6EA+v9fPROOCcVUV+cWWZAXAcsv7mOljVi76CcT&#13;&#10;IECAAAECBAgQIECAAAECBAgcE6g7eWk+dvr83em917oxRyDlNKdDnaSMPvEtdc+umoQIECBAgAAB&#13;&#10;AgQIECBAgAABAgQIECBAgAABAgQIECBAgAABAgQIECBAgACBYwJ1Jy/Nx04/x+707mvdmCOQcprT&#13;&#10;oU5SRu/+lrrnVk06BAgQIECAAAECBAgQIECAAAECBAgQIECAAAECBAgQIECAAAECBAgQIECAwDGB&#13;&#10;upOX5mOnn2d3ev+1bswQkNGMHLa6+EZO3TOrttW3OgECBAgQIECAAAECBAgQIECAAAECBAgQIECA&#13;&#10;AAECBAgQIECAAAECBAgQINAL1J28NPe7r1VNBmvdmCEgoxk5bHXx6Zy651Vtq2d1AgQIECBAgAAB&#13;&#10;AgQIECBAgAABAgQIECBAgAABAgQIECBAgAABAgQIECBAoBeoO3lp7ndfr5oc1roxQ0BGM3LY6uKT&#13;&#10;OXXPqtpWv+oECBAgQIAAAQIECBAgQIAAAQIECBAgQIAAAQIECBAgQIAAAQIECBAgQIBAL1B38tLc&#13;&#10;775mNVmsdWOGgIxm5LDVxady6p5Tta1e1QkQIECAAAECBAgQIECAAAECBAgQIECAAAECBAgQIECA&#13;&#10;AAECBAgQIECAAIFeoO7kpbnffd1q8ljrxgwBGc3IYauLT+TUPaNqW32qEyBAgAABAgQIECBAgAAB&#13;&#10;AgQIECBAgAABAgQIECBAgAABAgQIECBAgAABAr1A3clLc7/72tVkstaNGQIympHDVhfvzqk7v2pb&#13;&#10;PaoTIECAAAECBAgQIECAAAECBAgQIECAAAECBAgQIECAAAECBAgQIECAAAECvUDdyUtzv/v61eSy&#13;&#10;1o0ZAjKakcNWF+/MqTu7alv9qRMgQIAAAQIECBAgQIAAAQIECBAgQIAAAQIECBAgQIAAAQIECBAg&#13;&#10;QIAAAQK9QN3JS3O/+x7VZLPWjRkCMpqRw1YX78qpO7dqW72pEyBAgAABAgQIECBAgAABAgQIECBA&#13;&#10;gAABAgQIECBAgAABAgQIECBAgAABAr1A3clLc7/7PtXks9aNGQIympHDVhfvyKk7s2pbfakTIECA&#13;&#10;AAECBAgQIECAAAECBAgQIECAAAECBAgQIECAAAECBAgQIECAAAECvUDdyUtzv/te1WS01o0ZAjKa&#13;&#10;kcNWF6/OqTuvals9qRMgQIAAAQIECBAgQIAAAQIECBAgQIAAAQIECBAgQIAAAQIECBAgQIAAAQK9&#13;&#10;QN3JS3O/+37V5LTWjRkCMpqRw1YXr8ypO6tqW/2oEyBAgAABAgQIECBAgAABAgQIECBAgAABAgQI&#13;&#10;ECBAgAABAgQIECBAgAABAr1A3clLc7/7ntVktdaNGQIympHDVhevyqk7p2pbvagTIECAAAECBAgQ&#13;&#10;IECAAAECBAgQIECAAAECBAgQIECAAAECBAgQIECAAAECvUDdyUtzv/u+1eS11o0ZAjKakcNWF6/I&#13;&#10;qTujalt9qBMgQIAAAQIECBAgQIAAAQIECBAgQIAAAQIECBAgQIAAAQIECBAgQIAAAQK9QN3JS3O/&#13;&#10;+97VZLbWjRkCMpqRw1YXR3Pq9ldtqwd1AgQIECBAgAABAgQIECBAgAABAgQIECBAgAABAgQIECBA&#13;&#10;gAABAgQIECBAoBeoO3lp7nerJre1bswQkNGMHLa6OJJTt7dqW89XJ0CAAAECBAgQIECAAAECBAgQ&#13;&#10;IECAAAECBAgQIECAAAECBAgQIECAAAECBHqBupOX5n636hJIdmvdmCEgoxk5bHWxN6duX9W2nq1O&#13;&#10;gAABAgQIECBAgAABAgQIECBAgAABAgQIECBAgAABAgQIECBAgAABAgQI9AJ1Jy/N/W7VEkh+a92Y&#13;&#10;ISCjGTlsdbEnp25P1baeq06AAAECBAgQIECAAAECBAgQIECAAAECBAgQIECAAAECBAgQIECAAAEC&#13;&#10;BAj0AnUnL839btWfAslwrRszBGQ0I4etLv6aU/f7qm09U50AAQIECBAgQIAAAQIECBAgQIAAAQIE&#13;&#10;CBAgQIAAAQIECBAgQIAAAQIECBDoBepOXpr73aq/BZLjWjdmCMhoRg5bXfwlp+63Vdt6njoBAgQI&#13;&#10;ECBAgAABAgQIECBAgAABAgQIECBAgAABAgQIECBAgAABAgQIECDQC9SdvDT3u1UfCSTLtW7MEJDR&#13;&#10;jBy2ung2p+53Vdt6ljoBAgQIECBAgAABAgQIECBAgAABAgQIECBAgAABAgQIECBAgAABAgQIECDQ&#13;&#10;C9SdvDT3u1WTQPJc68YMARnNyGGri2dy6n5Tta3nqBMgQIAAAQIECBAgQIAAAQIECBAgQIAAAQIE&#13;&#10;CBAgQIAAAQIECBAgQIAAAQK9QN3JS3O/W7UTSKZr3ZghIKMZOWx1sZVTV6/a1jPUCRAgQIAAAQIE&#13;&#10;CBAgQIAAAQIECBAgQIAAAQIECBAgQIAAAQIECBAgQIAAgV6g7uSlud+tuiWQXNe6MUNARjNy2Oqi&#13;&#10;y+mZ2tb56gQIECBAgAABAgQIECBAgAABAgQIECBAgAABAgQIECBAgAABAgQIECBAgEAvsHVfr9+t&#13;&#10;+oxAZ/zMfr95v4CM3m/8iid0OW3VXvF8ZxAgQIAAAQIECBAgQIAAAQIECBAgQIAAAQIECBAgQIAA&#13;&#10;AQIECBAgQIAAgTsLuKv3mfQ758904ClbAjLaEppR73LqajO61wUBAgQIECBAgAABAgQIECBAgAAB&#13;&#10;AgQIECBAgAABAgQIECBAgAABAgQIEDivQHdPb9WM1wl01q97ipOOCMjoiN7n9nY5pdrnuvMkAgQI&#13;&#10;ECBAgAABAgQIECBAgAABAgQIECBAgAABAgQIECBAgAABAgQIECBwTYF0R6/Wr/nW33urcn00f68r&#13;&#10;T/4p8CibWvv5O//9XYHK5Nn5u916OgECBAgQIECAAAECBAgQIECAAAECBAgQIECAAAECBAgQIECA&#13;&#10;AAECBAgQOL/A1p2987/hvDfozOd1e8+OZHSO3LucftfO8Ua6JECAAAECBAgQIECAAAECBAgQIECA&#13;&#10;AAECBAgQIECAAAECBAgQIECAAAECcwV+3837/e+5nZ+7s9/OP/997je7Tvc/M/n939d5y/O/ye9s&#13;&#10;0r/P/6begAABAgQIECBAgAABAgQIECBAgAABAgQIECBAgAABAgQIECBAgAABAgQIfFcg3dGr9e92&#13;&#10;d+2nl/Gj+dpvfp63e5RNrZ3nLa7faWXSzddX8IYECBAgQIAAAQIECBAgQIAAAQIECBAgQIAAAQIE&#13;&#10;CBAgQIAAAQIECBAgQOC9At09vVUz3ivQ+b/3yU5/VkBGz0p973ddRlX7XneeTIAAAQIECBAgQIAA&#13;&#10;AQIECBAgQIAAAQIECBAgQIAAAQIECBAgQIAAAQIEriFQd/LSfI23nP0W7Gfns7pLGa114/sCXT5V&#13;&#10;+36XOiBAgAABAgQIECBAgAABAgQIECBAgAABAgQIECBAgAABAgQIECBAgAABAucWqDt5aT73252n&#13;&#10;e/7zs0oZrXXjuwJdNlX7boeeToAAAQIECBAgQIAAAQIECBAgQIAAAQIECBAgQIAAAQIECBAgQIAA&#13;&#10;AQIEzi9Qd/LSfP43PM8byGB+VimjtW58T6DLpWrf686TCRAgQIAAAQIECBAgQIAAAQIECBAgQIAA&#13;&#10;AQIECBAgQIAAAQIECBAgQIDANQTqTl6ar/GW53kLOczPKmW01o3vCHSZVO07nXkqAQIECBAgQIAA&#13;&#10;AQIECBAgQIAAAQIECBAgQIAAAQIECBAgQIAAAQIECBC4jkDdyUvzdd70PG8ii/lZpYzWuvF5gS6P&#13;&#10;qn2+K08kQIAAAQIECBAgQIAAAQIECBAgQIAAAQIECBAgQIAAAQIECBAgQIAAAQLXEqg7eWm+1tue&#13;&#10;523kMT+rlNFaNz4r0GVRtc925GkECBAgQIAAAQIECBAgQIAAAQIECBAgQIAAAQIECBAgQIAAAQIE&#13;&#10;CBAgQOB6AnUnL83Xe+PzvJFM5meVMlrrxucEuhyq9rluPIkAAQIECBAgQIAAAQIECBAgQIAAAQIE&#13;&#10;CBAgQIAAAQIECBAgQIAAAQIECFxToO7kpfmab32et5LL/KxSRmvd+IxAl0HVPtOJpxAgQIAAAQIE&#13;&#10;CBAgQIAAAQIECBAgQIAAAQIECBAgQIAAAQIECBAgQIAAgesK1J28NF/3zc/zZrKZn1XKaK0b7xfo&#13;&#10;/Kv2/i48gQABAgQIECBAgAABAgQIECBAgAABAgQIECBAgAABAgQIECBAgAABAgQIXFug7uSl+dpv&#13;&#10;f563k8/8rFJGa914r0BnX7X3duB0AgQIECBAgAABAgQIECBAgAABAgQIECBAgAABAgQIECBAgAAB&#13;&#10;AgQIECBwfYG6k5fm6wuc5w1lND+rlNFaN94n0LlX7X1PdzIBAgQIECBAgAABAgQIECBAgAABAgQI&#13;&#10;ECBAgAABAgQIECBAgAABAgQIELiHQN3J6+Z7SJzjLVNO5+j+Hl2mjNa68R6Bzrxq73myUwkQIECA&#13;&#10;AAECBAgQIECAAAECBAgQIECAAAECBAgQIECAAAECBAgQIECAwH0E6k7e1nwfkflvmrKa3/l9OkwZ&#13;&#10;rXXj9QKdd9Ve/1QnEiBAgAABAgQIECBAgAABAgQIECBAgAABAgQIECBAgAABAgQIECBAgACBewnU&#13;&#10;nbxn5nvJzH7blNfsru/VXcporRuvFeisq/baJzqNAAECBAgQIECAAAECBAgQIECAAAECBAgQIECA&#13;&#10;AAECBAgQIECAAAECBAjcT6Du5D07309o7hunzOZ2fL/OUkZr3XidQOdctdc9zUkECBAgQIAAAQIE&#13;&#10;CBAgQIAAAQIECBAgQIAAAQIECBAgQIAAAQIECBAgQOCeAnUn7y/zPaVmvnXKbWa39+wqZbTWjdcI&#13;&#10;dMZVe82TnEKAAAECBAgQIECAAAECBAgQIECAAAECBAgQIECAAAECBAgQIECAAAECBO4rUHfy/jrf&#13;&#10;V2zem6fs5nV6345SRmvdOC7Q+Vbt+FOcQIAAAQIECBAgQIAAAQIECBAgQIAAAQIECBAgQIAAAQIE&#13;&#10;CBAgQIAAAQIE7i1Qd/L2zPeWm/X2Kb9ZXd67m5TRWjeOCXS2VTv2BLsJECBAgAABAgQIECBAgAAB&#13;&#10;AgQIECBAgAABAgQIECBAgAABAgQIECBAgACBupOX5iWUamvdmCOQcprToU5SRr6lY38bnWvVjj3B&#13;&#10;bgIECBAgQIAAAQIECBAgQIAAAQIECBAgQIAAAQIECBAgQIAAAQIECBAgQKDu5KW5hFJ9rRtzBFJO&#13;&#10;czrUScrIt7T/b6Mzrdr+0+0kQIAAAQIECBAgQIAAAQIECBAgQIAAAQIECBAgQIAAAQIECBAgQIAA&#13;&#10;AQIElkDdyUvzT6X0m7VuzBFIOc3pUCcpI9/Svr+NzrNq+062iwABAgQIECBAgAABAgQIECBAgAAB&#13;&#10;AgQIECBAgAABAgQIECBAgAABAgQIECiBupOX5vpdzel3a92YI5BymtOhTlJGvqW//210llX7+6l2&#13;&#10;ECBAgAABAgQIECBAgAABAgQIECBAgAABAgQIECBAgAABAgQIECBAgAABAj8F6k5emn/+tv47/Xat&#13;&#10;G3MEUk5zOtRJysi39Le/jc6xan870a8JECBAgAABAgQIECBAgAABAgQIECBAgAABAgQIECBAgAAB&#13;&#10;AgQIECBAgACB3wJ1Jy/Nv39f/06/X+vGHIGU05wOdZIy8i09/7fRGVbt+dP8kgABAgQIECBAgAAB&#13;&#10;AgQIECBAgAABAgQIECBAgAABAgQIECBAgAABAgQIEHgkUHfy0vxoT62lPWvdmCOQcprToU5SRr6l&#13;&#10;5/42Or+qPXeSXxEgQIAAAQIECBAgQIAAAQIECBAgQIAAAQIECBAgQIAAAQIECBAgQIAAAQJJoO7k&#13;&#10;pTntq/W0b60bcwRSTnM61EnKyLe0/bfR2VVt+xS/IECAAAECBAgQIECAAAECBAgQIECAAAECBAgQ&#13;&#10;IECAAAECBAgQIECAAAECBDqBupOX5m5v1dLetW7MEUg5zelQJykj31L/t9G5Va0/QZUAAQIECBAg&#13;&#10;QIAAAQIECBAgQIAAAQIECBAgQIAAAQIECBAgQIAAAQIECBDYEqg7eWne2l/1tH+tG3MEUk5zOtRJ&#13;&#10;ysi3lP82OrOq5d0qBAgQIECAAAECBAgQIECAAAECBAgQIECAAAECBAgQIECAAAECBAgQIECAwDMC&#13;&#10;dScvzc+cUb9JZ6x1Y45AymlOhzpJGfmWHv9tdF5Ve7zTKgECBAgQIECAAAECBAgQIECAAAECBAgQ&#13;&#10;IECAAAECBAgQIECAAAECBAgQIPCsQN3JS/Oz59Tv0jlr3ZgjkHKa06FOUka+pX//bXRWVfv3LisE&#13;&#10;CBAgQIAAAQIECBAgQIAAAQIECBAgQIAAAQIECBAgQIAAAQIECBAgQIDAXwTqTl6a/3JW/TadtdaN&#13;&#10;OQIppzkd6iRl5Fv6599G51S1f+7wLwIECBAgQIAAAQIECBAgQIAAAQIECBAgQIAAAQIECBAgQIAA&#13;&#10;AQIECBAgQOCvAnUnL81/Pa9+n85b68YcgZTTnA51kjLyLf3/b6Mzqtr/f+2/CBAgQIAAAQIECBAg&#13;&#10;QIAAAQIECBAgQIAAAQIECBAgQIAAAQIECBAgQIAAgT0CdScvzXvOrD3pzLVuzBFIOc3pUCcpI9/S&#13;&#10;//42Op+q+SsiQIAAAQIECBAgQIAAAQIECBAgQIAAAQIECBAgQIAAAQIECBAgQIAAAQIEjgnUnbw0&#13;&#10;Hzv9P/9J5651Y45AymlOhzpJGfmW+v/PlJu/IAIECBAgQIAAAQIECBAgQIAAAQIECBAgQIAAAQIE&#13;&#10;CBAgQIAAAQIECBAgQOCYQN3JS/Ox0/+3O5291o05AimnOR3qJGV092+pc6mavx4CBAgQIECAAAEC&#13;&#10;BAgQIECAAAECBAgQIECAAAECBAgQIECAAAECBAgQIEDgmEDdyUvzsdP/vzudv9aNOQIppzkd6iRl&#13;&#10;dOdvqTOpmr8cAgQIECBAgAABAgQIECBAgAABAgQIECBAgAABAgQIECBAgAABAgQIECBA4JhA3clL&#13;&#10;87HT/7k7PWOtG3MEUk5zOtRJyuiu31LnUTV/NQQIECBAgAABAgQIECBAgAABAgQIECBAgAABAgQI&#13;&#10;ECBAgAABAgQIECBAgMAxgbqTl+Zjp/97d3rOWjfmCKSc5nSok5TRHb+lzqJq/mIIECBAgAABAgQI&#13;&#10;ECBAgAABAgQIECBAgAABAgQIECBAgAABAgQIECBAgACBYwJ1Jy/Nx05/vDs9a60bcwRSTnM61EnK&#13;&#10;6G7fUudQNX8tBAgQIECAAAECBAgQIECAAAECBAgQIECAAAECBAgQIECAAAECBAgQIECAwDGBupOX&#13;&#10;5mOn593peWvdmCOQcprToU5SRnf6ljqDqvlLIUCAAAECBAgQIECAAAECBAgQIECAAAECBAgQIECA&#13;&#10;AAECBAgQIECAAAECBI4J1J28NB87vd+dnrnWjTkCKac5HeokZXSXb6l7/6r5KyFAgAABAgQIECBA&#13;&#10;gAABAgQIECBAgAABAgQIECBAgAABAgQIECBAgAABAgSOCdSdvDQfO317d3ruWjfmCKSc5nSok5TR&#13;&#10;Hb6l7t2r5i+EAAECBAgQIECAAAECBAgQIECAAAECBAgQIECAAAECBAgQIECAAAECBAgQOCZQd/LS&#13;&#10;fOz053anZ691Y45AymlOhzpJGV39W+reu2r+OggQIECAAAECBAgQIECAAAECBAgQIECAAAECBAgQ&#13;&#10;IECAAAECBAgQIECAAIFjAnUnL83HTn9+d3r+WjfmCKSc5nSok5TRlb+l7p2r5i+DAAECBAgQIECA&#13;&#10;AAECBAgQIECAAAECBAgQIECAAAECBAgQIECAAAECBAgQOCZQd/LSfOz0v+1OPax1Y45AymlOhzpJ&#13;&#10;GV31W+ret2r+KggQIECAAAECBAgQIECAAAECBAgQIECAAAECBAgQIECAAAECBAgQIECAAIFjAnUn&#13;&#10;L83HTv/77tTHWjfmCKSc5nSok5TRFb+l7l2r5i+CAAECBAgQIECAAAECBAgQIECAAAECBAgQIECA&#13;&#10;AAECBAgQIECAAAECBAgQOCZQd/LSfOz0fbtTL2vdmCOQcprToU5SRlf7lrr3rJq/BgIECBAgQIAA&#13;&#10;AQIECBAgQIAAAQIECBAgQIAAAQIECBAgQIAAAQIECBAgQOCYQN3JS/Ox0/fvTv2sdWOOQMppToc6&#13;&#10;SRld6Vvq3rFq/hIIECBAgAABAgQIECBAgAABAgQIECBAgAABAgQIECBAgAABAgQIECBAgACBYwJ1&#13;&#10;Jy/Nx04/tjv1tNaNOQIppzkd6iRldJVvqXu/qvkrIECAAAECBAgQIECAAAECBAgQIECAAAECBAgQ&#13;&#10;IECAAAECBAgQIECAAAECBI4J1J28NB87/fju1NdaN+YIpJzmdKiTlNEVvqXu3armL4AAAQIECBAg&#13;&#10;QIAAAQIECBAgQIAAAQIECBAgQIAAAQIECBAgQIAAAQIECBA4JlB38tJ87PTX7E69rXVjjkDKaU6H&#13;&#10;OkkZnf1b6t6ratInQIAAAQIECBAgQIAAAQIECBAgQIAAAQIECBAgQIAAAQIECBAgQIAAAQIEjgnU&#13;&#10;nbw0Hzv9dbtTf2vdmCOQcprToU5SRmf+lrp3qprkCRAgQIAAAQIECBAgQIAAAQIECBAgQIAAAQIE&#13;&#10;CBAgQIAAAQIECBAgQIAAgWMCdScvzcdOf+3u1ONaN+YIpJzmdKiTlNFZv6XufaomdQIECBAgQIAA&#13;&#10;AQIECBAgQIAAAQIECBAgQIAAAQIECBAgQIAAAQIECBAgQOCYQN3JS/Ox01+/O/W51o05AimnOR3q&#13;&#10;JGV0xm+pe5eqSZwAAQIECBAgQIAAAQIECBAgQIAAAQIECBAgQIAAAQIECBAgQIAAAQIECBA4JlB3&#13;&#10;8tJ87PT37E69rnVjjkDKaU6HOkkZne1b6t6jatImQIAAAQIECBAgQIAAAQIECBAgQIAAAQIECBAg&#13;&#10;QIAAAQIECBAgQIAAAQIEjgnUnbw0Hzv9fbtTv2vdmCOQcprToU5SRmf6lrp3qJqkCRAgQIAAAQIE&#13;&#10;CBAgQIAAAQIECBAgQIAAAQIECBAgQIAAAQIECBAgQIAAgWMCdScvzcdOf+/u1PNaN+YIpJzmdKiT&#13;&#10;lNFZvqWu/6pJmQABAgQIECBAgAABAgQIECBAgAABAgQIECBAgAABAgQIECBAgAABAgQIEDgmUHfy&#13;&#10;0nzs9PfvTn2vdWOOQMppToc6SRmd4Vvqeq+ahAkQIECAAAECBAgQIECAAAECBAgQIECAAAECBAgQ&#13;&#10;IECAAAECBAgQIECAAIFjAnUnL83HTv/M7tT7WjfmCKSc5nSok5TR9G+p67tq0iVAgAABAgQIECBA&#13;&#10;gAABAgQIECBAgAABAgQIECBAgAABAgQIECBAgAABAgSOCdSdvDQfO/1zu1P/a92YI5BymtOhTlJG&#13;&#10;k7+lrueqSZYAAQIECBAgQIAAAQIECBAgQIAAAQIECBAgQIAAAQIECBAgQIAAAQIECBA4JlB38tJ8&#13;&#10;7PTP7k7vsNaNOQIppzkd6iRlNPVb6vqtmlQJECBAgAABAgQIECBAgAABAgQIECBAgAABAgQIECBA&#13;&#10;gAABAgQIECBAgACBYwJ1Jy/Nx07//O70HmvdmCOQcprToU5SRhO/pa7XqkmUAAECBAgQIECAAAEC&#13;&#10;BAgQIECAAAECBAgQIECAAAECBAgQIECAAAECBAgQOCZQd/LSfOz07+xO77LWjTkCKac5HeokZTTt&#13;&#10;W+r6rJo0CRAgQIAAAQIECBAgQIAAAQIECBAgQIAAAQIECBAgQIAAAQIECBAgQIAAgWMCdScvzcdO&#13;&#10;/97u9D5r3ZgjkHKa06FOUkaTvqWux6pJkgABAgQIECBAgAABAgQIECBAgAABAgQIECBAgAABAgQI&#13;&#10;ECBAgAABAgQIEDgmUHfy0nzs9O/uTu+01o05AimnOR3qJGU05Vvq+quaFAkQIECAAAECBAgQIECA&#13;&#10;AAECBAgQIECAAAECBAgQIECAAAECBAgQIECAAIFjAnUnL83HTv/+7vRea92YI5BymtOhTlJGE76l&#13;&#10;rreqSZAAAQIECBAgQIAAAQIECBAgQIAAAQIECBAgQIAAAQIECBAgQIAAAQIECBA4JlB38tJ87PQZ&#13;&#10;u9O7rXVjjkDKaU6HOkkZfftb6vqqmvQIECBAgAABAgQIECBAgAABAgQIECBAgAABAgQIECBAgAAB&#13;&#10;AgQIECBAgACBYwJ1Jy/Nx06fszu931o35giknOZ0qJOU0Te/pa6nqkmOAAECBAgQIECAAAECBAgQ&#13;&#10;IECAAAECBAgQIECAAAECBAgQIECAAAECBAgQOCZQd/LSfOz0WbvTO651Y45AymlOhzpJGX3rW+r6&#13;&#10;qZrUCBAgQIAAAQIECBAgQIAAAQIECBAgQIAAAQIECBAgQIAAAQIECBAgQIAAgWMCdScvzcdOn7c7&#13;&#10;vedaN+YIPMppTnc6WQKPMqq1TwvVc7v50z15HgECBAgQIECAAAECBAgQIECAAAECBAgQIECAAAEC&#13;&#10;BAgQIECAAAECBAgQuJpAd09v1a44une+4vue9Z0e5XTWd7lq348yqrVPvnM9s5s/2Y9nESBAgAAB&#13;&#10;AgQIECBAgAABAgQIECBAgAABAgQIECBAgAABAgQIECBAgACBKwp09/RW7aqje++rvvMZ3+tRTmd8&#13;&#10;jyv3/CijWvvUe9fzuvlTvXgOAQIECBAgQIAAAQIECBAgQIAAAQIECBAgQIAAAQIECBAgQIAAAQIE&#13;&#10;CBC4qkB3T2/Vrjy6d7/ye5/t3R7ldLZ3uHq/jzKqtU+8ez2rmz/Rh2cQIECAAAECBAgQIECAAAEC&#13;&#10;BAgQIECAAAECBAgQIECAAAECBAgQIECAAIErC3T39Fbt6qN7/6u/+5ne71FOZ+r/Dr0+yqjW3v3+&#13;&#10;9ZxufncPzidAgAABAgQIECBAgAABAgQIECBAgAABAgQIECBAgAABAgQIECBAgAABAlcX6O7prdod&#13;&#10;Rmdwh/c/yzs+yuksvd+lz0cZ1do7DeoZ3fzO5zubAAECBAgQIECAAAECBAgQIECAAAECBAgQIECA&#13;&#10;AAECBAgQIECAAAECBAjcQaC7p7dqdxmdw10Mpr9nymh633frL+X0zv+fdM+s2t1y8L4ECBAgQIAA&#13;&#10;AQIECBAgQIAAAQIECBAgQIAAAQIECBAgQIAAAQIECBAgQODVAnUnL82vft7k85LBWjdmCKSMZnSn&#13;&#10;ixJIOb3rW+qeV7XqzUyAAAECBAgQIECAAAECBAgQIECAAAECBAgQIECAAAECBAgQIECAAAECBAjs&#13;&#10;E6g7eWned+p5dyWHtW7MEEgZzehOFyWQcnrHt9Q9q2rVl5kAAQIECBAgQIAAAQIECBAgQIAAAQIE&#13;&#10;CBAgQIAAAQIECBAgQIAAAQIECBDYJ1B38tK879Rz70oWa92YIZAymtGdLkog5fTqb6l7TtWqJzMB&#13;&#10;AgQIECBAgAABAgQIECBAgAABAgQIECBAgAABAgQIECBAgAABAgQIECCwT6Du5KV536nn35U81rox&#13;&#10;QyBlNKM7XZRAyumV31L3jKpVP2YCBAgQIECAAAECBAgQIECAAAECBAgQIECAAAECBAgQIECAAAEC&#13;&#10;BAgQIEBgn0DdyUvzvlOvsSuZrHVjhkDKaEZ3uiiBlNOrvqXu/KpVL2YCBAgQIECAAAECBAgQIECA&#13;&#10;AAECBAgQIECAAAECBAgQIECAAAECBAgQIEBgn0DdyUvzvlOvsyu5rHVjhkDKaEZ3uiiBlNMrvqXu&#13;&#10;7KpVH2YCBAgQIECAAAECBAgQIECAAAECBAgQIECAAAECBAgQIECAAAECBAgQIEBgn0DdyUvzvlOv&#13;&#10;tSvZrHVjhkDKaEZ3uiiBlNPRb6k7t2rVg5kAAQIECBAgQIAAAQIECBAgQIAAAQIECBAgQIAAAQIE&#13;&#10;CBAgQIAAAQIECBDYJ1B38tK879Tr7Uo+a92YIZAymtGdLkog5XTkW+rOrFo930yAAAECBAgQIECA&#13;&#10;AAECBAgQIECAAAECBAgQIECAAAECBAgQIECAAAECBAjsE6g7eWned+o1dyWjtW7MEEgZzehOFyWQ&#13;&#10;ctr7LXXnVa2ebSZAgAABAgQIECBAgAABAgQIECBAgAABAgQIECBAgAABAgQIECBAgAABAgT2CdSd&#13;&#10;vDTvO/W6u5LTWjdmCKSMZnSnixJIOe35lrqzqlbPNRMgQIAAAQIECBAgQIAAAQIECBAgQIAAAQIE&#13;&#10;CBAgQIAAAQIECBAgQIAAAQL7BOpOXpr3nXrtXclqrRszBFJGM7rTRQmknP76LXXnVK2eaSZAgAAB&#13;&#10;AgQIECBAgAABAgQIECBAgAABAgQIECBAgAABAgQIECBAgAABAgT2CdSdvDTvO/X6u5LXWjdmCKSM&#13;&#10;ZnSnixJIOf3lW+rOqFo9z0yAAAECBAgQIECAAAECBAgQIECAAAECBAgQIECAAAECBAgQIECAAAEC&#13;&#10;BAjsE6g7eWned+o9diWztW7MEEgZzehOFyWQcnr2W+r2V62eZSZAgAABAgQIECBAgAABAgQIECBA&#13;&#10;gAABAgQIECBAgAABAgQIECBAgAABAgT2CdSdvDTvO/U+u5LbWjdmCKSMZnSnixJIOT3zLXV7q1bP&#13;&#10;MRMgQIAAAQIECBAgQIAAAQIECBAgQIAAAQIECBAgQIAAAQIECBAgQIAAAQL7BOpOXpr3nXqvXclu&#13;&#10;rRszBFJGM7rTRQmknLa+pW5f1eoZZgIECBAgQIAAAQIECBAgQIAAAQIECBAgQIAAAQIECBAgQIAA&#13;&#10;AQIECBAgQGCfQN3JS/O+U++3K/mtdWOGQMpoRne6KIGUU/ctdXuqVuebCRAgQIAAAQIECBAgQIAA&#13;&#10;AQIECBAgQIAAAQIECBAgQIAAAQIECBAgQIAAgX0CdScvzftOveeuZLjWjRkCKaMZ3emiBFJO6Vvq&#13;&#10;fl+1OttMgAABAgQIECBAgAABAgQIECBAgAABAgQIECBAgAABAgQIECBAgAABAgQI7BOoO3lp3nfq&#13;&#10;fXclx7VuzBBIGc3oThclkHJ69C11v61anWsmQIAAAQIECBAgQIAAAQIECBAgQIAAAQIECBAgQIAA&#13;&#10;AQIECBAgQIAAAQIE9gnUnbw07zv13ruS5Vo3ZgikjGZ0p4sSSDn9/pa631WtzjQTIECAAAECBAgQ&#13;&#10;IECAAAECBAgQIECAAAECBAgQIECAAAECBAgQIECAAAEC+wTqTl6a951qV/Jc68YMgZTRjO50UQIp&#13;&#10;p5/fUvebqtV5ZgIECBAgQIAAAQIECBAgQIAAAQIECBAgQIAAAQIECBAgQIAAAQIECBAgQGCfQN3J&#13;&#10;S/O+U+1aAsl0rRszBFJGM7rTRQmknOpb6upVq7PMBAgQIECAAAECBAgQIECAAAECBAgQIECAAAEC&#13;&#10;BAgQIECAAAECBAgQIECAwD6BupOX5n2n2lUCyXWtGzMEUkYzutNFCaScnl2vc8wECBAgQIAAAQIE&#13;&#10;CBAgQIAAAQIECBAgQIAAAQIECBAgQIAAAQIECBAgQIDAPoGtO3v7TrXrp0Bn/PN3/vt7Aimj73Xk&#13;&#10;yY8EUk7PrD86zxoBAgQIECBAgAABAgQIECBAgAABAgQIECBAgAABAgQIECBAgAABAgQIECDwvMDW&#13;&#10;fb3nT/LLTqBz7vapfU4gZfS5DjzpGYGU09b6M2f7DQECBAgQIECAAAECBAgQIECAAAECBAgQIECA&#13;&#10;AAECBAgQIECAAAECBAgQIJAF3NXLNq+udNavfpbz/i4gn7+bfWtHl1WqfatXzyVAgAABAgQIECBA&#13;&#10;gAABAgQIECBAgAABAgQIECBAgAABAgQIECBAgAABAlcRSHf0av0q7znlPcr10Tylxzv38SiXWruz&#13;&#10;y8R3r1yenSe+g54IECBAgAABAgQIECBAgAABAgQIECBAgAABAgQIECBAgAABAgQIECBAgMCZBLbu&#13;&#10;7J3pXc7Sa2d+lne4cp/yOU+6XVa/a+d5K50SIECAAAECBAgQIECAAAECBAgQIECAAAECBAgQIECA&#13;&#10;AAECBAgQIECAAIGZAr/v5v3+98yuz9/Vb+ef/z7/253/DX7m8fu/z/9213qD3/mkf1/rrb0NAQIE&#13;&#10;CBAgQIAAAQIECBAgQIAAAQIECBAgQIAAAQIECBAgQIAAAQIECBD4vEC6o1frn+/oPk8s40fzfRTm&#13;&#10;vumjXGptbtf37Kxy6eZ7ynhrAgQIECBAgAABAgQIECBAgAABAgQIECBAgAABAgQIECBAgAABAgQI&#13;&#10;ECDwOoHunt6qGe8V6Pzf+2SnPyMgn2eUvv+bLqeqfb9LHRAgQIAAAQIECBAgQIAAAQIECBAgQIAA&#13;&#10;AQIECBAgQIAAAQIECBAgQIAAgXML1J28NJ/77c7RfbJf68b3BeTz/Qy2OugyqtrWGeoECBAgQIAA&#13;&#10;AQIECBAgQIAAAQIECBAgQIAAAQIECBAgQIAAAQIECBAgQIBAL1B38tLc71Z9lUDyX+vG9wXk8/0M&#13;&#10;ug66fKrW7VcjQIAAAQIECBAgQIAAAQIECBAgQIAAAQIECBAgQIAAAQIECBAgQIAAAQIEtgXqTl6a&#13;&#10;t0/wi1cJpAzWuvF9Afl8P4PUQZdN1dJe6wQIECBAgAABAgQIECBAgAABAgQIECBAgAABAgQIECBA&#13;&#10;gAABAgQIECBAgMBzAnUnL83PneJXrxJIOax14/sC8vl+Bo866HKp2qN91ggQIECAAAECBAgQIECA&#13;&#10;AAECBAgQIECAAAECBAgQIECAAAECBAgQIECAAIHnBepOXpqfP8kvXyWQsljrxvcF5PP9DH530GVS&#13;&#10;td97/JsAAQIECBAgQIAAAQIECBAgQIAAAQIECBAgQIAAAQIECBAgQIAAAQIECBD4m0DdyUvz307z&#13;&#10;61cJpDzWuvF9Afl8P4OfHXR5VO3n7/03AQIECBAgQIAAAQIECBAgQIAAAQIECBAgQIAAAQIECBAg&#13;&#10;QIAAAQIECBAg8HeBupOX5r+faMerBFIma934voB8vp9BddBlUbX6rZkAAQIECBAgQIAAAQIECBAg&#13;&#10;QIAAAQIECBAgQIAAAQIECBAgQIAAAQIECBDYJ1B38tK871S7XiWQclnrxvcF5PP9DFYHXQ5Vm9Gp&#13;&#10;LggQIECAAAECBAgQIECAAAECBAgQIECAAAECBAgQIECAAAECBAgQIECAwHkF6k5ems/7ZtfpPGWz&#13;&#10;1o3vC8hndgaVz/e71AEBAgQIECBAgAABAgQIECBAgAABAgQIECBAgAABAgQIECBAgAABAgQIEDi3&#13;&#10;QN3JS/O53+463ad81rrxfQH5fDeDzr9q3+3Q0wkQIECAAAECBAgQIECAAAECBAgQIECAAAECBAgQ&#13;&#10;IECAwH/ZtYMcR3IcCqB9gsEs5px9/11OCw0is5wiLTtsByPiCWioipIV1PtdOxEgQIAAAQIECBxf&#13;&#10;IN7kZfPxb3ieG2QZjbqxv4B89sugso+1/brzZQIECBAgQIAAAQIECBAgQIAAAQIECBAgQIAAAQIE&#13;&#10;CBAgQIAAAQIECBAgcA6BeJNXzee46TluIafeOcpnn3wq91jbpzNfJUCAAAECBAgQIECAAAECBAgQ&#13;&#10;IECAAAECBAgQIECAAAECBAgQIECAAAEC5xGIN3n35vPc+Pg3qbI6/u2OfwP5fD7DyjzWPt+VLxIg&#13;&#10;QIAAAQIECBAgQIAAAQIECBAgQIAAAQIECBAgQIAAAQIECBAgQIAAgXMJxJu8lflcNz/2baq8jn2z&#13;&#10;c3Qvn8/mWHnH2mc78jUCBAgQIECAAAECBAgQIECAAAECBAgQIECAAAECBAgQIECAAAECBAgQIHA+&#13;&#10;gXiTtzqfT+C4N6oyO+6tztO5fD6XZWUda5/rxpcIECBAgAABAgQIECBAgAABAgQIECBAgAABAgQI&#13;&#10;ECBAgAABAgQIECBAgMA5BeJN3iPzOSWOeasqt2Pe6Fxdy+czeVbOsfaZTnyFAAECBAgQIECAAAEC&#13;&#10;BAgQIECAAAECBAgQIECAAAECBAgQIECAAAECBAicVyDe5D06n1fkeDersjvebc7XsXzen2llHGvv&#13;&#10;78IXCBAgQIAAAQIECBAgQIAAAQIECBAgQIAAAQIECBAgQIAAAQIECBAgQIDAuQXiTd4z87lljnW7&#13;&#10;Kr9j3eSc3crnvblWvrH23g6cToAAAQIECBAgQIAAAQIECBAgQIAAAQIECBAgQIAAAQIECBAgQIAA&#13;&#10;AQIEzi8Qb/KyeQhka6Nu9BGQU58sZp3IZ6bymlplG2uv+ZJTCBAgQIAAAQIECBAgQIAAAQIECBAg&#13;&#10;QIAAAQIECBAgQIAAAQIECBAgQIDAdQXiTV42h0y2PupGHwE59cli1ol8Zirba5VrrG3/ihMIECBA&#13;&#10;gAABAgQIECBAgAABAgQIECBAgAABAgQIECBAgAABAgQIECBAgMC1BeJNXjb/1Mn2jLrRR0BOfbKY&#13;&#10;dSKfmcq2WmUaa9u+4NcECBAgQIAAAQIECBAgQIAAAQIECBAgQIAAAQIECBAgQIAAAQIECBAgQIBA&#13;&#10;vMnL5luhbN+oG30E5NQni1kn8pmpPF+rPGPt+dP9kgABAgQIECBAgAABAgQIECBAgAABAgQIECBA&#13;&#10;gAABAgQIECBAgAABAgQIEBgC8SYvm2dK2d5RN/oIyKlPFrNO5DNTea5WWcbacyf7FQECBAgQIECA&#13;&#10;AAECBAgQIECAAAECBAgQIECAAAECBAgQIECAAAECBAgQIBAC8SYvm2Pf7ZztH3Wjj4Cc+mQx60Q+&#13;&#10;M5XHa5VjrD1+ql8QIECAAAECBAgQIECAAAECBAgQIECAAAECBAgQIECAAAECBAgQIECAAAECPwXi&#13;&#10;TV42/9x7++fsN6Nu9BGQU58sZp3IZ6byWK0yjLXHTrSbAAECBAgQIECAAAECBAgQIECAAAECBAgQ&#13;&#10;IECAAAECBAgQIECAAAECBAgQuBWIN3nZfLv/9u/Z70bd6CMgpz5ZzDqRz0xlvVb5xdr6aXYSIECA&#13;&#10;AAECBAgQIECAAAECBAgQIECAAAECBAgQIECAAAECBAgQIECAAAECM4F4k5fNs9/c1rLfjrrRR0BO&#13;&#10;fbKYdSKfmcparbKLtbWT7CJAgAABAgQIECBAgAABAgQIECBAgAABAgQIECBAgAABAgQIECBAgAAB&#13;&#10;AgQygXiTl83Z727r2e9H3egjIKc+Wcw6kc9M5X6tcou1+6fYQYAAAQIECBAgQIAAAQIECBAgQIAA&#13;&#10;AQIECBAgQIAAAQIECBAgQIAAAQIECFQC8SYvm6vf3q5lZ4y60UdATn2ymHUin5lKXavMYq0+wSoB&#13;&#10;AgQIECBAgAABAgQIECBAgAABAgQIECBAgAABAgQIECBAgAABAgQIECBwTyDe5GXzvd/frmfnjLrR&#13;&#10;R0BOfbKYdSKfmUpeq7xiLf+1FQIECBAgQIAAAQIECBAgQIAAAQIECBAgQIAAAQIECBAgQIAAAQIE&#13;&#10;CBAgQGBFIN7kZfPKGbd7srNG3egjIKc+Wcw6kc9MZV6rrGJt/ktVAgQIECBAgAABAgQIECBAgAAB&#13;&#10;AgQIECBAgAABAgQIECBAgAABAgQIECBAYFUg3uRl8+o5t/uy80bd6CMgpz5ZzDqRz0zld61yirXf&#13;&#10;v1IhQIAAAQIECBAgQIAAAQIECBAgQIAAAQIECBAgQIAAAQIECBAgQIAAAQIEHhGIN3nZ/MhZt3uz&#13;&#10;M0fd6CMgpz5ZzDqRz0zlz1plFGt//sLfCBAgQIAAAQIECBAgQIAAAQIECBAgQIAAAQIECBAgQIAA&#13;&#10;AQIECBAgQIAAgUcF4k1eNj963u3+7NxRN/oIyKlPFrNO5DNT+a5VPrH2vdufCBAgQIAAAQIECBAg&#13;&#10;QIAAAQIECBAgQIAAAQIECBAgQIAAAQIECBAgQIAAgWcE4k1eNj9z5u1vsrNH3egjIKc+Wcw6kc9M&#13;&#10;5d9aZRNr+a+tECBAgAABAgQIECBAgAABAgQIECBAgAABAgQIECBAgAABAgQIECBAgAABAisC8SYv&#13;&#10;m1fOWNmTnT/qRh8BOfXJYtaJfGYqX1+VS6zNf6lKgAABAgQIECBAgAABAgQIECBAgAABAgQIECBA&#13;&#10;gAABAgQIECBAgAABAgQIrArEm7xsXj1nZV/2jVE3+gjIqU8Ws07k81ulMom1379SIUCAAAECBAgQ&#13;&#10;IECAAAECBAgQIECAAAECBAgQIECAAAECBAgQIECAAAECBB4RiDd52fzIWSt7s++MutFHQE59sph1&#13;&#10;Ip8/VSqPWPvzF/5GgAABAgQIECBAgAABAgQIECBAgAABAgQIECBAgAABAgQIECBAgAABAgQIPCoQ&#13;&#10;b/Ky+dHzVvZn3xp1o4+AnPpkMetEPt8qlUWsfe/2JwIECBAgQIAAAQIECBAgQIAAAQIECBAgQIAA&#13;&#10;AQIECBAgQIAAAQIECBAgQOAZgXiTl83PnLnym+x7o270EZBTnyxmncjnX5XKIdZmfmoECBAgQIAA&#13;&#10;AQIECBAgQIAAAQIECBAgQIAAAQIECBAgQIAAAQIECBAgQIDAukC8ycvm9ZMe35l9c9SNPgJy6pPF&#13;&#10;rBP5fH1VBrE2s1MjQIAAAQIECBAgQIAAAQIECBAgQIAAAQIECBAgQIAAAQIECBAgQIAAAQIE1gXi&#13;&#10;TV42r5/03M7su6Nu9BGQU58sZp1cPZ/q/rE2c1MjQIAAAQIECBAgQIAAAQIECBAgQIAAAQIECBAg&#13;&#10;QIAAAQIECBAgQIAAAQIE1gXiTV42r5/0/M7s26Nu9BGQU58sZp1cOZ/q7rE2M1MjQIAAAQIECBAg&#13;&#10;QIAAAQIECBAgQIAAAQIECBAgQIAAAQIECBAgQIAAAQIE1gXiTV42r5+0bWf2/VE3+gjIqU8Ws06u&#13;&#10;mk9171ibeakRIECAAAECBAgQIECAAAECBAgQIECAAAECBAgQIECAAAECBAgQIECAAAEC6wLxJi+b&#13;&#10;10/avjPrYdSNPgJy6pPFrJMr5lPdOdZmVmoECBAgQIAAAQIECBAgQIAAAQIECBAgQIAAAQIECBAg&#13;&#10;QIAAAQIECBAgQIDAukC8ycvm9ZNeszPrY9SNPgJy6pPFrJOr5VPdN9ZmTmoECBAgQIAAAQIECBAg&#13;&#10;QIAAAQIECBAgQIAAAQIECBAgQIAAAQIECBAgQIDAukC8ycvm9ZNetzPrZdSNPgJy6pPFrJMr5VPd&#13;&#10;NdZmRmoECBAgQIAAAQIECBAgQIAAAQIECBAgQIAAAQIECBAgQIAAAQIECBAgQIDAukC8ycvm9ZNe&#13;&#10;uzPrZ9SNPgJy6pPFrJOr5FPdM9ZmPmoECBAgQIAAAQIECBAgQIAAAQIECBAgQIAAAQIECBAgQIAA&#13;&#10;AQIECBAgQIDAukC8ycvm9ZNevzPradSNPgJy6pPFrJMr5FPdMdZmNmoECBAgQIAAAQIECBAgQIAA&#13;&#10;AQIECBAgQIAAAQIECBAgQIAAAQIECBAgQIDAukC8ycvm9ZPeszPra9SNPgJy6pPFrJOz51PdL9Zm&#13;&#10;LmoECBAgQIAAAQIECBAgQIAAAQIECBAgQIAAAQIECBAgQIAAAQIECBAgQIDAukC8ycvm9ZPetzPr&#13;&#10;bdSNPgJy6pPFrJMz51PdLdZmJmoECBAgQIAAAQIECBAgQIAAAQIECBAgQIAAAQIECBAgQIAAAQIE&#13;&#10;CBAgQIDAukC8ycvm9ZPeuzPrb9SNPgJy6pPFrJOz5lPdK9ZmHmoECBAgQIAAAQIECBAgQIAAAQIE&#13;&#10;CBAgQIAAAQIECBAgQIAAAQIECBAgQIDAukC8ycvm9ZPevzPrcdSNPgJy6pPFrJMz5lPdKdZmFmoE&#13;&#10;CBAgQIAAAQIECBAgQIAAAQIECBAgQIAAAQIECBAgQIAAAQIECBAgQIDAukC8ycvm9ZM+szPrc9SN&#13;&#10;PgJy6pPFrJOz5VPdJ9ZmDmoECBAgQIAAAQIECBAgQIAAAQIECBAgQIAAAQIECBAgQIAAAQIECBAg&#13;&#10;QIDAukC8ycvm9ZM+tzPrddSNPgJy6pPFrJMz5VPdJdZmBmoECBAgQIAAAQIECBAgQIAAAQIECBAg&#13;&#10;QIAAAQIECBAgQIAAAQIECBAgQIDAukC8ycvm9ZM+uzPrd9SNPgJy6pPFrJOz5FPdI9Zm91cjQIAA&#13;&#10;AQIECBAgQIAAAQIECBAgQIAAAQIECBAgQIAAAQIECBAgQIAAAQIE1gXiTV42r5/0+Z1Zz6Nu9BGQ&#13;&#10;U58sZp2cIZ/qDrE2u7saAQIECBAgQIAAAQIECBAgQIAAAQIECBAgQIAAAQIECBAgQIAAAQIECBAg&#13;&#10;sC4Qb/Kyef2kfXZmfY+60UdATn2ymHVy9Hyq/mNtdm81AgQIECBAgAABAgQIECBAgAABAgQIECBA&#13;&#10;gAABAgQIECBAgAABAgQIECBAYF0g3uRl8/pJ++3Meh91o4+AnPpkMevkyPlUvcfa7M5qBAgQIECA&#13;&#10;AAECBAgQIECAAAECBAgQIECAAAECBAgQIECAAAECBAgQIECAwLpAvMnL5vWT9t2Z9T/qRh8BOfXJ&#13;&#10;YtbJUfOp+o612X3VCBAgQIAAAQIECBAgQIAAAQIECBAgQIAAAQIECBAgQIAAAQIECBAgQIAAgXWB&#13;&#10;eJOXzesn7b8zu8OoG30E5NQni1knR8yn6jnWZndVI0CAAAECBAgQIECAAAECBAgQIECAAAECBAgQ&#13;&#10;IECAAAECBAgQIECAAAECBNYF4k1eNq+f1GNndo9RN/oIyKlPFrNOjpZP1W+sze6pRoAAAQIECBAg&#13;&#10;QIAAAQIECBAgQIAAAQIECBAgQIAAAQIECBAgQIAAAQIECKwLxJu8bF4/qc/O7C6jbvQRkFOfLGad&#13;&#10;HCmfqtdYm91RjQABAgQIECBAgAABAgQIECBAgAABAgQIECBAgAABAgQIECBAgAABAgQIEFgXiDd5&#13;&#10;2bx+Uq+d2X1G3egjIKc+Wcw6OUo+VZ+xNrufGgECBAgQIECAAAECBAgQIECAAAECBAgQIECAAAEC&#13;&#10;BAgQIECAAAECBAgQILAuEG/ysnn9pH47szuNutFHQE59sph1coR8qh5jbXY3NQIECBAgQIAAAQIE&#13;&#10;CBAgQIAAAQIECBAgQIAAAQIECBAgQIAAAQIECBAgQGBdIN7kZfP6ST13ZvcadaOPgJz6ZDHrpHs+&#13;&#10;VX+xNruXGgECBAgQIECAAAECBAgQIECAAAECBAgQIECAAAECBAgQIECAAAECBAgQILAuEG/ysnn9&#13;&#10;pL47s7uNutFHQE59sph10jmfqrdYm91JjQABAgQIECBAgAABAgQIECBAgAABAgQIECBAgAABAgQI&#13;&#10;ECBAgAABAgQIEFgXiDd52bx+Uu+d2f1G3egjIKc+Wcw66ZpP1Vesze6jRoAAAQIECBAgQIAAAQIE&#13;&#10;CBAgQIAAAQIECBAgQIAAAQIECBAgQIAAAQIECKwLxJu8bF4/qf/O7I6jbvQRyHLq0+G1O8ny2fPf&#13;&#10;UdVTrF07NbcnQIAAAQIECBAgQIAAAQIECBAgQIAAAQIECBAgQIAAAQIECBAgQIAAAQLbBeJNXjZv&#13;&#10;/0KvE7J7jrrRRyDLqU+H1+4ky2evf0dVP7F27cTcngABAgQIECBAgAABAgQIECBAgAABAgQIECBA&#13;&#10;gAABAgQIECBAgAABAgQIbBeIN3nZvP0L/U7I7jrqRh+BLKc+HV67kyyfPf4dVb3E2rXTcnsCBAgQ&#13;&#10;IECAAAECBAgQIECAAAECBAgQIECAAAECBAgQIECAAAECBAgQILBdIN7kZfP2L/Q8IbvvqBt9BLKc&#13;&#10;+nR47U6yfD7976jqI9aunZTbEyBAgAABAgQIECBAgAABAgQIECBAgAABAgQIECBAgAABAgQIECBA&#13;&#10;gACB7QLxJi+bt3+h7wnZnUfd6COQ5dSnw2t3kuXzyX9HVQ+xdu2U3J4AAQIECBAgQIAAAQIECBAg&#13;&#10;QIAAAQIECBAgQIAAAQIECBAgQIAAAQIECGwXiDd52bz9C71PyO496kYfgSynPh1eu5Msn0/9O6q+&#13;&#10;H2vXTsjtCRAgQIAAAQIECBAgQIAAAQIECBAgQIAAAQIECBAgQIAAAQIECBAgQIDAdoF4k5fN27/Q&#13;&#10;/4Ts7qNu9BHIcurT4bU7yfL5xL+j6tuxdu103J4AAQIECBAgQIAAAQIECBAgQIAAAQIECBAgQIAA&#13;&#10;AQIECBAgQIAAAQIECGwXiDd52bz9C8c4Ibv/qBs9BGTUI4eqi70yqr4ba1Xf1ggQIECAAAECBAgQ&#13;&#10;IECAAAECBAgQIECAAAECBAgQIECAAAECBAgQIECAAIH7AvEmL5vvn3CeHZnBqBs9BGTUI4eqiz0y&#13;&#10;qr4Za1XP1ggQIECAAAECBAgQIECAAAECBAgQIECAAAECBAgQIECAAAECBAgQIECAAIH7AvEmL5vv&#13;&#10;n3CuHZnDqBs9BGTUI4eqi09nVH0v1qp+rREgQIAAAQIECBAgQIAAAQIECBAgQIAAAQIECBAgQIAA&#13;&#10;AQIECBAgQIAAAQL3BeJNXjbfP+F8OzKLUTd6CMioRw5VF5/MqPpWrFW9WiNAgAABAgQIECBAgAAB&#13;&#10;AgQIECBAgAABAgQIECBAgAABAgQIECBAgAABAgTuC8SbvGy+f8I5d2Qeo270EJBRjxyqLj6VUfWd&#13;&#10;WKv6tEaAAAECBAgQIECAAAECBAgQIECAAAECBAgQIECAAAECBAgQIECAAAECBAjcF4g3edl8/4Tz&#13;&#10;7shMRt3oIXDEjKqez/j/VnXfV/1fVH0j1l71LecQIECAAAECBAgQIECAAAECBAgQIECAAAECBAgQ&#13;&#10;IECAAAECBAgQIECAAIGrCsSbvGy+qkvcO3MZdaOHQKeMql5etdZD/bEuqrs/dtJ8d3V+rM1/qUqA&#13;&#10;AAECBAgQIECAAAECBAgQIECAAAECBAgQIECAAAECBAgQIECAAAECBAisCsSbvGxePefM+zKbUX/1&#13;&#10;qL71yNqr++p+XmXzyt6r7+y19sr7vfOsymfrd6uzY23rN/yeAAECBAgQIECAAAECBAgQIECAAAEC&#13;&#10;BAgQIECAAAECBAgQIECAAAECBAhcXSDe5GXz1X3i/pnPqD8zqvM+sfZMz91/U7k903t1Xue1Z+76&#13;&#10;qd9Ublt6qM6NtS3n+y0BAgQIECBAgAABAgQIECBAgAABAgQIECBAgAABAgQIECBAgAABAgQIECDw&#13;&#10;9RVv8rKZ0bdAZjTq1ah+12Wt6v9Ia5XnvXtUvz3y2r17f3q9sny2l+rMWHv2bL8jQIAAAQIECBAg&#13;&#10;QIAAAQIECBAgQIAAAQIECBAgQIAAAQIECBAgQIAAAQIE/hWIN3nZzOlPgczpbPU/b32sv1VZxE2q&#13;&#10;Pe9eix6yee/vZ329sl7d8ZnvVOfF2jPn+g0BAgQIECBAgAABAgQIECBAgAABAgQIECBAgAABAgQI&#13;&#10;ECBAgAABAgQIECDwLRBv8rL5e6c/hUBmdeZ63P0o815ZfMLnlXf7RL/ZN6p7ZL+JevXbbC1+ayZA&#13;&#10;gAABAgQIECBAgAABAgQIECBAgAABAgQIECBAgAABAgQIECBAgAABAgSeE8je6N3Wnzv9HL+6tXjn&#13;&#10;318ldoQeX3XX2Tnvuv/sW3vXXnXXPe5R9f6zn2rfytrPs/yZAAECBAgQIECAAAECBAgQIECAAAEC&#13;&#10;BAgQIECAAAECBAgQIECAAAECBAgQeE5g5c3ezz3PfeVYv/p533f+eU+Vd91rrzud7T5bHF9hseX7&#13;&#10;j/72Ff3eO+PRnuwnQIAAAQIECBAgQIAAAQIECBAgQIAAAQIECBAgQIAAAQIECBAgQIAAAQIEfgvc&#13;&#10;e6+Xrf8+6biV7I6vqh9B5lV3vT3nXXe//c4r/v6uXvc+9xU2Rz9j7wx8nwABAgQIECBAgAABAgQI&#13;&#10;ECBAgAABAgQIECBAgAABAgQIECBAgAABAgQInEVgy5vCoxhsuePqb49isdLn6p2PvG/F4Yx7jpzZ&#13;&#10;M72fMUN3IkCAAAECBAgQIECAAAECBAgQIECAAAECBAgQIECAAAECBAgQIECAAAEC3QSeeeM3frPn&#13;&#10;eLbnR3635/32+PYjNl337uF2hG92zWulryP46pEAAQIECBAgQIAAAQIECBAgQIAAAQIECBAgQIAA&#13;&#10;AQIECBAgQIAAAQIECFxNYOUN4Jn3XC3ve/c9Qtb37mD9t0D3XH93rEKAAAECBAgQIECAAAECBAgQ&#13;&#10;IECAAAECBAgQIECAAAECBAgQIECAAAECBAh0Fej+LvFV/XX1P0Jfr8rg0XOOYHOkHh/1f8f+I3np&#13;&#10;lQABAgQIECBAgAABAgQIECBAgAABAgQIECBAgAABAgQIECBAgAABAgQIEJgLvOON4Z5nzm+pulXg&#13;&#10;nZlu7c3vCRAgQIAAAQIECBAgQIAAAQIECBAgQIAAAQIECBAgQIAAAQIECBAgQIAAAQIEPifwznel&#13;&#10;7zj7czK+RIAAAQIECBAgQIAAAQIECBAgQIAAAQIECBAgQIAAAQIECBAgQIAAAQIECBAgQIDAPYG/&#13;&#10;//77a6//7vVmnQ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4DgC//nrr7/+989/Y/z3n//Gn/8PAAD//wMAUEsDBBQABgAIAAAAIQAr6I5m5gAAAA8BAAAPAAAA&#13;&#10;ZHJzL2Rvd25yZXYueG1sTI/NasMwEITvhb6D2EJvjewYC9exHEL6cwqFJoXSm2JtbBNLMpZiO2/f&#13;&#10;7am5LCw7MztfsZ5Nx0YcfOushHgRAUNbOd3aWsLX4e0pA+aDslp1zqKEK3pYl/d3hcq1m+wnjvtQ&#13;&#10;MwqxPlcSmhD6nHNfNWiUX7geLd1ObjAq0DrUXA9qonDT8WUUCW5Ua+lDo3rcNlid9xcj4X1S0yaJ&#13;&#10;X8fd+bS9/hzSj+9djFI+PswvKxqbFbCAc/h3wB8D9YeSih3dxWrPOglpJFKSSlgmAhgJnoUgwqOE&#13;&#10;JMti4GXBbznKXwAAAP//AwBQSwMEFAAGAAgAAAAhAI4iCUK6AAAAIQEAABkAAABkcnMvX3JlbHMv&#13;&#10;ZTJvRG9jLnhtbC5yZWxzhI/LCsIwEEX3gv8QZm/TuhCRpt2I0K3UDxiSaRtsHiRR7N8bcGNBcDn3&#13;&#10;cs9h6vZlZvakELWzAqqiBEZWOqXtKODWX3ZHYDGhVTg7SwIWitA22019pRlTHsVJ+8gyxUYBU0r+&#13;&#10;xHmUExmMhfNkczO4YDDlM4zco7zjSHxflgcevhnQrJisUwJCpypg/eKz+T/bDYOWdHbyYcimHwqu&#13;&#10;TXZnIIaRkgBDSuMnrAoyA/Cm5qvHmjcAAAD//wMAUEsBAi0AFAAGAAgAAAAhAKbmUfsMAQAAFQIA&#13;&#10;ABMAAAAAAAAAAAAAAAAAAAAAAFtDb250ZW50X1R5cGVzXS54bWxQSwECLQAUAAYACAAAACEAOP0h&#13;&#10;/9YAAACUAQAACwAAAAAAAAAAAAAAAAA9AQAAX3JlbHMvLnJlbHNQSwECLQAUAAYACAAAACEAv3Pb&#13;&#10;ZVgDAAABCAAADgAAAAAAAAAAAAAAAAA8AgAAZHJzL2Uyb0RvYy54bWxQSwECLQAUAAYACAAAACEA&#13;&#10;IiCU55vfAgDYmeQAFAAAAAAAAAAAAAAAAADABQAAZHJzL21lZGlhL2ltYWdlMS5lbWZQSwECLQAU&#13;&#10;AAYACAAAACEAK+iOZuYAAAAPAQAADwAAAAAAAAAAAAAAAACN5QIAZHJzL2Rvd25yZXYueG1sUEsB&#13;&#10;Ai0AFAAGAAgAAAAhAI4iCUK6AAAAIQEAABkAAAAAAAAAAAAAAAAAoOYCAGRycy9fcmVscy9lMm9E&#13;&#10;b2MueG1sLnJlbHNQSwUGAAAAAAYABgB8AQAAkecC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9" o:spid="_x0000_s1027" type="#_x0000_t75" style="position:absolute;width:29178;height:185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BfCAxwAAAOAAAAAPAAAAZHJzL2Rvd25yZXYueG1sRI9PawIx&#13;&#10;EMXvBb9DGMFbzSpF6moUUVuXHgT/XLwNm3F3dTNZkqjbb2+EQi8PHsP7vXnTeWtqcSfnK8sKBv0E&#13;&#10;BHFudcWFguPh6/0ThA/IGmvLpOCXPMxnnbcppto+eEf3fShEhLBPUUEZQpNK6fOSDPq+bYjj7Wyd&#13;&#10;wRCtK6R2+IhwU8thkoykwYpjQ4kNLUvKr/ubiW9cnMua9fZnrU8b2mSjb9tao1Sv264mURYTEIHa&#13;&#10;8J/4Q2RawccYXoMiBeTsCQAA//8DAFBLAQItABQABgAIAAAAIQDb4fbL7gAAAIUBAAATAAAAAAAA&#13;&#10;AAAAAAAAAAAAAABbQ29udGVudF9UeXBlc10ueG1sUEsBAi0AFAAGAAgAAAAhAFr0LFu/AAAAFQEA&#13;&#10;AAsAAAAAAAAAAAAAAAAAHwEAAF9yZWxzLy5yZWxzUEsBAi0AFAAGAAgAAAAhACIF8IDHAAAA4AAA&#13;&#10;AA8AAAAAAAAAAAAAAAAABwIAAGRycy9kb3ducmV2LnhtbFBLBQYAAAAAAwADALcAAAD7AgAAAAA=&#13;&#10;">
                  <v:imagedata r:id="rId13" o:title=""/>
                </v:shape>
                <v:shapetype id="_x0000_t202" coordsize="21600,21600" o:spt="202" path="m,l,21600r21600,l21600,xe">
                  <v:stroke joinstyle="miter"/>
                  <v:path gradientshapeok="t" o:connecttype="rect"/>
                </v:shapetype>
                <v:shape id="Textfeld 21" o:spid="_x0000_s1028" type="#_x0000_t202" style="position:absolute;top:19145;width:29178;height:4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hA7xwAAAOAAAAAPAAAAZHJzL2Rvd25yZXYueG1sRI9Pi8Iw&#13;&#10;FMTvC36H8IS9LJragyzVKGpd8LAe/IPnR/Nsi81LSaKt394sCHsZGIb5DTNf9qYRD3K+tqxgMk5A&#13;&#10;EBdW11wqOJ9+Rt8gfEDW2FgmBU/ysFwMPuaYadvxgR7HUIoIYZ+hgiqENpPSFxUZ9GPbEsfsap3B&#13;&#10;EK0rpXbYRbhpZJokU2mw5rhQYUubiorb8W4UTHN37w68+crP21/ct2V6WT8vSn0O+3wWZTUDEagP&#13;&#10;/403YqcVpBP4OxTPgFy8AAAA//8DAFBLAQItABQABgAIAAAAIQDb4fbL7gAAAIUBAAATAAAAAAAA&#13;&#10;AAAAAAAAAAAAAABbQ29udGVudF9UeXBlc10ueG1sUEsBAi0AFAAGAAgAAAAhAFr0LFu/AAAAFQEA&#13;&#10;AAsAAAAAAAAAAAAAAAAAHwEAAF9yZWxzLy5yZWxzUEsBAi0AFAAGAAgAAAAhAMyqEDvHAAAA4AAA&#13;&#10;AA8AAAAAAAAAAAAAAAAABwIAAGRycy9kb3ducmV2LnhtbFBLBQYAAAAAAwADALcAAAD7AgAAAAA=&#13;&#10;" stroked="f">
                  <v:textbox inset="0,0,0,0">
                    <w:txbxContent>
                      <w:p w14:paraId="48C9ED7D" w14:textId="77777777" w:rsidR="00E70760" w:rsidRPr="001843E9" w:rsidRDefault="00E70760" w:rsidP="00E70760">
                        <w:pPr>
                          <w:pStyle w:val="Beschriftung"/>
                        </w:pPr>
                        <w:r>
                          <w:t>Quelle: DIN 18015-3: 2016-09; Legende: 1 – Estrich, 2 – Dämmung, 3 – Decke, 4 - Leitungen</w:t>
                        </w:r>
                      </w:p>
                      <w:p w14:paraId="05A89E4B" w14:textId="77777777" w:rsidR="00E70760" w:rsidRPr="00E52703" w:rsidRDefault="00E70760" w:rsidP="00E70760">
                        <w:pPr>
                          <w:pStyle w:val="Beschriftung"/>
                          <w:rPr>
                            <w:rFonts w:cs="Arial"/>
                            <w:noProof/>
                            <w:color w:val="000000"/>
                            <w:szCs w:val="21"/>
                          </w:rPr>
                        </w:pPr>
                      </w:p>
                    </w:txbxContent>
                  </v:textbox>
                </v:shape>
                <w10:wrap type="tight"/>
              </v:group>
            </w:pict>
          </mc:Fallback>
        </mc:AlternateContent>
      </w:r>
      <w:r w:rsidRPr="00E25936">
        <w:rPr>
          <w:noProof/>
          <w:sz w:val="22"/>
          <w:szCs w:val="22"/>
        </w:rPr>
        <w:t xml:space="preserve">Die Anordnung elektrischer Leitungen erfolgt parallel zu den Wänden. </w:t>
      </w:r>
    </w:p>
    <w:p w14:paraId="01E8BD18" w14:textId="77777777" w:rsidR="00E70760" w:rsidRPr="00E25936" w:rsidRDefault="00E70760" w:rsidP="00E70760">
      <w:pPr>
        <w:pStyle w:val="Listenabsatz"/>
        <w:numPr>
          <w:ilvl w:val="0"/>
          <w:numId w:val="39"/>
        </w:numPr>
        <w:ind w:left="284" w:hanging="284"/>
        <w:contextualSpacing/>
        <w:jc w:val="both"/>
        <w:rPr>
          <w:noProof/>
          <w:sz w:val="22"/>
          <w:szCs w:val="22"/>
        </w:rPr>
      </w:pPr>
      <w:r w:rsidRPr="00E25936">
        <w:rPr>
          <w:noProof/>
          <w:sz w:val="22"/>
          <w:szCs w:val="22"/>
        </w:rPr>
        <w:t xml:space="preserve">Mehrere elektrische Leitungen sind grundsätzlich bündig nebeneinander anzuordnen. Mindestabstände nach DIN EN 50174-2 (VDE 0800-174) zwischen energie- und informationstechnischen Leitungen sowie zu anderen EMV-Störquellen sind entsprechend einzuhalten. </w:t>
      </w:r>
    </w:p>
    <w:p w14:paraId="58AAEBC1" w14:textId="77777777" w:rsidR="00E70760" w:rsidRPr="00014EA9" w:rsidRDefault="00E70760" w:rsidP="00E70760">
      <w:pPr>
        <w:pStyle w:val="Listenabsatz"/>
        <w:numPr>
          <w:ilvl w:val="0"/>
          <w:numId w:val="39"/>
        </w:numPr>
        <w:ind w:left="284" w:hanging="284"/>
        <w:contextualSpacing/>
        <w:jc w:val="both"/>
        <w:rPr>
          <w:noProof/>
          <w:sz w:val="22"/>
          <w:szCs w:val="22"/>
        </w:rPr>
      </w:pPr>
      <w:r w:rsidRPr="00E25936">
        <w:rPr>
          <w:noProof/>
          <w:sz w:val="22"/>
          <w:szCs w:val="22"/>
        </w:rPr>
        <w:t>Die Installation von elektrischen Leitungen und Leitungen/Rohre anderer Gewerke ist derart vorzunehmen, dass eine geradlinige, parallele und möglichst kreuzungsfreie Anordnung erreicht wird. Dabei ist ein Mindestabstand zwischen den Zonen von 20 cm einzuhalten</w:t>
      </w:r>
      <w:r>
        <w:rPr>
          <w:noProof/>
          <w:sz w:val="22"/>
          <w:szCs w:val="22"/>
        </w:rPr>
        <w:t xml:space="preserve"> </w:t>
      </w:r>
      <w:r w:rsidRPr="00E25936">
        <w:rPr>
          <w:noProof/>
          <w:sz w:val="22"/>
          <w:szCs w:val="22"/>
        </w:rPr>
        <w:t>und eine separate Zone für elektrische Leitungen bereitzustellen.</w:t>
      </w:r>
    </w:p>
    <w:p w14:paraId="30232122" w14:textId="77777777" w:rsidR="00E70760" w:rsidRDefault="00E70760" w:rsidP="00E70760">
      <w:pPr>
        <w:jc w:val="both"/>
        <w:rPr>
          <w:noProof/>
          <w:sz w:val="22"/>
          <w:szCs w:val="22"/>
        </w:rPr>
      </w:pPr>
    </w:p>
    <w:p w14:paraId="4EBAF3E9" w14:textId="77777777" w:rsidR="00E70760" w:rsidRDefault="00E70760" w:rsidP="00E70760">
      <w:pPr>
        <w:jc w:val="both"/>
        <w:rPr>
          <w:noProof/>
          <w:sz w:val="22"/>
          <w:szCs w:val="22"/>
        </w:rPr>
      </w:pPr>
      <w:r w:rsidRPr="00E25936">
        <w:rPr>
          <w:noProof/>
          <w:sz w:val="22"/>
          <w:szCs w:val="22"/>
        </w:rPr>
        <mc:AlternateContent>
          <mc:Choice Requires="wpg">
            <w:drawing>
              <wp:anchor distT="0" distB="0" distL="114300" distR="114300" simplePos="0" relativeHeight="251660288" behindDoc="0" locked="0" layoutInCell="1" allowOverlap="1" wp14:anchorId="41E5BB6C" wp14:editId="2553EBB6">
                <wp:simplePos x="0" y="0"/>
                <wp:positionH relativeFrom="margin">
                  <wp:posOffset>3100070</wp:posOffset>
                </wp:positionH>
                <wp:positionV relativeFrom="paragraph">
                  <wp:posOffset>259080</wp:posOffset>
                </wp:positionV>
                <wp:extent cx="3109595" cy="2171700"/>
                <wp:effectExtent l="0" t="0" r="0" b="12700"/>
                <wp:wrapTight wrapText="bothSides">
                  <wp:wrapPolygon edited="0">
                    <wp:start x="0" y="0"/>
                    <wp:lineTo x="0" y="21474"/>
                    <wp:lineTo x="21349" y="21474"/>
                    <wp:lineTo x="21349" y="0"/>
                    <wp:lineTo x="0" y="0"/>
                  </wp:wrapPolygon>
                </wp:wrapTight>
                <wp:docPr id="34" name="Gruppieren 34"/>
                <wp:cNvGraphicFramePr/>
                <a:graphic xmlns:a="http://schemas.openxmlformats.org/drawingml/2006/main">
                  <a:graphicData uri="http://schemas.microsoft.com/office/word/2010/wordprocessingGroup">
                    <wpg:wgp>
                      <wpg:cNvGrpSpPr/>
                      <wpg:grpSpPr>
                        <a:xfrm>
                          <a:off x="0" y="0"/>
                          <a:ext cx="3109595" cy="2171700"/>
                          <a:chOff x="0" y="0"/>
                          <a:chExt cx="3709035" cy="2648465"/>
                        </a:xfrm>
                      </wpg:grpSpPr>
                      <wps:wsp>
                        <wps:cNvPr id="22" name="Textfeld 22"/>
                        <wps:cNvSpPr txBox="1"/>
                        <wps:spPr>
                          <a:xfrm>
                            <a:off x="57150" y="2352675"/>
                            <a:ext cx="3651885" cy="295790"/>
                          </a:xfrm>
                          <a:prstGeom prst="rect">
                            <a:avLst/>
                          </a:prstGeom>
                          <a:solidFill>
                            <a:prstClr val="white"/>
                          </a:solidFill>
                          <a:ln>
                            <a:noFill/>
                          </a:ln>
                        </wps:spPr>
                        <wps:txbx>
                          <w:txbxContent>
                            <w:p w14:paraId="51148269" w14:textId="77777777" w:rsidR="00E70760" w:rsidRPr="001843E9" w:rsidRDefault="00E70760" w:rsidP="00E70760">
                              <w:pPr>
                                <w:pStyle w:val="Beschriftung"/>
                              </w:pPr>
                              <w:r>
                                <w:t xml:space="preserve">Quelle: DIN 18015-3: 2016-09;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33" name="Grafik 33"/>
                          <pic:cNvPicPr>
                            <a:picLocks noChangeAspect="1"/>
                          </pic:cNvPicPr>
                        </pic:nvPicPr>
                        <pic:blipFill>
                          <a:blip r:embed="rId14"/>
                          <a:stretch>
                            <a:fillRect/>
                          </a:stretch>
                        </pic:blipFill>
                        <pic:spPr>
                          <a:xfrm>
                            <a:off x="0" y="0"/>
                            <a:ext cx="3706495" cy="2311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E5BB6C" id="Gruppieren 34" o:spid="_x0000_s1029" style="position:absolute;left:0;text-align:left;margin-left:244.1pt;margin-top:20.4pt;width:244.85pt;height:171pt;z-index:251660288;mso-position-horizontal-relative:margin;mso-width-relative:margin;mso-height-relative:margin" coordsize="37090,2648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KsKVTXwMAAM8HAAAOAAAAZHJzL2Uyb0RvYy54bWykVd9v2yAQfp+0/wHx&#13;&#10;3trO71h1qqxdq0pVW62d+kwwjlExMCBxur9+B9jpmnba1D3EOeA47vv47jg53TUCbZmxXMkCZ8cp&#13;&#10;RkxSVXK5LvD3h4ujGUbWEVkSoSQr8DOz+HTx+dNJq3M2ULUSJTMIgkibt7rAtXM6TxJLa9YQe6w0&#13;&#10;k7BYKdMQB0OzTkpDWojeiGSQppOkVabURlFmLcyex0W8CPGrilF3W1WWOSQKDLm58DXhu/LfZHFC&#13;&#10;8rUhuua0S4N8IIuGcAmH7kOdE0fQxvA3oRpOjbKqcsdUNYmqKk5ZwABosvQAzaVRGx2wrPN2rfc0&#13;&#10;AbUHPH04LL3ZXhp9r+8MMNHqNXARRh7LrjKN/4cs0S5Q9rynjO0cojA5zNL5eD7GiMLaIJtm07Qj&#13;&#10;ldbA/Jt9tP7a75ym83TY75yMZqPJ2F9H0h+cvEqn1SAQ+8KB/T8O7muiWaDW5sDBnUG8BAADjCRp&#13;&#10;QKcPALBiokQwFZgJbp4n5HZfFCDP+nkLk+/QNZ5mY1Ccp2U4HkymARzJ98RNxtls1sOfj6fzwNse&#13;&#10;Pcm1se6SqQZ5o8AGtBwkRrbX1kWiehd/vFWClxdcCD/wC2fCoC0B3bc1d6yj9pWXkN5XKr8rBvQz&#13;&#10;wLvNIyhvud1qF8jZA16p8hl4MCpWk9X0gsN518S6O2KgfAA2tAR3C59KqLbAqrMwqpX5+d6894cb&#13;&#10;hVWMWijHAtsfG2IYRuJKwl372u0N0xur3pCb5kwB0gyajabBhA3Gid6sjGoeoVMs/SmwRCSFswrs&#13;&#10;evPMxaYAnYay5TI4QYVq4q7lvaY+dM/rw+6RGN3dioP7vFG9mkh+cDnRN7K83DhV8XBzntfIYkc3&#13;&#10;KHtxojnN4deVOVhvJP73dgi73MbTFltq808xGmKeNvoo4uUrLrh7Dt0VMPuk5PaOUy9yP3ipluGw&#13;&#10;r5ZLQyr+hGACZNQ7xS2gRU6vFX2ySKqzmsg1W1oNWu4qKHntHoavzlsJrntZe7tDBtd10APfISf2&#13;&#10;13NFNw2TLj4Yhgni4LWyNdcWRJKzZsVKqK+rMigcKskZ5mjtb62CyvgGycbq2C+ELF8S8xD+0AVA&#13;&#10;a+80zWk6Ge2b5jDLRrFpfrT4QzoxgWBCPkFX4dUIHbV74fyz9Ps4eL28w4tfAAAA//8DAFBLAwQK&#13;&#10;AAAAAAAAACEAsOevRWIMAQBiDAEAFAAAAGRycy9tZWRpYS9pbWFnZTEucG5niVBORw0KGgoAAAAN&#13;&#10;SUhEUgAABG8AAALECAIAAAA5OoqxAAAAAXNSR0IArs4c6QAA/8pJREFUeF7snQlcVWX+/y+klUZq&#13;&#10;LlOYtpiBOqYYZE1omhXotEgwVPYrKNHSUSwdcUFKLVfwr6U4OSkU1OSUwWDLKKSmhY4Z5JJjQlYW&#13;&#10;CjapuZA6Ltz/Bw5er5flnnvuec52P/f1e/3G9Fm+z/v73HOf73m+i5/dbrfxQwIkQAIkQAIkQAIk&#13;&#10;QAIkQAIk4CEBfw/bszkJkAAJkAAJkAAJkAAJkAAJkEA1AVpT3AckQAIkQAIkQAIkQAIkQAIkoIQA&#13;&#10;rSkl1NiHBEiABEiABEiABEiABEiABGhNcQ+QAAmQAAmQAAmQAAmQAAmQgBICtKaUUGMfEiABEiAB&#13;&#10;EiABEiABEiABEqA1xT1AAiRAAiRAAiRAAiRAAiRAAkoI0JpSQo19SIAESIAESIAESIAESIAESIDW&#13;&#10;FPcACZAACZAACZAACZAACZAACSghQGtKCTX2IQESIAESIAESIAESIAESIAE/u91OCkYj4OfnZzSR&#13;&#10;KA8JkAAJkAAJkAAJkAAJmJ2A6rYP76bMviUoPwmQAAmQAAmQAAmQAAmQgD4EaE3pw52zkgAJkAAJ&#13;&#10;kAAJkAAJkAAJmJ0ArSmza5DykwAJkAAJkAAJkAAJkAAJ6EOAcVP6cG98Vpe4qaSkpLS0NHTJysqK&#13;&#10;jY1t1qyZEYWmTCRAAiRAAiRAAiRAAiRgAAK5ublz5sz58ssvhw0btmzZMmeJGDdlAP1oLkJqamph&#13;&#10;YeFtt90WHx8/ZMiQbdu2aS4CJyQBEiABEiABEiABEiABoxMoLS2NioqKiYmBoDk5OUuXLhUtMe+m&#13;&#10;RBNWMr7L3ZRkQ588eXLFihUwqPBn3FZNmjSpdevWSkZnHxIgARIgARIgARIgARKwFgEclRcsWDBl&#13;&#10;yhQsa+bMmSNGjJCOyvWeq1VcOq0pFWGqNlQjWofBDa8/6coSBnd0dLRqs3IgEiABEiABEiABEiAB&#13;&#10;EjAhgYKCgpSUFLj2DR48GF5dQUFBjkXQmjKhPr0W2a3WG9kxXk/OAUiABEiABEiABEiABEjAHARc&#13;&#10;bhoGDRrkkmLA7bnay3XybspLgEK6y9F6Q7eZQgTioCRAAiRAAiRAAiRAAiRgJAIyo2DknKu9WRat&#13;&#10;KW/oieorX+swxydMmLBy5UrkqJgxY0ZERIQomTguCZAACZAACZAACZAACRiDwMaNG8eOHQvXPpyB&#13;&#10;X3/99ZCQkIbkkn+uVrYy1ptSxs0oveAVmpeXhwAqCBQZGTl8+HDYV0YRjnKQAAmQAAmQAAmQAAmQ&#13;&#10;gKoE9u3bh7uEPn36wJRC9aANGzY0YkqpOnP9g/FuSgPIHk+hwIY+fPgw0upLZakWLVqUkJDAslQe&#13;&#10;c2cHEiABEiABEiABEiABoxKAa9+qVauk7OdIcD1mzJgOHTq4FVbBudrtmM4NaE15hEujxoq1jlJU&#13;&#10;06ZNkxz/kCMyPDxcI4k5DQmQAAmQAAmQAAmQAAkII6D4lKv4XC1zKbSmZILStJk3WldmtWu6PE5G&#13;&#10;AiRAAiRAAiRAAiRAAvIIeOmB5c25Wo6AtKbkUNK6jfdah0fpwoULJcc/eJTGxsbS8U9rLXI+EiAB&#13;&#10;EiABEiABEiAB7wjk5uYimAUhUsOGDYN3n3MhKZkDe3+ubnwiZqGQqQiTNYMXKSqXFRYWwuUvPj5+&#13;&#10;yJAhuB412RooLgmQAAmQAAmQAAmQgK8SQGa1qKgoKUoqPz9/6dKlCkwpDeDxbkoDyB5PoaINLTMT&#13;&#10;v8cisgMJkAAJkAAJkAAJkAAJCCCgblVVFc/V9a6V1pSALeD1kKpr3W2VaK9F5gAkQAIkQAIkQAIk&#13;&#10;QAIk4C2BgoKClJQUuPYNHjwYnlbe30epfq52WSGtKW9VLqK/IK2rvjtFrJ1jkgAJkAAJkAAJkAAJ&#13;&#10;+CABl7f/0dHRqkAQdK52yEZrShU1qTyIOK2re3Oq8rI5HAmQAAmQAAmQAAmQgO8REBqZIu5cLSmK&#13;&#10;1pQRN6xorcP0Rw1pqSzVpEmT1DL9jYiSMpEACZAACZAACZAACRiYwMaNG8eOHSu59qFuakhIiLrC&#13;&#10;ij5XM6efuvoyx2jwQM3Ly8vJyYG4yJQyfPhw2FfmEJ1SkgAJkAAJkAAJkAAJWIIAKvrg/X6fPn1g&#13;&#10;SqGiz/Lly1U3pTTgxLspDSB7PIVoG9ohkJfV0DxeGDuQAAmQAAmQAAmQAAn4PAG49q1atUrKfo4q&#13;&#10;UmPGjEF1H0FURJ+reTclSHHmGLZ169ZIlrJ161ZcrSYmJvbr1w+ZKswhOqUkARIgARIgARIgARIw&#13;&#10;IQEUQUUpVJhSCDlBcVScRcWZUhrg4d2UBpA9nkK0DV1XIC3fEHiMgx1IgARIgARIgARIgATMT0AX&#13;&#10;ryjR52paU0bcmKK13tCa4b26cOHCtLQ0NID3amxsbLNmzYwIiDKRAAmQAAmQAAmQAAmYikBubu6c&#13;&#10;OXMQIjVs2DB493lfSErm6kWfq+npJ1MRPtEM16y4bMWVKy5e4+Pj4fiHq1ifWDkXSQIkQAIkQAIk&#13;&#10;QAIkIIYAsp1FRUVJUVL5+flLly7VzJQSs6CLRuXdlAaQPZ5CtA3tViChWf/dzs4GJEACJEACJEAC&#13;&#10;JEACFiBghEqnos/VtKaMuFFFa13mml0qUg8aNIiOfzLRsRkJkAAJkAAJkAAJ+DgB5DZLSUmRCknB&#13;&#10;+0mv+yjR52paU0bc56K17tGaDfJN8EhmNiYBEiABEiABEiABEtCLgMsb+ejoaL0kwbyiz9W0pnRU&#13;&#10;boNTi9a6p2s2wi2tpzKzPQmQAAmQAAmQAAmQgMYEcGjMyMhA3R3Mi1QTkyZNQj0ejWVwmU70uZrW&#13;&#10;lL76rX920VpXtma8ZkC96pUrVyJHBb4b+r5mULYE9iIBEiABEiABEiABEhBEYOPGjWPHjpVc+6ZN&#13;&#10;mxYSEiJoIo+GFX2uZk4/j9Th043h7ZqXl5eTkwMKyMoyfPhw2Fc+TYSLJwESIAESIAESIAESsNlQ&#13;&#10;ZQfv3Pv06QNTClV2li9fbhBTSgPl8G5KA8geTyHahvZYoIs76FJ5zUuZ2Z0ESIAESIAESIAESEB1&#13;&#10;Ai6JoMeMGYOKO6rP4s2Aos/VtKa80Y6ovqK1rorcKEWFO1zJ8W/GjBkRERGqDMtBSIAESIAESIAE&#13;&#10;SIAETEHA+TS4YMGC8PBwA4ot+lxNa8qASheee0StNeNtxKpVq6RabAg0NODbCLVWynFIgARIgARI&#13;&#10;gARIgAQcBEzkqURryhf3rWitq8sUnrILFy5MS0vDsPCUjY2NZVkqdQlzNBIgARIgARIgARIwDoHc&#13;&#10;3FzpZfqwYcPwPl2vQlIygYg+V/NuSqYiNG0mWusiFuPI4gLHv9dff913Qg9FwOSYJEACJEACJEAC&#13;&#10;JGBAAs4Zns0S6CH6XE1ryoAb1TSefi7sXMIQjVBhwIjapUwkQAIkQAIkQAIkYDYCcO1bsmTJlClT&#13;&#10;IPjMmTNHjBiheyEpmQhpTckEZalmorUuFJZL9etBgwbR8U8ocA5OAiRAAiRAAiRAAkIJFBQUpKSk&#13;&#10;SIWkUlNTDe7a54JC9Lmad1NC957CwUVrXaFYnnQz9bfOk4WyLQmQAAmQAAmQAAlYloDLW/Lo6GjT&#13;&#10;LVX0uZrWlBG3hGita7NmOP4hV6YZb4S14cNZSIAESIAESIAESMCwBHCQy8jISExMhIRINWHeCA7R&#13;&#10;52paU0bcw6K1ruWanaMV8T004ysNLXFxLhIgARIgARIgARLQnYAjuxhc+1Bf1NTZxUSfq/111xYF&#13;&#10;sDYBeNbm5eXl5ORgmUimOXz4cNhX1l4yV0cCJEACJEACJEACJiWAyjcTJkzo06cPoqRQ+Wb58uWm&#13;&#10;NqU00ALvpjSA7PEUom1ojwVSo4NzKphFixYlJCQwO4UaXDkGCZAACZAACZAACahAwCU585gxYzp0&#13;&#10;6KDCuHoPIfpcTWtKbw3XN79oreu45m3btuG+eOXKlShLZZYyBTri4tQkQAIkQAIkQAIkoAEB5xMa&#13;&#10;4t7Dw8M1mFSbKUSfq2lNaaNHz2YRrXXPpFG7Nd58rFq1SiqhjaBGy7z5UJsTxyMBEiABEiABEiAB&#13;&#10;4QTgPTRnzpy0tDTMZEnvIdHnalpTwveogglEa12BSKp3cf7qwis3NjaWjn+qQ+aAJEACJEACJEAC&#13;&#10;JNAIgdzcXOkF97Bhw/CO21yFpGRqVvS5mtaUTEVo2ky01jVdTKOTOTLGwPHv9ddfZ5ijcVRDSUiA&#13;&#10;BEiABEiABCxMwDnrsrWDL0Sfq2lNGfFrIlrrhlqzS8ijeasZGIoqhSEBEiABEiABEiCBegk4Jwab&#13;&#10;OXPmiBEjWrdubWFWos/VtKaMuHlEa92Aa0Y6zunTpy9btgyyIZ36oEGD6PhnQDVRJBIgARIgARIg&#13;&#10;AVMTKCgoSElJQfZzFJJKTU21pGufi4JEn6tpTRnxGyFa60Zcc41MPvgNN6wuKBgJkAAJkAAJkICV&#13;&#10;CMC1D6kmHG+uo6OjrbS6RtYi+lxNa8qIG0m01o245vMywfEvIyMjMTERf+ELt89G1gVlIwESIAES&#13;&#10;IAESsAAB58MVUk34WlSF6HM1rSkjfkdEa92Ia75YJufISHznfef1ifFVQwlJgARIgARIgARMRMCR&#13;&#10;8Quufaj56YMZv0Sfq/1NtBsoqu8QgBdvXl4eAqiwZCTuHD58OOwr31k+V0oCJEACJEACJEACXhJA&#13;&#10;UPqECRP69OmDKCmcqZYvX+6DppSXDOV0592UHEpatxFtQ2u9Hi/mc047Y8mKcl6wYVcSIAESIAES&#13;&#10;IAESqIeAS8LkMWPGdOjQwWdJiT5X05oy4tYSrXUjrrlRmbZt24a76ZUrV6IslbVLIphONRSYBEiA&#13;&#10;BEiABEjAUAScT00LFiwIDw83lHjaCyP6XE1rSnudup9RtNbdS2C8FnjLsmrVKqlcNwIoffwti/H0&#13;&#10;Q4lIgARIgARIgAR0JgCPnjlz5iBxH+TIysqKjY1lvRmgEH2upjWl876vd3rRWjfimuXJxMeEPE5s&#13;&#10;RQIkQAIkQAIk4FsEcnNzpZfOw4YNw3tnXygkJVPBos/VzEIhUxFsZggCqNWNSnOFhYVw+YuPj+/X&#13;&#10;rx8y1RhCMgpBAiRAAiRAAiRAAnoQQKauqKgomFI4HeXn5y9dupSmlJZ64N2UlrTlziXahpYrh4Hb&#13;&#10;uYRX+lrlBANrhqKRAAmQAAmQAAloRMA5WReqdI4dO5aufXXRiz5X05rSaLt7NI1orXskjJEbI/Xn&#13;&#10;9OnTHVW9Bw0axIeIkfVF2UiABEiABEiABNQiUFBQkJKSguznKCQFzx3eRzUEVvS5mp5+am1pjqMD&#13;&#10;AaT7xHU2LrVxtY0L7iFDhiCPjQ5ycEoSIAESIAESIAES0IoAXPtQijMyMhITopAUSnTSlNKKfT3z&#13;&#10;8G5KR/gNTi3ahjbimr2TCY5/GRkZiYmJGAY33SNGjECElXdDsjcJkAAJkAAJkAAJGIuA84EHqSYY&#13;&#10;6SBHPaLP1bSm5GhB6zaita71erSaD69qUPNbKkuF50t0dLRWM3MeEiABEiABEiABEhBLAJm3EBkl&#13;&#10;ufahDmdISIjY+awyuuhzNT39rLJTuA6bDdfcuOzGlTdgwPEP+W1gXxEMCZAACZAACZAACZiaAALF&#13;&#10;8b64T58+MKVwzlm+fDlNKeMolHdTxtHFBUlE29BGXLOqMjmnuFm0aFFCQgKzU6gKmIORAAmQAAmQ&#13;&#10;AAloQcAlifGYMWMQNK7FxBaaQ/S5mtaUETeLaK0bcc0CZEJGCtyDS45/M2bMiIiIEDAJhyQBEiAB&#13;&#10;EiABEiABIQScTzILFiwIDw8XMo3VBxV9rqY1ZcQdJFrrRlyzGJnwRmfVqlWO0uBTp07lGx0xpDkq&#13;&#10;CZAACZAACZCAagTgZTNnzpy0tDSMmJWVFRsbSy8bxXBFn6tpTSlWjcCOorUuUHRDDs1HkiHVQqFI&#13;&#10;gARIgARIgATqIZCbm+t4EYzEfcx+7uUuEX2uZhYKLxXE7iYggGzpqGpXWFgIl7/4+Ph+/fohK44J&#13;&#10;5KaIJEACJEACJEACvkQA2bOQQwumFE4sKKeJopo0pYyvf95NGVFHom1oI65ZE5lcQjlZpUET6pyE&#13;&#10;BEiABEiABEjADQHnBFqonIlM6HTtU2vTiD5X05pSS1NqjiNa62rKasKxkGZ0+vTpy5Ytg+xIMzpo&#13;&#10;0CA+sEyoRopMAiRAAiRAAhYhANc+RElJhaTgTcP7KHX1KvpcTU8/dfXF0UxAAIkocHWOC3Rco+My&#13;&#10;fciQIciZYwK5KSIJkAAJkAAJkIC1CMC1b/jw4VKUFN7womwmTSnTaZh3U0ZUmWgb2ohr1kMmOP5l&#13;&#10;ZGQkJiZictyqjxgxAhFWegjCOUmABEiABEiABHyLgPMhBKkmGH0gTv2iz9W0psTpTvnIorWuXDIr&#13;&#10;9sRrIdQXl8pS4VkWHR1txVVyTSRAAiRAAiRAAkYhUFBQkJKSIrn2oTZmSEiIUSSzohyiz9X09LPi&#13;&#10;ruGaPCGAK3VcrON6HZ1w1Y5cOrCvPBmAbUmABEiABEiABEhAFgEEb+MdbmRkJEwpnD2WL19OU0oW&#13;&#10;OAM34t2UEZUj2oY24poNIJNzOp1FixYlJCQwO4UB1EIRSIAESIAESMAKBFwSC48ZMwaB3FZYmOHX&#13;&#10;IPpcTWvKiFtAtNaNuGbDyISMFLhzlxz/ZsyYERERYRjRKAgJkAAJkAAJkIApCeB08cwzz+A+CqeL&#13;&#10;BQsWhIeHm3IZ5hRa9Lma1pQR94VorRtxzUaSCW+PVq1a5ShDPnXqVL49MpJ+KAsJkAAJkAAJmIYA&#13;&#10;PF+Q/TwtLQ0SZ2VlxcbG0vNFY+WJPlfTmtJYobKmE611WUIYo9GsWbO6dOmiS2YIPv6MsQUoBQmQ&#13;&#10;AAmQAAmYkoDLy1kk7mP2c10UKfpcTWtKF7W6mVS01o245gZkklDoWMxu48aNqEfOq3kT7RmKSgIk&#13;&#10;QAIkQAK6E3DOGMzAAX3VIfpcTWtKX/3WP7torRtxzY1aU9I/6lUSyiVslBUhTLR/KCoJkAAJkAAJ&#13;&#10;aEzAOakVji54J0vXPo1V4DKd6HM1rSl99Utryg1/6QtQUlIilYTCn5FOdNCgQdo/mJDSdPr06cuW&#13;&#10;LdNRBiNuVspEAiRAAiRAAiRwnkBubi6ipKRCUqmpqXTtM8LWEG1Nsd6UEbRMGdwQkEpC5efnIxMO&#13;&#10;kkMMGTIEDngaU0MiiqVLlzrLgPw8GsvA6UiABEiABEiABIxJAK59w4cPl1JY4c0vzi00pYypKdWl&#13;&#10;4t2U6khVGFC0Da2CiFoNIaGw2+3ShHC6y8jISExMxJ8RzalLrQZnGfRyPtQKP+chARIgARIgARJw&#13;&#10;Q8DlcMKIAKPtGNHnalpTRtN4tTyitW7ENTcgk4s1JbXC6x943OmbbBQyQACIgesyPDd1yTpoIj1S&#13;&#10;VBIgARIgARKwJIGCgoKUlBTJtQ/1KkNCQiy5TFMvSvS5mtaUEbeHaK0bcc2eWFNSW+dse3ply6F7&#13;&#10;tIn2EkUlARIgARIgARUJIKB64cKF0rtdvYK6VVyOhYcSfa6mNWXEzSNa60Zcs+fWFHoYoZKDc+qe&#13;&#10;RYsWJSQkaJ8hw0QKpagkQAIkQAIkYHYCLsl+dYk7MDtDLeUXfa6mNaWlNuXOJVrrcuUwQLt6Pf1c&#13;&#10;5HIuswt75vHHH2/durXGsrOshMbAOR0JkAAJkAAJ6EIAOaieeeYZFqLUBb6ySUWfq2lNKdOL2F6i&#13;&#10;tS5WelVHl2NNSRPi6QZ/ZWRR1yuQyeWibOrUqUgDqCoMDkYCJEACJEACJKAbAee3t1lZWbGxsfRG&#13;&#10;0U0Znkws+lzNDOmeaINtDUwAcZ/IRgrHZciI/KRRUVEaZzDHIxW5KA4dOoRkg8hO0bFjx+zsbJhY&#13;&#10;BmZG0UiABEiABEiABNwTwK85IqXbtGmDKKlhw4ahDGZcXBxNKffgfKMF76aMqGfRNrQR19yATPLv&#13;&#10;phwDOAcywbDRJVEp3QBMtMcoKgmQAAmQAAk0QoDO/GbfHqLP1bybMvsO8Qn5PbpoQtBUcnIy3hvh&#13;&#10;7RHeIeFNEt4naXxHhIuyDRs2wA0AftV9+vSZMGECbDyfUBUXSQIkQAIkQAJWIYDf7lmzZgUHByOO&#13;&#10;ABUm8cseERFhlcVxHaoR4N2UaihVHEi0Da2iqKKHckahoFyvowoEgqkWLFgQHh4uWmCX8Zk+VWPg&#13;&#10;nI4ESIAESIAEVCHAIiiqYDTCIKLP1bybMoKWKYMbArhogimFiyYEI6Wnp8u/58E7JJc7Ipg3WuJG&#13;&#10;IorU1NT8/HyYc4jmGjJkiMbRXFoulnORAAmQAAmQgAUIwLVv+PDh+NXGWhCPjajsoKAgC6yLSxBE&#13;&#10;gHdTgsB6NaxoG9or4bTt7Bw3hXK9MKgcWfsGDRokPwDU+Y5Il6pQcDXMyMhITEwEP3gLjBgxQvs0&#13;&#10;7tqqjrORAAmQAAmQgMkIOP9Y6xV6bTJkZhBX9Lmad1Nm2AWUsYYA/PSWL1/uyNqHex7YVzLZSHdE&#13;&#10;hYWFgwcPhknTr18/OAHK7KtKMxh+o0ePlqK5pkyZMnDgQLgQqDIyByEBEiABEiABEvCeAA4GOB7g&#13;&#10;kICjwtatW3Fs4HtP76n6wgi8mzKilkXb0EZccwMy1ZvTz/nVEYwTvD2SfwXvXBUKj0s8K+X3VYsb&#13;&#10;XbHVIslxSIAESIAESMB7Agxy9p6hkUcQfa6mNWVE7YvWuhHX7Ik1JbV1fvZ56jvnXIDP076q0HNO&#13;&#10;466L56Eqq+AgJEACJEACJGBqAnjHumLFivj4eKyCrn2mVmUjwos+V9OaMuLOEa11I67Zc2tK6oGk&#13;&#10;DtOmTUMwFf4MJ0CPgqmcK0igLJVHfVVhyBIWqmDkICRAAiRAAiSggACLQyqAZsYuos/VjJsy466g&#13;&#10;zBcIoLITku04kuZ5FBAFHz/0dQ7E0jjhHgSQIsFQlioyMhIZhGBfUbskQAIkQAIkQAJCCcBDBKUg&#13;&#10;e/Xqhd9fFIdE+l/ta6gIXSAH15IA76a0pC13LtE2tFw5DNCu3ripeuVyvqz3NCBK9xw+zp6HeKzH&#13;&#10;xsbKT1doAC1RBBIgARIgARIwBwHn8GmEXk+dOhV5qswhOqVUSkD0uZrWlFLNiOwnWusiZVd5bPnW&#13;&#10;lDSxczySpw7QuBdCBvZly5ZhHF1MGrocqLx7OBwJkAAJkAAJOBGgg71vbgfR52paU0bcV6K1bsQ1&#13;&#10;NyCTp9aUNIyzXeRpjgdkXR87diyu/lFvd8GCBRpf/buEw44ZM4bvzEy0XSkqCZAACZCAMQkw+ZMx&#13;&#10;9aKNVKLP1bSmtNGjZ7OI1rpn0ujaWpk1JYnsbBchyUR0dLTMpTibNJ5mYJc5RePNmKpVFYwchARI&#13;&#10;gARIgARAgIVJfHwbiD5XMwuFj28wKy8f10qIK3UkmYiKipJZ7RcxS3FxcWVlZfAVhONfcHBweno6&#13;&#10;TCzNYEm1hh2pNVCnWOP0GJqtlBORAAmQAAmQgDgC8FVBhqeYmBhMgfMAUk9pX2RS3Oo4skEI8G7K&#13;&#10;IIq4SAzRNrQR19yATN7cTTmGxP3+O++8g+rm+BsYSLhukv8wdWRgh+OfRxdcqkDWPT2GKqvgICRA&#13;&#10;AiRAAiSgMQHnH1BdCktqvF5O1wgB0edqWlNG3H6itW7ENYu0pqSx8YIKF03IM4E/I5jq8ccfb926&#13;&#10;tRwUUv6fOXPmIJjK02yBcsZ328YRBqaLRedWPDYgARIgARIgAUMRKCgoSElJkX61UZQSxVQMJR6F&#13;&#10;0ZiA6HM1rSmNFSprOtFalyWEMRqpcjflvBQ4+8GgQrVfyTKRX7HXOYBVl7dcdPs2xpakFCRAAiRA&#13;&#10;AsYlwMBj4+pGP8lEn6tpTemn24ZnFq11I665AZlUt6akeRyWiaeJ+xzJVTEIPLDlG2OqMHex6JB7&#13;&#10;kGWpVAHLQUiABEiABMxOwCUpLl6YyvRAMfvCKb9bAqLP1bSm3KpAhwaita7DkpROKciagjjOHtWe&#13;&#10;Ju7T14WA5TKU7ib2IwESIAESsCYBFmy0pl5VWpXoczWtKZUUpeoworWuqrBiBxNnTUly47YHAVFS&#13;&#10;MJVH/nsu+SE0LgzlUsodqTXk59UQqzCOTgIkQAIkQAIaEnD+Hc/KyoqNjaXXhob4zTGV6HM1rSkj&#13;&#10;7gPRWjfimhuQSbQ1JU3r7L/n0bPYObOFRx1VUQF/QlTByEFIgARIgATMSMDlxeLUqVNZ796MetRA&#13;&#10;ZtHnalpTGijR4ylEa91jgfTroI01Ja3P4b+HYKoZM2ZERETIXLdzmWCPOsocv/FmdG9QBSMHIQES&#13;&#10;IAESMBEBOr2bSFm6iyr6XE1rSncV1yOAaK0bcc0NyKSlNQURnF90eZRW1Tn41dMoLO/V4RJ6q7Hb&#13;&#10;offycwQSIAESIAESkEnAOSET6p0kJCTQtU8mOp9tJvpcTWvKiFtLtNaNuGZjWFOSFM5PaoQkyTdO&#13;&#10;nF3vPCpppYpGmBZWFYwchARIgARIwLAEWCzEsKoxsmCiz9X+Rl48ZSMBXQggp2pycnJJSQlumZCg&#13;&#10;omPHjunp6bj/cSsMOqampm7duhX3WomJiQMHDsRz320vtRrAXxyz5+fnw1MxJiZmyJAhcAJUa3CO&#13;&#10;QwIkQAIkQAI6EoBrX1RUFH7dIAMqlOTl5TH9ko7q4NTOBHg3ZcT9INqGNuKaG5BJY0+/ulIorvar&#13;&#10;4/szl3yDrLlhog1PUUmABEiABFwIOP+oeZR9lyRJQCIg+lxNa8qIO0201o24ZqNaU5BLCqZCIvUv&#13;&#10;v/wSl07w/QsPD5fD0MVjUGOrBq/xcLG2bNkyXFVh6ujoaDkysw0JkAAJkAAJGIeAvgUejcOBknhD&#13;&#10;QPS5mtaUN9oR1Ve01kXJLWBc3e+mHGuCafTOO+/Afw9/A4MKToAyfQwcVg06wjlh0KBBWsbL6nhF&#13;&#10;JmA7cEgSIAESIAFfIYBg4OnTp+OdoC6/nr5C2TfWKfpcTWvKiPtItNaNuOYGZDKONSUJ6JzpwaM8&#13;&#10;E87p1xcsWCDzdksVTTlfkcFHYuzYsVqac6osgYOQAAmQAAn4DgGXRLUae3b4DmffWanoczWtKSPu&#13;&#10;JdFaN+KaTWJNSWIiu8O0adNWrlzp0Qszl3Am+akCVdEXS3OogpGDkAAJkAAJCCXgXMJR45ePQtfF&#13;&#10;wXUkIPpcTWtKR+U2OLVorRtxzaaypiRhHU50CEyS/8R3ud3SslCGS9l4+CvKdFY00YahqCRAAiRA&#13;&#10;AiYl4FxlJCsrKzY2lp4UJlWl0cQWfa6mNWU0jVfLI1rrRlyzCa0piOzsjYAEFUhQLtM+cU4VOGPG&#13;&#10;jIiICM2Uwp8rzVBzIhIgARIgATkEXF72TZ06FTU/5HRkGxKQQ0D0uZrWlBwtaN1GtNa1Xo8X8xkt&#13;&#10;bqrepTjbJ7jwkenhre9NEZwVn3nmGWQp9OhizQtNsisJkAAJkAAJ1EPA4TyP3yONXy9SHz5CQPS5&#13;&#10;mtaUETeSaK0bcc3mvJtyltoRmIS/lO+i4GyJaVxGwyXMV+M4LhNtQopKAiRAAiQggoBzkiQkdtLS&#13;&#10;9V3EcjimYQmIPlfTmjKi6kVr3YhrNr81Ja3AOXxWfpUn5xQR6KVlFnXnOC7tE7ibaCtSVBIgARIg&#13;&#10;ARUJsICHijA5VOMERJ+r/akAEiABFQkg9fmGDRtglsCJLiYmJioqCj4MbsdHtFVeXh56oSV6DRky&#13;&#10;RE4vt8PKaQDfdIR7FRYWwsVC46nliMc2JEACJEACFiOAF4j4ccQvDtaFHz78/MkMObYYBy7HMgR4&#13;&#10;N2VEVYq2oY245gZkMkXcVL2yu1T7lelH59JLZgiWKgp1SeCu5dSqyM9BSIAESIAEDE7A+YdGY+d2&#13;&#10;g5OheEIJiD5X05oSqj6Fg4vWukKx9OhmXmtKooU3cKjjnpaWhj/Lr/aLXugiFYCXH4Klin4cU+Oq&#13;&#10;Sr6noipTcxASIAESIAELE3BUsUcKXNRsDAkJsfBiuTRDERB9rqY1ZSh11wojWutGXHMDMpndmpKW&#13;&#10;5ZwPXX5YlI4VDJ1/8+SnfTfRvqKoJEACJEACmhFAgO706dOlV4QM0NUMOydyEBB9rqY1ZcTNJlrr&#13;&#10;Rlyzpa0pLE7Khz5nzhzEU+G1HBKpI8LKrSJc0u4NGzZMM+dy51RL8McYO3Ysqyi61RcbkAAJkAAJ&#13;&#10;OBNw+RWjDzm3hy4ERJ+raU3polY3k4rWuhHXbHVrSlqfs8s4TCPYVHKsI+e0exrnkHVONsgyICb6&#13;&#10;4lBUEiABEtCdgI4eFrqvnQIYioDoczWtKUOpu1YY0Vo34pp9w5qSVulsHckPw3Wub6hxRBPy2ErJ&#13;&#10;l+RbgCbaYxSVBEiABEhAXQLOpRQ1jv5VdyEczRoERJ+raU0ZcZ+I1roR1+xL1pS0Vod1hD/L9COX&#13;&#10;3AUlwwbuglpGNPGn0UTfGopKAiRAAnoRcP6dwgu4qVOnog6HXsJwXhKQCIg+V7PeFHcaCehDAOmM&#13;&#10;UGQjPz9fKvTUr18/5H5oXBRELkVHRx86dAg3WitXrgwODp41axbsHA0W0Lp1axhvW7duhRUXHx8P&#13;&#10;aeHCocG8nIIESIAESMAsBPCWEPUS8YuG3zX8ui1dupSmlFl0Rzm9IcC7KW/oieor2oYWJbeAca2R&#13;&#10;069xMM5BuvJvnBwRTRhc5tWWKvpxCSmWWUdLlak5CAmQAAmQgDEJOCcu0ji+15hAKJWhCIg+V9Oa&#13;&#10;MpS6a4URrXUjrrkBmXzBmpKW7vxThOwUMq0Uvcp3OId+aWnLmWjrUlQSIAES8BECiK11ZKzV0gXd&#13;&#10;R/Bymd4TEH2upjXlvY7UH0G01tWXWNiIvmNNSQid6/bKfL3nnCdQvhmmisYc+ZpYilEVnhyEBEiA&#13;&#10;BMxFwDnvq8bpkcwFitLqS0D0uZrWlL76rX920Vo34pobkMnXrCkJg3NWWZm/T/hJQ2HEtLQ0dNcy&#13;&#10;gZKLLcdaIib6clFUEiABElBMwPnhLz85reLp2JEEvCEg+lzNLBTeaId9SUAIART23bBhAzzoMDrC&#13;&#10;eaOiotymfEDdKvhXFBYWIvZXyywRSIwxevTokpIS5G6CLTdw4EC4fAiBwkFJgARIgASMQQBO5shF&#13;&#10;lJiYCMcEPP+Tk5ORqcgYolEKEtCBAO+mdIDudkrRNrRbAYzTwDfvphz8EUz1zjvv4BcLfwMvPlgs&#13;&#10;bqv9OmeJ0Lg8lHMQF13njfMloiQkQAIkoBYBBM1Onz4drhAYkEGzalHlOKIJiD5X05oSrUEl44vW&#13;&#10;uhKZdOrj49aURN3Ziw/BVI8//rjbt4DO5aFkdlFFw865NOj7oQpSDkICJEACRiDgktCVft1GUApl&#13;&#10;kElA9Lma1pRMRWjaTLTWNV2Md5PRmnLwg7MfXOlQZgq+fPgZGzRoELzsGqfrKBAsdUGtKu+0Ibe3&#13;&#10;c1zyjBkzIiIi5PZkOxIgARIgAeMRcI7mff3111Ev0XgyUiISaJCA6HM146a4+UjAHAQQTIVqv45g&#13;&#10;Kjn1c/GDt3z5cuf4K9g5GqwW7oiSqF9++WVkZOTw4cO1mVeDpXEKEiABEvApAvA4mDBhQp8+ffA8&#13;&#10;R4ojxPTSlPKpDcDFyiHAuyk5lLRuI9qG1no9XszHu6m68JwzKcmMjHIpZqWZh4aLw2FCQoLb+zQv&#13;&#10;Ngu7kgAJkAAJqEYAvzWrVq1CJiSMqHH5DdXWwIFIoIaA6HM1rSkjbjTRWjfimhuQidZUQ8pyNlTw&#13;&#10;OyfHQHIuZqVl9LCzw+GCBQtwyWaiHUhRSYAESMAHCTg/t+mw7YMbwGJLFn2upjVlxA0jWutGXDOt&#13;&#10;KUVacUQoobfMMlPOmfdghmlj27iEL48ZM6ZDhw6KVsxOJEACJEACAgk4+zLILCIvUBoOTQJqEBB9&#13;&#10;rqY1pYaW1B5DtNbVllfgeLybkgPXYSAh24Scl4guJXc1s22QWnfhwoXalxiWw5BtSIAESIAEUDBw&#13;&#10;zpw5CJGS6UZOYiRgCgKiz9W0poy4DURr3Yhr5t2Ud1pxdnBHOcVp06a5DRR2tm20fAHpyA0lU07v&#13;&#10;wLA3CZAACZCAewLOuVi1zAHrXjK2IAGvCYg+V9Oa8lpFAgYQrXUBIosakndTHpF1yTYh59LJOe+t&#13;&#10;nHstj+RpqLHL5ZicoC9V5uUgJEACJEACLgScH8isE8jtYUkCos/VtKaMuG1Ea92Ia+bdlHpaca72&#13;&#10;27t3b7cDnzp1aseOHVKzHj164J7qrrvuctvL+wYuWTE0K4flveQcgQRIgASsQcA5kjY1NRX1Layx&#13;&#10;Lq6CBJwJiD5X05oy4n4TrXUjrpnWlNpawaUTKoQoGxWvJ8eOHatNNnP+livTEXuRAAmQgDcE4Ow9&#13;&#10;ffr0ZcuWYRAts7x6IzP7koAyAqLP1bSmlOlFbC/RWhcrvaqj09PPG5ygh6x9eN0ocxDEH6O0SElJ&#13;&#10;icavJ50dFOlnIlNZbEYCJEACygi4JFmlr7UyjOxlIgKiz9X+JmJBUUmABCxJoHXr1snJybDikJdi&#13;&#10;ypQpAwcOxIWVJVfKRZEACZCAvgTgttCvX7/4+HjkgN26dStet+EJrK9InJ0EzE6A1pTZNUj5ScAi&#13;&#10;BHAhlpeXB4cTJOeNjIwcPnw4AqsssjYugwRIgAT0JgAvgAkTJsADHM9Y1CfcsGGD29SveovM+UnA&#13;&#10;HARoTZlDT5SSBHyEAHJRHDp0CA6K8OYPDg5OT0+HU4qPrJ3LJAESIAERBPAUhSN3mzZtUO4PT9ey&#13;&#10;srK4uDhtImNFLIdjkoDRCNCaMppGKA8J+DoBuJ3A+QQuKHD8S0xMhFMKXFN8HQrXTwIkQAKKCGzb&#13;&#10;tm3IkCGIiYVrX35+Pp6uHTp0UDQSO5EACdRPgNYUdwYJkIARCcAFZfny5XBHgVMKXFPgoIIMVEYU&#13;&#10;lDKRAAmQgCEJSK59vXr1WrlyJUpfwLUvIiLCkJJSKBIwNwFaU+bWH6UnAQsTgCMK3FHglALXFDio&#13;&#10;dOzYMTs7m45/FtY4l0YCJKAWAbj2IaMPnpzDhg1Djp/Ro0fTtU8tthyHBFwI0JriliABEjA0ATil&#13;&#10;wDWlsLAQbirIQwWXFTiuGFpiCkcCJEAC+hFA/p6oqCi49kEE5PVZunSpxkUv9Fs6ZyYBfQjQmtKH&#13;&#10;O2clARLwiEB4eDjcVOCsApcVOK7AfQVOLB6NwMYkQAIkYG0CuLqfNWsW8vfgOYnafatXr0ZeH2sv&#13;&#10;masjASMQoDVlBC1QBhIgAfcE4KYCZxW4rMBxBe4ryE8FVxb33diCBEiABHyAAMr0IWcPSvYhfw+e&#13;&#10;kyjix0JSPqB2LtEQBGhNGUINFIIESEAmAbiswHEFmang+AdXFji0sCyVTHRsRgIkYEkCeAaiQB/K&#13;&#10;9CFnD1z7kL+Hrn2WVDQXZVgCtKYMqxoKRgIk0CABZKaCEwtcWeDQArcWOLfQ8Y/bhQRIwNcIwLUP&#13;&#10;uXnwDESBPmTrQbE+uPYx24SvbQOuV3cCtKZ0VwEFIAESUEIATixwZYFDC9xa4NyC7FVwdFEyEPuQ&#13;&#10;AAmQgAkJoBAfXPuQmwcX9SjQh2w9dO0zoRopshUI0Jqygha5BhLwWQJwaMnLy4NzC1xc4OgCdxc6&#13;&#10;/vnsZuDCScBHCKD4HjLxoBAfnnsoyocMPSjQ5yNr5zJJwIAEaE0ZUCkUiQRIwDMCcG6BiwscXeDu&#13;&#10;AqeX9PR0lqXyjCBbkwAJmIEAnmzIvoPie8jEgyceyvGhKB9d+8ygOspoZQK0pqysXa6NBHyHAFxc&#13;&#10;4OgCdxc4/iUmJsIBBm4wvrN8rpQESMDyBFBqDwX3kH0Hrn3IxIMnHsrxWX7VXCAJGJ8ArSnj64gS&#13;&#10;kgAJyCUAdxfks5Ic/+AGA2cYuMTI7cx2JEACJGBIAsiyg6cZSu0h7w7K7sG1D5l4DCkphSIBXyRA&#13;&#10;a8oXtc41k4CFCcDpBY5/cICBGwycYeASg5xXdPyzsMa5NBKwNgG49iHLDp5mKLWHvDsou0fXPmtr&#13;&#10;nKszHQFaU6ZTGQUmARJwTwAOMHCDKSwshEsMcl7BPQZOMu67sQUJkAAJGIYAcuqgpB5c+yARrtxR&#13;&#10;ao+FpAyjHApCAhcI0JribiABErAsgfDwcLjEIOcV3GPgJANXGZalsqyyuTASsBABXKejjB5y6uDZ&#13;&#10;hcJ6KK+HK3cLrY9LIQFLEaA1ZSl1cjEkQAIuBOASg5xXcI+BkwxcZdq0aQO3GVIiARIgAcMSQOk8&#13;&#10;5NFBGT3k1MGzC4X1WEjKsMqiYCQAArSmuA1IgASsTwDuMXCSQRYsOP7BbQbOMyxLZX2tc4UkYDYC&#13;&#10;eC6haB5K5yGPDlz7kFOHrn1m0yHl9UUCtKZ8UetcMwn4JgFkwYLjH9xm4DwDFxo40tDxzzd3AldN&#13;&#10;AkYjANc+5MvBcwlF85BBBwX04NrHbBNGUxPlIYF6CfjZ7XaiMRoBPz8/Z5F8WUcSCl8m4M3mBD38&#13;&#10;KiMZg8xB4AKHexs4llj+bSheACOGCjZV165dExISbrzxRpmI2IwESIAEVCdQXl7+6quv7tmzB5fn&#13;&#10;r7/+Oio9qD4FByQBXyYg+lxNa8qIu0u01o245gZkojXljbJoTTVOD9bjqFGjDhw44A1k9iUBEiAB&#13;&#10;VQggX05sbCzvo1SByUFIwJmA6HM1rSkj7jfRWjfimmlNCdAKrSm3UMeNG7dgwQJcx7ltyQYkQAIk&#13;&#10;IIgAEuTAwY9eGILwclgSEH2upjVlxD0mWutGXDOtKQFaoTXlFir8/XCO4SHGLSg2IAESEEeADyJx&#13;&#10;bDkyCYCA6HM1s1Bwm5EACZAACZAACZAACZAACZCAEgK0ppRQYx8SIAESIAESIAESIAESIAESoDXF&#13;&#10;PUACJEACJEACJEACJEACJEACSgjQmlJCjX1IgARIgARIgARIgARIgARIgNYU9wAJkAAJkAAJkAAJ&#13;&#10;kAAJkAAJKCFAa0oJNfYhARIgARIgARIgARIgARIgAVpT3AMkQAIkQAIkQAIkQAIkQAIkoIQArSkl&#13;&#10;1NiHBEiABEiABEiABEiABEiABGhNcQ+QAAmQAAmQAAmQAAmQAAmQgBICtKaUUGMfEiABEiABEiAB&#13;&#10;EiABEhBK4PDhwwUFBUKn4ODeE6A15T1DjkACJEACJEACJEACJEAC6hA4efLkxo0bhw8f3qZNm8jI&#13;&#10;SHUG5SjCCNCaEoaWA5MACZAACZAACZAACZCAbALbtm2bNWtW8+bN+/Tps2zZMtn92FBPArSm9KTP&#13;&#10;uUmABEiABEiABEiABHycwL59+9LT03v37t2rV68pU6YMHjw4Kyvr0KFDSUlJPk7GFMunNWUKNVFI&#13;&#10;EiABEiABEiABEiABSxGQwqKioqI6duyYmJiItS1atKikpCQvLy8uLq5169aWWq11F0Nryrq65cpI&#13;&#10;gARIgARIgARIgAQMRkAKi5owYYIUFrVy5cqZM2cWFhZu2LBh9OjRQUFBBpOX4rghQGuKW4QESIAE&#13;&#10;SIAESIAESIAEhBNAWBQ8+qSwqLS0tGHDhuXn58OjLzk5OTw8vFmzZsIl4AQCCNCaEgCVQ5IACZAA&#13;&#10;CZAACZAACZBADQGERWVnZ0thUfDok8KiysrKli5dGhERQY8+s28TWlNm1yDlJwESIAESIAESIAES&#13;&#10;MBwB57Co+Ph4yIewqK1bt0phUR06dDCcxBRIEQFaU4qwsRMJkAAJkAAJkAAJkAAJ1CFQNywKqfkc&#13;&#10;YVEhISFkZjECtKYsplAuhwRIgARIgARIgARIQAcCUlhUv379pLAoePRJYVGpqamehkXBJMNouMjS&#13;&#10;YRmc0kMCtKY8BMbmJEACJEACJEACJEACJHCegBQWhUTnUlgU/loKi4JHn6dhUZJzoFTAF6OtWbOG&#13;&#10;mI1PgNaU8XVECUmABEiABEiABEiABIxFQLJ8hg8fjmpRCItConMpLGrLli2ehkXhGkqyx6Sc6Y4C&#13;&#10;vlK0FT8GJ0BryuAKongkQAIkQAIkQAIkQAJGISCFReH6SLJ8li1bJoVFnThxAtWi5IdFwRiTxpFy&#13;&#10;/Un2GIaSnAOlTBW/+93vjLJsytEwAVpT3B0kQAIkQAIkQAIkQAIk4IZAaWmpIyxKuj5SEBYFt8Dc&#13;&#10;3FzcaMEYQ3gVxsGs0qUW7DFEWHnqHEi16U6A1pTuKqAAJEACJEACJEACJEACBiWASyTJDS84OFgK&#13;&#10;i4Lx41FYlJRSApYYrqHgFhgTE4MbLZTuzcnJwTjwDJQutVi916A7wJ1YtKbcEeK/kwAJkAAJkAAJ&#13;&#10;kAAJ+BgBmEBSWBQukSQ3vJkzZ0phUTB+5FSLkgKrJkyYIKWUkCwxDAK3QPjyoXRvdHS0nHF8DLz5&#13;&#10;lktrynw6o8QkQAIkQAIkQAIkQAKCCEjhTDCBpLAoXCJJYVHJyclywqJcUkpIqdKR5U+yxDAIsqW3&#13;&#10;bt1akPAcVnsCtKa0Z84ZSYAESIAESIAESIAEjEVACouCM54UzgQTCJ540iWS22pRclJKyLHEjEWE&#13;&#10;0sgjQGtKHie2IgESIAESIAESIAESsBwBGEJIC1FvWBQ88Rq/RGJKCcttByULojWlhBr7kAAJkAAJ&#13;&#10;kAAJkAAJmJeAlOhcCotCWggpLAoefW7DophSwrxKFyQ5rSlBYDksCZAACZAACZAACZCA4QggrkkK&#13;&#10;i4JHnxQWhUTnUlgUPPoaEreRlBLoy5QShlOzhgLRmtIQNqciARIgARIgARIgARLQgwC88qSwKKTX&#13;&#10;k8KikBlCCotCiaeGspM3lFKipKTEkVKCmc310KeB5qQ1ZSBlUBQSIAESIAESIAESIAEVCTjColDo&#13;&#10;yVEtCrZQXl5eXFxcvWFR9aaUgB+gVKtX6hgUFKSikBzK1ARoTZlafRSeBEiABEiABEiABEjAlUDj&#13;&#10;YVH12kJ1U0q0b98ehXqR2VzyA8QVFjObc6vVJUBriruCBEiABEiABEiABEjAIgTgmwePPplhUY2n&#13;&#10;lMA1FAr1IrM5ffkssjnELIPWlBiuHJUESIAESIAESIAESEArArhZys7OlsKi4NEnhUWVlZXVGxbF&#13;&#10;lBJaqcUn5qE15RNq5iJJgARIgARIgARIwHoEJLsI1aIQFhUfH48FSr55UnRThw4dnJfMlBLW2wBG&#13;&#10;WBGtKSNogTKQAAmQAAmQAAmQAAnIJSCFRU2YMAHVoiIjIx3VojZs2CD55jkGYkoJuUzZTikBWlNK&#13;&#10;ybEfCZAACZAACZAACZCAtgScw6LS0tKkalFItSdVi3IEODGlhLZq8enZaE35tPq5eBIgARIgARIg&#13;&#10;ARIwPgEpLAoefVJY1G233eYcFiWl2mNKCePr0ZIS0pqypFq5KBIgARIgARIgARIwPQEpLGr48OFS&#13;&#10;WBQ8+qSwKFTOdYRFwdBCG3j9IY+fZGth2SgPVVhYiMzmyEIRHR3tEkBlei5cgJEI0JoykjYoCwmQ&#13;&#10;AAmQAAmQAAmQgM3mV/ORwqKWLVvmQAJjCSaT9K/SB4YW2sDrT8rjh8q8sLVcHP9IlATEEaA1JY4t&#13;&#10;RyYBEiABEiABEiABEhBLANdQUuiUlMev3sq8YiXg6L5NgNaUb+ufqycBEiABEiABEiABoxKwN/qR&#13;&#10;pMY1VEREhBQ6xQ8JaE+A1pT2zDkjCZAACZAACZAACZAACZCAFQjQmrKCFrkGEiABEiABEiABEiAB&#13;&#10;EiAB7QnQmtKeOWckARIgARIgARIgARIgARKwAgFaU1bQItdAAiRAAiRAAiRAAiRAAiSgPQFaU9oz&#13;&#10;54wkQAIkQAIkQAIkQAIkQAJWIEBrygpa5BpIgARIgARIgARIgARIgAS0J0BrSnvmnJEESIAESIAE&#13;&#10;SIAESIAESMAKBGhNWUGLXAMJkAAJkAAJkAAJkAAJkID2BGhNac+cM5IACZAACZAACZAACZAACViB&#13;&#10;AK0pK2iRayABEiABEiABEiABEiABEtCeAK0p7ZlzRhIgARIgARIgARIgARIgASsQoDVlBS1yDSRA&#13;&#10;AiRAAiRAAiRAAiRAAtoToDWlPXPOSAIkQAIkQAIkQAIkQAIkYAUCtKasoEWugQRIgARIgARIgARI&#13;&#10;gARIQHsCtKa0Z84ZSYAESIAESIAESIAESIAErECA1pQVtMg1kAAJkAAJkAAJkAAJkAAJaE+A1pT2&#13;&#10;zDkjCZAACZAACZAACZAACZCAFQjQmrKCFrkGEiABEiABEiABEiABEiAB7QnQmtKeOWckARIgARIg&#13;&#10;ARIgARIgARKwAgFaU1bQItdAAiRAAmYk4MePkQiYcQtRZhIgARLQnQCtKd1VQAFIgARIgARIgARI&#13;&#10;gARIgARMSYDWlCnVRqFJgARIwDIE7PzoTcAye4kLIQESIAHtCdCa0p45ZyQBEiABEiABEiABEiAB&#13;&#10;ErACAVpTVtAi10ACJEACZidgpAAiX5HF7HuG8pMACZCAEQjQmjKCFigDCZAACZAACZAACZAACZCA&#13;&#10;+QjQmjKfzigxCZAACViVgN4BRL4yv1X3D9dFAiRAAtoToDWlPXPOSAIkQAIkQAIkQAIkQAIkYAUC&#13;&#10;tKasoEWugQRIgARIgARIgARIgARIQHsCtKa0Z84ZSYAESIAESIAESIAESIAErECA1pQVtMg1kAAJ&#13;&#10;kAAJkAAJkAAJkAAJaE+A1pT2zDkjCZAACZAACZAACZAACZCAFQjQmrKCFrkGEiABEiABEiABEiAB&#13;&#10;EiAB7QnQmtKeOWckARIgARIgARIgARIgARKwAgFaU1bQItdAAiRAAiRAAiRAAiRAAiSgPQFaU9oz&#13;&#10;54wkQAIkQAIkQAIkQAIkQAJWIEBrygpa5BpIgARIgARIgARIgARIgAS0J0BrSnvmnJEESIAESIAE&#13;&#10;SIAESIAESMAKBGhNWUGLXAMJkAAJkAAJkAAJkAAJkID2BGhNac+cM5IACZAACZAACZAACZAACViB&#13;&#10;AK0pK2iRayABEiABEiABEiABEiABEtCeAK0p7ZlzRhIgARIgARIgARIgARIgASsQoDVlBS1yDSRA&#13;&#10;AiRAAiRAAiRAAiRAAtoToDWlPXPOSAIkQAIkQAIkQAIkQAIkYAUCtKasoEWugQRIgARIgARIgARI&#13;&#10;gARIQHsCtKa0Z84ZSYAESIAESIAESIAESIAErECA1pQVtMg1kAAJkAAJkAAJkAAJkAAJaE+A1pT2&#13;&#10;zDkjCZAACZAACZAACZAACZCAFQjQmrKCFrkGEiABEiABEiABEiABEiAB7QnQmtKeOWckARIgARIg&#13;&#10;ARIgARIgARKwAgFaU1bQItdAAiRAAiRAAiRAAiRAAiSgPQFaU9oz54wkQAIkQAIkQAIkQAIkQAJW&#13;&#10;IEBrygpa5BpIgARIgARIgARIgARIgAS0J0BrSnvmnJEESIAESIAESIAESIAESMAKBGhNWUGLXAMJ&#13;&#10;kAAJkAAJkAAJkAAJkID2BGhNac+cM5IACZAACZAACZAACZAACViBAK0pK2iRayABEiABEiABEiAB&#13;&#10;EiABEtCeAK0p7ZlzRhIgARIgARIgARIgARIgASsQoDVlBS1yDSRAAiRAAiRAAiRAAiRAAtoToDWl&#13;&#10;PXPOSAIkQAIkQAIkQAIkQAIkYAUCtKasoEWugQRIgARIgARIgARIgARIQHsCtKa0Z84ZSYAESIAE&#13;&#10;SIAESIAESIAErECA1pQVtMg1kAAJkAAJkAAJkAAJkAAJaE+A1pT2zDkjCZAACZAACZAACZAACZCA&#13;&#10;FQjQmrKCFrkGEiABEiABEiABEiABEiAB7QnQmtKeOWckARIgARIgARIgARIgARKwAgFaU1bQItdA&#13;&#10;AiRAAiRAAiRAAiRAAiSgPQFaU9oz54wkQAIkQAIkQAIkQAIkQAJWIEBrygpa5BpIgARIgARIgARI&#13;&#10;gARIgAS0J0BrSnvmnJEESIAESIAESIAESIAESMAKBGhNWUGLXAMJkAAJkAAJkAAJkAAJkID2BGhN&#13;&#10;ac+cM5IACZAACZAACZAACZAACViBAK0pK2iRayABEiABEiABEiABEiABEtCeAK0p7ZlzRhIgARIg&#13;&#10;ARIgARIgARIgASsQoDVlBS1yDSRAAiRAAiRAAiRAAiRAAtoToDWlPXPOSAIkQAIkQAIkQAIkQAIk&#13;&#10;YAUCtKasoEWugQRIgARIgARIgARIgARIQHsCtKa0Z84ZSYAESIAESIAESIAESIAErECA1pQVtMg1&#13;&#10;kAAJkAAJkAAJkAAJkAAJaE+A1pT2zDkjCZAACZAACZAACZAACZCAFQjQmrKCFrkGEiABEiABEiAB&#13;&#10;EiABEiAB7QnQmtKeOWckARIgARIgARIgARIgARKwAgFaU1bQItdAAiRAAiRAAiRAAiRAAiSgPQFa&#13;&#10;U9oz54wkQAIkQAIkQAIkQAIkQAJWIEBrygpa5BpIgARIgARIgARIgARIgAS0J0BrSnvmnJEESIAE&#13;&#10;SIAESIAESIAESMAKBGhNWUGLXAMJkAAJkAAJkAAJkAAJkID2BGhNac+cM5IACZAACZAACZAACZAA&#13;&#10;CViBAK0pK2iRayABEiABEiABEiABEiABEtCeAK0p7ZlzRhIgARIgARIgARIgARIgASsQoDVlBS1y&#13;&#10;DSRAAiRAAiRAAiRAAiRAAtoToDWlPXPOSAIkQAIkQAIkQAIkQAIkYAUCtKasoEWugQRIgARIgARI&#13;&#10;gARIgARIQHsCtKa0Z84ZSYAESIAESIAESIAESIAErECA1pQVtMg1kAAJkAAJkAAJkAAJkAAJaE+A&#13;&#10;1pT2zDkjCZAACZAACZAACZAACZCAFQjQmrKCFrkGEiABEiABEiABEiABEiAB7QnQmtKeOWckARIg&#13;&#10;ARIgARIgARIgARKwAgFaU1bQItdAAiRAAiRAAiRAAiRAAiSgPQFaU9oz54wkQAIkQAIkQAIkQAIk&#13;&#10;QAJWIEBrygpa5BpIgARIgARIgARIgARIgAS0J0BrSnvmnJEESIAESIAESIAESIAESMAKBGhNWUGL&#13;&#10;XAMJkAAJkAAJkAAJkAAJkID2BGhNac+cM5IACZAACZAACZAACZAACViBAK0pK2iRayABEiABEiAB&#13;&#10;EiABEiABEtCeAK0p7ZlzRhIgARIgARIgARIgARIgASsQoDVlBS1yDSRAAiRAAiRAAiRAAiRAAtoT&#13;&#10;oDWlPXPOSAIkQAIkQAIkQAIkQAIkYAUCtKasoEWugQRIgARIgARIgARIgARIQHsCtKa0Z84ZSYAE&#13;&#10;SIAESIAESIAESIAErECA1pQVtMg1kAAJkAAJkAAJkAAJkAAJaE+A1pT2zDkjCZAACZAACZAACZAA&#13;&#10;CZCAFQjQmrKCFrkGEiABEiABEiABEiABEiAB7QnQmtKeOWckARIgARIgARIgARIgARKwAgFaU1bQ&#13;&#10;ItdAAiRAAiRAAiRAAiRAAiSgPQFaU9oz54wkQAIkQAIkQAIkQAIkQAJWIEBrygpa5BpIgARIgARI&#13;&#10;gARIgARIgAS0J0BrSnvmnJEESIAESIAESIAESIAESMAKBGhNWUGLXAMJkAAJkAAJkAAJkAAJkID2&#13;&#10;BGhNac+cM5IACZAACZAACZAACZAACViBAK0pK2iRayABEiABEmiIwNnieZ393H46x+eW1YxwtiJ3&#13;&#10;RAOtIydmvp+7rrSSrEmABEiABEjgPAFaU9wLJEACJEACJCCHQEFqQmzMPcFX3p2cW3pMTofzbcpy&#13;&#10;4yWDzmGzedKbbUmABEiABAxMgNaUgZVD0UiABEiABAxIYP3smP5jM3d7ZFAZcBkUiQRIgARIQAUC&#13;&#10;tKZUgMghSIAESIAEDEugSej4Pfb6Pse/zojrXit24MDBt19dZwnP5pSfOd/zaMnanIwJEbVtKjIT&#13;&#10;RmYUV1YZdtUUjARIgARIQBsCtKa04cxZSIAESIAEDEXgSPGSSQnZO2tkuj/twxnR117aqHwtggZE&#13;&#10;D537blHa/bXN1qclv1dKc8pQSqUwJEACJKA9AVpT2jPnjCRAAiRAAvoSqKosfmN80sc1QgT2T3tx&#13;&#10;RGgreQK1Ch3xYlr/wJrGFQXvbtrjxpyqLJ53t5/fdTHZ39V0+S475rqaAKoRuRVn5c3IViRAAiRA&#13;&#10;AoYmQGvK0OqhcCRAAiRAAqoTqKpYO2t82nrJloqb/dqIsAD5cwT0eOjJPrXNC1YX7jklvytbkgAJ&#13;&#10;kAAJWI8ArSnr6ZQrIgESIAESaJhA1Y95KeNmr6+osaVGpc8a0iXAo5/Cyzv17H1T7fC/HD7OKyZu&#13;&#10;NhIgARLwaQIe/YT4NCkungTMReDw4cMQeO/eveYSm9KSgGACp/fnpY3OlMKlug9NT4pyEy5Vjzj+&#13;&#10;V7Y+b02Vff3jr40KHBA6/lO7/aecOKnHTXE5P9WktVgSHdhE8Eo5PAmQAAmQgBYEaE1pQZlzkIBo&#13;&#10;AidPniwtLS0oKMjOzp4wYQLCMtq0aYNJV6xYERAQ8MgjjyxZskSyr/ghAR8mUFW5e3ny6MXStVT/&#13;&#10;tIxXo69X8Cvof2Wra3wYIpdOAiRAAiTgTEDB7wgBkgAJ6E9g3759GzduzM3Nhe0UFRXVvHnz4ODg&#13;&#10;yMjI+Pj4tLS0wYMHz6z5xMbGSjbVyJEjYV/dfvvts2fP/u47KSCeHxLwMQKVRUtGTs6usaVs/ZPm&#13;&#10;eRQu5YSq6viRA3XInS2eJxXodXw6zyumF6CP7TAulwRIwBcJ0JryRa1zzaYjgGslXD3BdkpPTx8+&#13;&#10;fDiOax07duzTp09MTAxsp/Ly8qSkpKysrPz8/JKSEngR5eXlJdd83nvvvcrKSvw9egUGBm7ZsgV/&#13;&#10;2blz5/bt2z/zzDNffvml6VBQYBJQSgAp0V9Kqg2XGprxWkKoZ+FSF6atOn74/AuJjrdcf5VSediP&#13;&#10;BEiABEjACgRoTVlBi1yD9Qg4u+317t0b10q4eoLtlJiYuGzZsmHDhi1atCgnJwe206FDh2Ajpaam&#13;&#10;xsXFRUREBAUF1aWBv3/99ddhdO3Zs2fWrFkYsKKiYunSpfiD5Af47rvv0g/QeruIK3IicLpi3avn&#13;&#10;U6IjXOrFp7q0UMrn1Pfbt5y3poI7tb9c6TjsRwIkQAIkYAUCtKasoEWuwewE4La3bds2XD3B1IHb&#13;&#10;Hq6enN32cI+EqyfYTlu3bi0rK8PVEwyh0aNHR0dHw3Zq3bq1/OXfdNNNkydP/uKLL2CDvfbaaw4/&#13;&#10;wMceewwGW0pKivyh2JIETESgav9HKU9MW18jceDQ6S9FKQmXql1v1d7Cdwtr/xzRu/vVtckkmoSO&#13;&#10;31OTX8Lx2TM+lIkmTLRJKCoJkAAJKCNAa0oZN/YiAeUEpIwRktuelDECbnu9evXC1dOUKVNWrlzp&#13;&#10;7LZ34sQJuO3h6gm2U0hISIcOHZRP7NQTNhiupOD1h6wVjr/+5ptvVBmcg5CAsQggJfqLUzNrw6Xm&#13;&#10;f/hq1LXKf/qO7X4zLaVAGisw4tE7OysfyliQKA0JkAAJkIAyAvwdUMaNvUjAAwKwnRwZI+BcJ2WM&#13;&#10;kNz2EPUEtz2ki3C47eHFtrPbXrNmzTyYqdGm8OWTbsBgwkneg5IJh0633XYbTDh4A/79739v27at&#13;&#10;WjNyHBIwAAHnlOj3p817Wmm41OmK4o8yJ8Z2Tai1y5DHYtYjQR7+iJ44cOS3KgNAoQgkQAIkQAJq&#13;&#10;EfDD0U2tsTiOWgRwWeE8lC/rSEJhLgIwWn766afvv/9+9+7dP/zwA8KcnLUJu6V///533HHH1Vdf&#13;&#10;3a5du3rDnNTaSA5JNm/evH79euecEw4xOnXqdN1113nkLqiWeEYYB4YlDFpzbTAjcFNLBucvuKgv&#13;&#10;O3LtdQlLkpHG8qa0ot3VvnlnK3JHt4/5m5s1Bg7NWLdgqNzgq7Lc+Ltjsp2FeDanPF3HklMutEXB&#13;&#10;V2ujWH0cPojq1bCcbSmnjam3D/eGKuoTfa6mNaWKmlQeRLTWVRZX5HDGf1DCbQ+xTCiSiwsoGFE4&#13;&#10;mrvwwJ0PzBVYTTfccAM8+lS8a6oLHvFXP/74IxKg79y500US5EzHfVSXLl183HxygcYfKpFfX/dj&#13;&#10;m9SaCoybnzUl4b4g+XksTpVmxgUnrHAiQmvK/fbwnRZ8ENGaami3c2+o8hwQfa6mNaWKmlQeRLTW&#13;&#10;VRZX5HAGtKYki+Xnn3/GhQ8sKIQ5OQNwNlrgMqdWmFNDjOWYT927dxdtxYncAmLH5g+VWL7uRjeZ&#13;&#10;NRUYl7Zw8M03/uHB0EAPHfxstqqK4rdeGf9U6vpaJrSm3G0OX/p3PohoTdGaEvqNF32upjUlVH0K&#13;&#10;BxetdYVi6dFNd2sKznIHDx7EVU8jbnswV5ArT7TbnoQf9tsvv/zS+O0TzSf5W5WHGPmsRLTUwpoS&#13;&#10;Ibf5x6Snn6F0yAcRrSlaU0K/kqLP1bSmhKpP4eCita5QLD26aW9NwVyB296BAwdgQbnEGgEAMkb0&#13;&#10;7NkTKcs1s1gkefD/t2/f7hKCpb0wemwBsXPyECOWr7vRaU25IyTq32lNiSKraFw+iGhN0ZpS9NWR&#13;&#10;20n0uZrWlFxNaNlOtNa1XIuXc4m2puAph6snZIxoyG0P8U7IGIFYIw3c9iRWbs0nKQRLaPoKL7Vm&#13;&#10;ou48xOirLFpTevGnNaUX+Xrn5YOI1hStKaFfSdHnalpTQtWncHDRWlcolh7d1LWmpIwRuHQqLy9v&#13;&#10;KGMELp2uueYazcwV5yQWDd0+0XwSt/V4iBHHVs7ItKbkUBLRhtaUCKqKx+SDiNYUrSnFXx85HUWf&#13;&#10;q2lNydGC1m1Ea13r9Xgxn5fWlHOUUb1uezfeeCPS3MGCwtWTNlnCHRYdArG2bNniksQCCQC1jMLy&#13;&#10;QjMW6cpDjL6KpDWlF39aU3qR592UfPJyDgBy2sif0YAt+SOlilJEn6tpTamiJpUHEa11lcUVOZxH&#13;&#10;D0rnQk91DRXnQk/XX3+96Gx7DioyzSctRRKpMZONzR8qfRVmcGsKjxTw0eY9i8aKoDWlMfDGp+OD&#13;&#10;iHdTvJsS+pUUfa6mNSVUfQoHF611hWLp0a0Ra8pQhZ6c2TRu1Dlun2g+6bGhXOfkIUZfLRjcmioo&#13;&#10;KFizZk1qaqq+lETMTmtKBFXFY/JBRGuK1pTir4+cjqLP1bSm5GhB6zaita71eryYz/kn37nQU123&#13;&#10;PR2r0zrMJ6SycBHMcSGmZR4LL3j7XFceYvRVucGtqVmzZk2ZMmXr1q0hISH6glJ9dlpTqiP1ZkA+&#13;&#10;iGhN0Zry5hvktq/oczWtKbcq0KGBaK3rsCSlU0ookArcJTm4ZKXoFWIk03y67rrrLOkjpFSZRuzH&#13;&#10;Q4y+WjG4NdW7d+/Ro0fn5uYuX768WbNm+rJSd3ZaU+ry9HI0PohoTdGa8vJL1Hh30edqWlNC1adw&#13;&#10;cNFaVyiWHt0cKOAgB+NEy0JPzstt5FrM+faJ5pMee8SrOXmI8Qqf152NbE3hpcnAgQMRgYlNgjIJ&#13;&#10;0dHRXi/XQAPQmjKQMmw2PohoTdGaEvqVFH2upjUlVH0KBxetdYVi6dHNoywUKgoomU/fffcd0qmn&#13;&#10;paU5j+xwKdSsgK+K6+JQLgR4iNF3SxjZmtq4ceOGDRuSk5NhVrVp0+bQoUNWumqmNaXvzueDSA5/&#13;&#10;OQcAOW3kzGXYNvyRUkU1os/V/qpIyUFIwOwEYD7h8JSdnY0nF751HTt27NOnT3x8PEwpmE8zZ87M&#13;&#10;yckpKSk5ceJEXl4eDlh4UY0yUBZz/jG7Eik/CahIAOFSYWFhGBBGFL7+c+bMUXFwDkUCJEACJGAZ&#13;&#10;ArSmLKNKLsQzAihFhYRd6enpdc0nhGnRfPKMJluTgOUIIJsfqnhLyxo0aBCeGNu2bbPcKrkgEiAB&#13;&#10;EiABbwnQ089bgiL6i76RFCGzoDFVvMTHYWjv3r34/9u3b3fJaQHzqWfPnrhrwuEJ/1/QWjisAQnQ&#13;&#10;iUJfpRjW0w8FGJo3b2632x18YEo988wz8P2zxo00Pf303fkus/NBVK865BwA5LQxlK49FYZ7w1Ni&#13;&#10;jewlxz85P9tVGZ93U6pg5CBGJOC4fRo+fDgeuMHBwZGRkYmJiTClYD4tWrQoPz8fznv4Ui1duhSZ&#13;&#10;uyIiImhKGVGRlIkENCeAJwMy3zhPiyTpyCO6YsUKzWXhhCTgSuBs8bzO+FVz8+kcn1tW0/NsRe6I&#13;&#10;BtpGTsx8P3ddaSUZkwAJeEGA1pQX8NjVSATwLhnmE3IZo0RMXfMJByOaT0ZSF2UhAUMT2LFjB/L4&#13;&#10;uYg4adIkxFIixtLQolM4EvCAQEFqQmzMPcFX3p2cW3rMg35sSgIk4ESA1hS3g1kJOJtPUVFRcMvB&#13;&#10;7VNMTAyqbeL2CeZTVlZWYWFhWVkZbp9SU1N5+2RWTVNuEtCcwOeff46knS7TSukoFi5cqLk4nJAE&#13;&#10;BBNYPzum/9jM3TSoBHPm8BYlQGvKooq14rIaMZ9WrlxZ13yKi4sLDw/v0KGDFWFwTSRAAgIJ4I0M&#13;&#10;EnvWnUBKR4H8nwLn5tAk4I5Ak9Dxe/CasO7n+NcZceffAgQOHHz71XVGejan/Mz5fkdL1uZkTIio&#13;&#10;bVORmTAyo7iyyt3k/HcSIAFXArSmuCdMQABRmL1793a+fSovL4f5hPfEzrdPNJ9MoEuKSAKGJwB7&#13;&#10;CaGV9WabwF/ionvs2LF4uWP4dVBAXyNwpHjJpITsnTXLvj/twxnR117aKIIWQQOih859tyjt/tpm&#13;&#10;69OS3yulOeVr+4br9Z4ArSnvGXIE4QSk+rmS+YQiMCijuWXLFpxpUPSJt0/C6XMCEvAxAqjZ3bdv&#13;&#10;34YWjVw1cC1mOgof2xTGX25VZfEb45M+rhE0sH/aiyNCW8kTulXoiBfT+gfWNK4oeHfTHjfm1On9&#13;&#10;uaPb1yS1aD9xnZNrYFluvJQaI2ziuoMXpj62bmJt69G5+0/LE4mtSMBkBGhNmUxhviYurp5czCdk&#13;&#10;1kL0gq9x4HpJgAQ0I7B58+YePXo0Mt2IESNQqo7pKDTTCCdyS6CqYu2s8WnrJVsqbvZrI8IC3PZx&#13;&#10;NAjo8dCTfWr/q2B14Z5TjXa99No/DLhPsr3eWlN07LztdezbLz75ruavi9/K33Heyqo6VrTmrYqa&#13;&#10;v77l1u6Bjd+VyZeYLUnAWARoTRlLH5TGhQCunmg+cVeQAAloSQCX4dddd10jM+KFDvL7TZ8+XUup&#13;&#10;OBcJNEig6se8lHGz19dYLYGj0mcN6RLg0enu8k49e99UO/ovh4+fdYP66m79Imrusir27D1Qe910&#13;&#10;9tuvciSr6SIr6/SBvXsksSIevbOzR0JR3yRgHgLc2ubRFSUlARIgARIQTABBU4MHD3Z7AQ43419+&#13;&#10;+aWgoECwOByeBNwSOL0/L210phQu1X1oelKUm3Cpegb0v7L1eWuq7Osff3Uzpf8NfR6V7rIK3y3c&#13;&#10;W3M5der77Vukm6nqj8PKqtqLFjV/hR438MTpVpdsYFIC3NsmVRzFJgESIAESUJ/A3r177733Xjnj&#13;&#10;InQzJSWF6SjksGIbYQSqKncvTx69WLr/6Z+W8Wr09QoOdv5XtrrGAxEv79xnYE0qwIqCDbt+xv9e&#13;&#10;sJqkUc5bWT/v2lBQI1rEwD6dL/dgBjYlAVMRUPClM9X6KCwJkAAJkAAJyCZQVFTUq1cvOc2ldBQZ&#13;&#10;GRlyGrMNCQghUFm0ZOTkbMnFrn/SPI/CpZwEqjp+5EAd+c4Wz5PSSjg+necVS16A/p163iddZn1S&#13;&#10;9A1CpyrLS76uFuKmcROeq/YBlKysqmPfFH1S0yow5IZreN4UsgM4qCEIcHcbQg0UggRIgARIwAgE&#13;&#10;8vLyunbtKlMSpErPzs6Gc6DM9mxGAqoSQEr0l5Jqw6WGZryWEOpZuNQFWaqOHz7vp9fxluuvci9k&#13;&#10;k+tvjQmtblZRkF908HyqiZvCwx+4SzKzqq2sym+/+neNoRf6ZGSPFu4HZQsSMCsBWlNm1RzlJgES&#13;&#10;IAESUJeAlKbPbdCUY1KUn5oxY4ZUwoEfEtCWwOmKda+eT4mOcKkXn+qi2GBxjnoK7tRejkte67BI&#13;&#10;KRNF+ba9+8trU03c2q/7Ld373VpjZf37q927t39SUv3nwIjIMGbi1XZ3cDZtCdCa0pY3ZyMBEiAB&#13;&#10;EjAqgR9//BHOex5JFxFRHT/CdBQeQWNj7wlU7f8o5Ylp62sGChw6/aUoJeFStWI4Rz1F9O5+dRPp&#13;&#10;75uEjt9jv+izZ3xo7b/Z/FuE3ftkjVPf1//Jz5NSTQR2vuGaFudDqsq+/uwTKWgq8Ml7w1rwtOm9&#13;&#10;zjmCcQlwfxtXN5SMBEiABEhASwKobhcWFubpjCgsjnQUhw8f9rQj25OAQgJIif7i1MzacKn5H74a&#13;&#10;da3y09yx3W+mpUi5IjzKY97i5ttrnPoqNufn1wRNSVbT+ZCq7z75eM2emjFvCW7vQfErhUTYjQT0&#13;&#10;JKD8+6en1JybBEiABEiABNQmsGbNmm7dunk6KtJRxMXFLVmyxNOObE8Cigg4p0S/P23e00rDpU5X&#13;&#10;FH+UOTG2a0KtXYY8FrMeCZJ9LmxX69S3aX1N6Nb54KjzIVUV69dvql4ec6MrUrJBO9nPVlaUbi/M&#13;&#10;z3v/rSUL5tV+Fix56/28/MLtpRWVZ+0GFVy0WBff4vK/DEHARemGkIlCkIAVCeBWAV83K67MHGuS&#13;&#10;nnWSrM5/1kX6Q4cOKd4MJ06cuO2220pKSnSRXMGkLrR1h69gCVbq4tmD6ExR2vniUI0fEW9KKzpT&#13;&#10;jelMec6z7g+TgUMzvjnqEdVzJRk1edJrPoGT1x49V9P93NG1k2tCqmo+ERkl0l97/pGzLeW08Xxm&#13;&#10;A/XwbG8IFPzUf7flLZzwaGij94wBoUNSMtaW/HpaoCCKhhZ9rpb9DsL9F5EtSIAESIAESMCsBH76&#13;&#10;6Sfp4KLgI6WjmDBhgoK+7EICuhMIjJtfsH7BUA/zWPh3vvNRKRXFRcFRjpCq6r+OePTOzjxp6q5g&#13;&#10;LwU4W/7vRSPDQ6LGpL5bEhyV+MKCjH/8c/VnX6CeRM3ni89W572fnf5iYlRwyfIZCfeERozLLPpZ&#13;&#10;Sqbv8kG2fS9lMWZ37nFj6oVSkQAJkAAJaEpgx44dd9xxh+IpkY6iXbt2ubm5ikdgRxLQmkBgXNqK&#13;&#10;nLyi8n1ZY+8L8jwloH+HnvcFS8bURcFRAe2Db5GsrPYhN7TlQVNrtao7n/1w0St/jhjzRkX/v2R9&#13;&#10;tqdsc+7Cl54f+mhUZN/eobWf3n0jB8c8OWr6wtzNZXs+y57c7/CbCXcnvrb9iO+4/fk5/CvUhc/R&#13;&#10;vCHgYrtTR97AZF8SaIQALhOQ3ppfMb02ifSsk/g7/1kXeYYPH467KQRBKZ4dCdajo6NXr14tP8e6&#13;&#10;4rm87OhCW3f4Xi7H7N35IKpXg3K2pZw2pt4eeu8N+5nSN2JDEz67f+lny57uHnCJDJjnKne+Meyu&#13;&#10;4R/flVG84umgphddRkFfuvzgij5X85WBjI3BJiRAAiRAApYmcPLkyWXLlnljSgFPhw4dRo8ezXQU&#13;&#10;lt4pXBwJ+BSBk9+u+2Bl5cDkpFh5phTgXBLQPTYpeWDlyg/WfXvSR2DRmvIRRXOZJEACJEACDRJA&#13;&#10;Aolhw4Z5Dyg2NjYvL6+0tNT7oTgCCZAACehN4NDuf++0dbz9ds9i6lp0uf32jrad/95dndrHFz60&#13;&#10;pnxBy1wjCZAACZBAYwS+//77vn37es8I6SgWLFgA5xxcdnk/GkcgAREEWBtNBFUrj3lpQPPLPMoe&#13;&#10;4XdZ84BLrUzEdW20pnxJ21wrCZAACZBAfQQ2b97co0cPVdiEh4fDY3DVqlWqjMZBSEB1AnBG3bhx&#13;&#10;o+rDckArErii3fW/s323bVfZ/zxZ3f/Kdm37zhYY1N7z1CaeTGOctrSmjKMLSkICJEACJKAPASQj&#13;&#10;CQ6WspOp8BkzZkxMTAxvAFRAySEEEIAzateuXQUMzCGtR6BVz/siu9j+9dryr47JztBnP/bV8tf+&#13;&#10;Zety713drrQekXpXRGvKRxTNZZIACZAACdRPAGFOCJqCk55agJCOIisra86cOWoNyHFIQC0C2O3t&#13;&#10;27c3ftpJtdbLcbwj4N/ijsenPX3Dv6eMfOb/rSo9csbdaOcqf1i7KHHUlH/f8PS0x+9o4StWhq+s&#13;&#10;0536+e8kQAIkQAI+SmDnzp09e/ZUd/FIR4Fj67Zt29QdlqORgJcEsNuRx9/LQdjdhwg07Rwzc37a&#13;&#10;o7Z3k/4YHPansQvfWf35ttKyn4+cqjoPoerUkf9W/LCzcPU7C8dGh3S697ls21MZby585OamPoOJ&#13;&#10;1pTPqJoLJQESIAESqI/A7t27e/XqpS4b3HRNq/kwHYW6YDmalwQQ0adWiKCXkrC7SQj4NQns/5dl&#13;&#10;OesyJt5vW/fKc/836K5ewdddc1WzS1DEqeZzSbOrrm7f6Za+g/7vuVfW2e6fmPF53mtP9wjwKG+F&#13;&#10;SVg0JCatKZMrkOKTAAmQAAl4R0BQGElISAjTUXinGfZWmYBUV03FEEGV5dNyuLPF8zqfNwca+d/4&#13;&#10;3Ipqqc5W5I5ooFXkxMz3c9eVVmopvOZz+QXcdPfQ2Xnbdm1bl5PxyovPPfX4/aGB56UIDL3/8aee&#13;&#10;e/GVjJx1aJA3e2if6y73JVMKHGhNab4lOSEJkAAJkIBhCOzbt09cGMmkSZOQjgJTGGa5FMSnCaCu&#13;&#10;WlJSkoohgj5Ns3bxBakJsTH3BF95d3Ju6TFPgDhZaLU2mye9dWjr1ySgY8+7o4c+N/2VN/7+UVG5&#13;&#10;vfZTXvTR3994ZfpzQ6Pv7tkxoImPGVI1iqA1pcN+5JQkQAIkQAIGIbBr167evXsLEgax/jk5OQsX&#13;&#10;LhQ0PoclAY8IFBYW3nHHHR51YWO5BNbPjuk/NnO3RwaV3LHZzuAEaE0ZXEEUjwRIgARIQCAB5IoI&#13;&#10;CwsTN8GgQYMwBcv7iCPMkeUTWLNmjbh3B/LFMETLJqHj95y/XLnof49+kzH0vBNb96GDQ692FffZ&#13;&#10;nPIz53scLVmbkzEhorZJRWbCyIziSkd6BkMslEJoQIDWlAaQOQUJkAAJkIBBCeB82a1bN3HCSeko&#13;&#10;xo4dy3QU4iBzZDkEUACtvLwc6fvlNPbVNlWVxRkjEzJrYqUC+6dlvBp9faMH5RZBA6KHzn23KO3+&#13;&#10;WmLr05LfK7WkOWU/dXjvrq3FxVt37T18yqn2lL1yT8GS5Pi7gxBXdmXYw2NmZq8rPXzWxzYQrSkf&#13;&#10;UziXSwIkQAIkcJ6ANudLpKPo37//ihUrCJ4EdCRQVFQUFRWlowAmmLqyaMn4tPWSoP2T5o0IC5Al&#13;&#10;dKvQES+m9ZcutCoK3t20x505VZMCo2n7mL/VDp8d0746x0Xn+NwyWRNq3Mh+tPSjeUPv6n7j728N&#13;&#10;C7v19zd2v2voos8q/gcp7L+sn/7QgMiRs7PXf4v/rCzOW5QSf0/oY0nv7qyUXe1X49WImI7WlAiq&#13;&#10;HJMESIAESMAEBL755hvYORoIinQU6enpTEehAWpO0RABWFP9+vUjnwYJVO1fN+uFpPXSvdTQjNcS&#13;&#10;QgNkH5IDejz0ZJ/akQtWF+45ZSHOlaVvT3zgwaQ3v+kQm/RyWtrLSbEdvnlzzP3xrxUdq/j0/02Z&#13;&#10;/mWX57M2lPxysspedeZ4+X/W/PXZrjtfGTZp4eaDvmNPyd4oFtoXXAoJkAAJkAAJgMDWrVu1CcpH&#13;&#10;OgoYVExHwV2nIwFBlQB0XJGqU5/enzf7idkFNWN2H5r+4lNdWngy/uWdeva+qbbDL4ePW8fTreqn&#13;&#10;j6c/97eKu19a/Z9P301NGT8+JfXdT/+z+qXb/v3qtJSX5i+2P798WVrcXUFtkRQdSf8Cu90zYtHy&#13;&#10;tCFNP54yfvmO075iT9Ga8uTLwrYkQAIkQAIWIrB9+/bu3btrs6Do6Gimo9AGNWepSwB7T1wlAAsA&#13;&#10;r9r/0YujF9dcS+FeavpLUY2HS9WzYv8rW5+3psq+/vHXxpnUpMA4U57zbG2zuJyadON7sqI7Ggzm&#13;&#10;qT1rct759a5x0/8ccd0VtbnP/a64LnJM2tQuHy9a8vEf4odHdmxykdB+TW+6f8xf+ts2rf33npMG&#13;&#10;W44ocWhNiSLLcUmABEiABIxMQKpkigK7mgmZmprKdBSa0eZEzgR27twJe55M6idQufPN5KlS6glb&#13;&#10;//kfvhp1reenY/8rW11jQb5Hf9hRagsM79fzqovLSLXofvc9PW0BvR64I7hp3QJTLbr94Q+BtpJt&#13;&#10;3x+xIJL6luT5fvERMFwmCZAACZCA5gTsR77V7P92F32SNGaY83S2s2LfpMJyQxqAjIwMTKTZMuud&#13;&#10;SHPFckKdCaxatapHjx46C2HQ6Y8UL5mUkL2zRrr70+Y97UG4lNOKqo4fOVBngTXZJi76dJ5XbCov&#13;&#10;wNO//Vppa966ZXMXe8HvsvadetquvqVD60vqUat/85atm9vOnDx9zqA6V1ssP9wsqj0mx/OWAL55&#13;&#10;zkNQR94CZX8SaIDAhAkT0tLS+BXTa4NIzzqJv/Tnc6vbayZM9poTVzbzfzj8cseMfrev92t1s1AB&#13;&#10;kEVw4MCBb7028+aDTwmdqPHBLxlY7iDvgM8vgl4aEf0gwjVs8+bNT5w4gXz9eq1RwbzOz4eGustp&#13;&#10;0+jUSIn+6oNh49ZXN+oel7F88dDu9eXxO1uRO/p8Cj7Um0qPDrzYu81mg+HUJSzpu+px+qcVfTg+&#13;&#10;tHoYp7+sleKmtKLd40NrOjuNCU+/rOjzRa4uklf03nCnl4PrJg68562ItbtnDGhxsUFVkRvffoIt&#13;&#10;59P6vBPtv30+vetdedGr81+JvKheF/Sly3NG9Lmad1PuNhL/nQRIgARIwIoE/vPj2Ruvqe+9qsjF&#13;&#10;Suko0l5dKnISjk0CFxEoKSlJSkoylymljQqrKtbOOp8SHeFSs56q15SSI8up77dvqTGl8Anu1P7C&#13;&#10;Oxo5nQ3cpkXnW3sGVGwoKPIoQd9ve7YWldmCetzY0sBLU1M0WlNq0uRYJEACJEACZiEwb0VlcAfX&#13;&#10;F8waCC+FrxQUV1dr4YcENCBQWFioTe5KDdai5hRVP+aljJtdmxJ9VPpLDygIl6qVp2pv4buFtX+O&#13;&#10;6N396toHS022iYs+e2ovptRch8ixLu14V9STN+9YPOed4mMXu+21u2tK0ftT7vpd3dnt/y3Mem1D&#13;&#10;QNSD/Ttbxqp0w5jWlMhNyLFJgARIgAQMSaB0/9mEgc2bXVY3floLcZOeG/5C1rGT/6OnvRa0Ocea&#13;&#10;NWt69+5NDhcTQEr0tNGZ58OlPpwRfe2lShEd2/1mWkpBbUbAiEfv7Gyhw7Vf4H2T5iQEfvLCY0/O&#13;&#10;/fj7YxeeWU3aBoWGBLW97GJo9rO/fvXGxOQFu28bN27gjRbi0Pje8JmFKv2KsB8JkAAJkIAlCfz5&#13;&#10;wSv0WlfQTTfE3ds8M/+EXgJwXt8hgFC98vLyDh06+M6S5azUKSV6YP+0F0eEtpLTq06b0xXFH2VO&#13;&#10;jO2aUJsR0NY/adYjQR6frQ8cOV6laH4tOl1+3cPT8/4xsuPnX3533Nbo+6dzR7ZnjY58IOHNg/el&#13;&#10;zf5Ln3b6vKzSgonrHB5rXA8hOScJkAAJkAAJqEkg6NomITc1VXNED8caGtkcaTBwReZhPzYnAc8I&#13;&#10;FBUVIZOkZ32s37py6/JF5w2givVJt195cea9C/9VTw6+v8W0b3q+wWXtwx5MSJVq/lZXqsp4LUFJ&#13;&#10;SsCChOBLMGTn+NwyI7L3a9nt0Zn/3LFkaI/GKxr7XxHQ9Ni+m0ZkrXz3+d4tfMeWstloTRlx31Im&#13;&#10;EiABEiABaxOAk+HL8S0mLjtm7WVydboTgDXVr18/3cWwvACBcfML1i8Y2qVxe8MZQ5Oru/eOMA2X&#13;&#10;pq06XB3gxkBC3d7Yv+74eFFcr6ua+JItRWvKNNuYgpIACZAACViLQEToZe1a+v9z4ylrLYurMRaB&#13;&#10;vLy8rl27GksmK0kTGJe2IievqHxf1tj7guSbUtUI/IOeeLMoe0L/elOjm5TRpa3attAht4/etPTJ&#13;&#10;+673qo0+v+i8+EZfP+UjAa0I6F3KQ6t1GnWeuvWmxEkqp5KVBvWmpAVWV9T9oj/+AE+/J+f+umpm&#13;&#10;m9ZX1u8qIhWGEvRxFH7xumiPIAF9ZVhxD6LS0lIMDoPKjCjlbEs5bcy4dofM4vaGLlisWm+K1pQu&#13;&#10;28nNpLSmjKgVymRFAhb7oTKdijSr3gubxJjWFFS2+IPfrmzuh6QU9apPpuSeqp7Vez0lJrS9uAdR&#13;&#10;bm5uZWVlXFycUPkFDS7HUpLTRpB42gwrbm9oI7/LLFa1phg3pct24qQkQAIkQAIkUE0A6Shi+zYj&#13;&#10;CxIQQWDVqlU9evQQMTLHJAEScBCgNcXNQAIkQAIkQAK6EUA6Cr3KXum2Zk6sCYGTJ08uW7YsODhY&#13;&#10;k9k4CQn4LgFaU76re66cBEiABEiABEjAqgRKSkqSkpKaNePNp1U1zHUZhQCtKaNognKQAAmQAAmQ&#13;&#10;AAmQgFoECgsL77jjDrVG4zj79u0rKDhfWoo4SMCJAK0pbgcSIAESIAESIAESsBqBNWvW9O7d22qr&#13;&#10;0m89u3btQvEu/ebnzMYlQGvKuLqhZCRAAiRAAiRAAiSggMDhw4fLy8s7dOigoC+71EsA6ebDwsII&#13;&#10;hwTqEqA1xV1BAiRAAiRgGAJt4m2e/p9hZNdNkJYPEZpu8I06MW5RoqKijCqdKeXCXd8NN9xgStEp&#13;&#10;tGACrDclGLCi4VlvShE2diIBjwlYrJSHx+vXu0PdelOOerLyRavKv9ZtY5lVm7Sv3quK5ArEdqnS&#13;&#10;Y/miPW4569tAxINo1qxZ/fr1Cw8P13dp3swuZ1vKaeONDI6+SJDYvHlzBQ8oL2cXsTe8FMldd/vZ&#13;&#10;ysO/HD9t82t21dWtLve7qDnrTbmjx38nARIgARIgARIgARIwAIG8vLyuXbsaQBCLiCAlSLTIYsQu&#13;&#10;47ftS/7UHp/ASf86cFbsVIYZnZ5+hlEFBSEBEiABEiABEiABrwkgwgen2datW3s9EgeoJfD9998z&#13;&#10;QSJ3Q0MEaE1xb5AACZAACZAACZCAdQjs3LkzOjraOusxwEo2b97cqVMnAwhifBGaBT+6CGF7RUV/&#13;&#10;uavdJcYXVxUJaU2pgpGDkAAJkAAJkAAJkIAhCKxatapHjx6GEMUqQqSlpQUHB1tlNULXcUlAx+6h&#13;&#10;1Z+b2za5OGpK6LS6Dk5rSlf8nJwESIAESIAESIAE1COAfAnLli3j0V89ojZ4Tg4ePLhZs2Yqjmn5&#13;&#10;oey/HT161m75ZUoLpDXlI4rmMkmABEiABEiABKxPQMqXwKO/ipreu3fvvffeq+KAJh6qav8Xq7b/&#13;&#10;0riZZP+trDBz7AMpa385Z+KVeiI6rSlPaLEtCZAACZAACZAACRiYQGFhIfMlqKsfxAAFBQWpO6ZZ&#13;&#10;R6s68Hlin/An5n74n0P1Jeyzn/1l63vT4u7um/Dq/hau+dHNumb3crPelHtG2rdgvSntmXNG3yQw&#13;&#10;cuTIJUuW4FWuby5f91VLzkgSf+nPCsq5yKk3JXOlCgo3yRzZpZn9yLf2L/or61u3lwKxva83BXey&#13;&#10;srIytZbg4+MgJge+eQo2f73cULQ3PT29Q4cOZqcqp5aUnDbec9ARqeHqTdmPlq58JWn8vA++u+nR&#13;&#10;tNkvDbs3qFXTWsJnD5euyXxxzPR3v72q//Mz5yU/EtruMhf4Vq03RWvK+2+Z+iPQmlKfKUckgYsJ&#13;&#10;4CyYkZGRmJhIMIYioOBAKceaYvXeumcaQ+mdwoDAzJkzR4wY4WVa88OHDw8cOHDLli0WQCrHUpLa&#13;&#10;VP1a6tfqZkFL1hep4aypasq4gCp+9//NmDp35c+3jUyd85cn776xyb7CN2dOSfpboa32b24KqC8D&#13;&#10;Ba0pQbuUw9ZDgNYUtwUJCCWwcePGsWPHfvnll3379n3kkUdQmEXodBxcJgFlOZ1pTSm4m4JGsrOz&#13;&#10;kUdbpmrqbUZ3Mm/oOfc9dOgQ7qZgAt12222TJk1S9kWQBiwoKIBbWnJyslqy6TiOfGvq3Or2fjfO&#13;&#10;9esUY2uifqKIbdu2vfPOO6mpqbqgMKQ1VUMCwVEb3/1/L0x7df3Z22Jub5af91lll4denDnr+Qd/&#13;&#10;f9X526o6yGhN6bKLfHRSWlM+qnguWzyBffv2LVy4EH41mCorKys2Npax2uKpy5pB8a8srSll1pRi&#13;&#10;4LLUyUaeE8jNzZ0zZw7e8iB9HM7uygJ1Zs2a1a9fv/DwcM/nN1wPj6ypaumbdvLrke7Xtqe6K8F7&#13;&#10;h4CAAG9MXG/kMa41VWNQ/fSvWX96YNaX1Su86rZJ73086952jSZF1+uxI/pczSwU3mxy9iUBEjAN&#13;&#10;Abj24UexY8eOMKWQ8AohH3FxcTSlTKM/CkoCVieA8/rq1avh77dy5UqEEcIugo+Zp4vOy8vr2rWr&#13;&#10;p70s0v7M9/biP1YVJdtOecytEQKff/559+7dLYJItWXA2a/orXEP/x6m1E3RL2ZlpT563Zdz4u4f&#13;&#10;+dq6H475Slp0J5i0plTbWRyIBEjAsATgqjFkyJD4+Hg40iDhFd77WiBE27C0DSgYHIEMKJUckcwr&#13;&#10;uZzVsY0LAQRNwUkPeVlwPTVlyhREQOHCSj4llEWC37KXkVfypzNoy0NZVZsG23/IU0s8OGHiNZxa&#13;&#10;o+kzztnKX37YVVz92VG679dTDZg7Lhc4DYp69tB/cl+K+cPdca/sDns+u+jf70yPi0t6e+3OnGcD&#13;&#10;10y4p8efxmYWlp2q0melOs1Ka0on8JyWBEhAEwJ4uQtPiV69euF176JFizZs2GANHxhN4HESEiAB&#13;&#10;HQjAxw9XTDk5OZg7JiYGCeVgJsmRA4FwejmkyRFPuza4pCodVbV5JJJnejkpyA8bNszEXgxn/7s9&#13;&#10;d97Tdwb9rtPvw6o/PYM7Xtf9nj/Py93mpmZUQ+Cq9n74fNQdMdPWtX7yr2s//XD+k7WJ+5q0+X30&#13;&#10;C+9+viZ7mC0jYdDdf0r5+xf7GzLbvFSKAbvTmjKgUigSCZCAOgTwWrdNmzZw7cPPIV73jh492sQ/&#13;&#10;iuog8dFRkNPPpCs3r+QmBW4csRU4/q1atapHjx7GWYLOkhz9AHUI7KVv286eVCwJDNSePVUOxFIs&#13;&#10;TIMdz21feOuVV4746JeLW9grd2QOHxgSk/TmlwH945Jm4Lcw7eUJcbfZPn0tKeahR5Le21XpeXXd&#13;&#10;qkMlq4/fP3Pl5vxXRw5wSdznf3ng7U/Of3/H2tR7//vmE3e8/K8D9ZWkUn/9+o9Ia0p/HVACEiAB&#13;&#10;1QnghSJe6OK1Llz78vPzly5dqiykW3XBOCAJkAAJyCTgkeMfQkPhkybVbePHQcD+w8SqzyLsB7cr&#13;&#10;Y7J79264Nijrq10v+9nTxyorT56+yHax/1KY9nzCmwf7P5+1uXzbuqzUKePxSZmbtWZn+Zf/mPj7&#13;&#10;oleSRi/896+eBjldcsPgjwreTn6owcR9fi1uHDAiPb/gg1m/D2jSaEoK7QAJn4nWlHDEnIAESEBL&#13;&#10;AnDtQ/Q2jhRw7UM8N1z7IiIitBSAc5EACZCAigRkOv7h+h35dXj9Xg95L7JTmDerR9UPq+fP//Sq&#13;&#10;IbOXpT55e2BzJ7MGN0hhj8742/LnO3w6ZcG73/zm2V71a3Nzl981cdPHr8lV3R+cnBjR7hLPBjdt&#13;&#10;a1pTplUdBScBEqhDALVWELeN6G3EcONsgXhuni24TUiABCxAwK3jH/LrsAJYY4r2PDuFlFPRnFk9&#13;&#10;/vfjxvy8ytDhwyJvalrfBVGTjpHD4++zffr3z37w3NsPudFP/bpXSmvRwKfo8/y8wh98JnCK1pQF&#13;&#10;nrFcAgmQgA2ufcOHD4+MjAQLRG/jhSJd+7gtSIAErESgcce/NWvW9O7d20rrVX8tHman+Oabb+Ax&#13;&#10;rr4YWox45vDP+222Hrfe3LKB2fya3tSz3w2/btu219N08vbKne+Oe+i6G6W0Fg18brtr4MNvb/1V&#13;&#10;iaWmBR6156A1pTZRjkcCJKAtAUQLpKenw7UPMQNwdEHBFma10lYDnI0ESEA7AvU6/uEWpby8nIUf&#13;&#10;ZKlBdnaKrVu3dunSRdaYhmvk3yygITvqvKyXNL3sEptrtJXbhVSHY4157JWdXeMmp6bNfSHuDzZb&#13;&#10;z9gJs6ozXFR/Zk2IRdKOq0Kfmpud80Svq+jp5xYoG5AACZCA3gQ2btzYr1+/xMREuPbhlw+FpMzp&#13;&#10;laE3R85PAiRgKgIujn9/+ctfpJt5fmQSkJOdYvv27aat23t5h9/36mLbtnnXoQbTTBw7uO+wLfCa&#13;&#10;VlfIRFbTrCYca9sfZuaseXNW0vgJU8c91svWvMsDz1ZnuKj+TJ6TmZ3x1A0lP/p1vvsPN17uK1ko&#13;&#10;/Ox2T9N5eEKdbRURcCmgRh0poshOFiewb9++hQsX4lUY1gnXvkGDBgkPkTp12H7qkMWx6rc8/6uC&#13;&#10;qn6VVVTHRUYkQXYrNfKMyymD63f7er9WN7sdzfsGKIMjR2xMJEdyv25v2q68wVOpFAP3dCITtz93&#13;&#10;ynbigEL5L2lma361wr6edCv9bu/EF1NX/mtN16DOM2bPtdLNvHQWavwIJLWR8+1uEGqbeP/u422X&#13;&#10;t3ZpAK+H5s2b634AQ71E/My5EeNs8bwuYUnhOeVZ0YGOZZzZlRl7/3P2pMK/P9szoO4d0bnD+ZO7&#13;&#10;D8zt/49P/v7ojZLRA5ju1oteEzsP3DPrP++M6Na8us+xdRO7DM4f9+kX48Muq53afvanfybeO3r7&#13;&#10;MyvXjL+tptGFj4wpPNn9stuKPle7BSdbUjZUj4BorasnKUciAR0I4EduxYoV8fHxmBuufWPGjNHA&#13;&#10;v8X+Qx7KQeqwWp+ZUo7ZUC8MOR3ltKk+TJjTmpK5Ohd6ynr5zH402UKDh/43oJnftu/ODH7ogdS0&#13;&#10;/2eNqFGNrCmoumknvxv/4ndjlLPWEYsLMwbVNfTdCh5YU63iXnjslratO3Ro1eyKdoFtmze//NcP&#13;&#10;Ex9+zT5s7isv/qnnVU2dFmI/W5GfMvjxuUee+nDD3AcCa/9JhqlztiJ3dPsYW055enRgTWI/+0+5&#13;&#10;Q++N2TPuP+tHdLtgslVuX/hYyJwea3fPGNDiopAiGVMI4S36XM24KSFq46AkQAKCCGzbtm3IkCEw&#13;&#10;pVBICjms4Non3JQ6dbhq80iaUoIUymFJgAS8JFC6/2y365t8MqfNjKdarPzgIwSRokqElI+OH1kE&#13;&#10;6stOgbq9ffv2ldVd90Z+TS5tEWArzn45Kem5hCExMVED77o9LOyW7vclf1pZtv6VxwfN+fyYQ0j7&#13;&#10;sR/WLRk9eOjcL7s8P//5gedNKXmL8L+iVetA2759/z1V297vmrCBfQMKP1qzs9JphCu69L7zhopd&#13;&#10;pfvON5M3unlb0Zoyr+4oOQn4FgEcDvCWDoUUUUgqKysLhaTCw8NFI7BXbKraNNh29APRE3F8EiAB&#13;&#10;ElBG4D97zz4cfnnrK/0nPxbwTcbvHvrD5agSMfC+Abm5ucoG9NFeF2en2Lx5c48ePcyB4pKeY746&#13;&#10;brefOf5LRXn5vu//81VR0Refrc7LyXn/HxnV/vBTIjsHXFjJ//ZtWPG3b0Je+DDr5fuvc1c5ygWA&#13;&#10;/5Xd7xx81aa3/7H5l9o4oUs79r0/9qoNry3/4rBT5NDZM6fP2Y5WnqwyB0CvpaQ15TVCDkACJCCe&#13;&#10;AI4Fbdq0wa/CsGHDUEgqLi5OeJTU2ZP27XPtO2JtZ74Xvz7OQAIkQAIKCaz68lSPG2udtYKubfLP&#13;&#10;qa3ff6G1vXJXDC4pBj8IjzWF4/pkN0d2ivXr11933XWmYtAkoO01gYHX3titV2ho776Rg6OjYx4d&#13;&#10;mojUEKMGXHfhuO/Xrk/ia1/tWjH9gZsDPE8S4fe7/qNnRXwzJ3HYtLzSyuoE6H7t7xmV3Gf33Blz&#13;&#10;/7nryNlqi8p+6vtPcgvKrurZpePlpgKoXFhaU8rZsScJkIAGBHAUQMUPHAvg2pefnw8vdg1CApAk&#13;&#10;oOqzCPuBhRoskFOQAAmQgGICJ/9nz1h9IrjDRXcMuKpaNZOOf0qhnvm+LD8ysPnR1i4pFJSOZ7R+&#13;&#10;fm2De3W8wnNLSlpHwO+Hzct78cZ1i1ZvPXym5m9a3powZebd36XG/L7jHQ8+Gf+nAd1DHn5l333J&#13;&#10;Q+5q5+HVl9FIyZaH1pRsVGxIAiSgLQG49sH7HzEAcO2bOXMmXPsiIiKEi4ArqdK3q/Ot8UpKOGtO&#13;&#10;QAIk4C2BZpf5/bLiGvx/l4FcHf8i7rWw49/sf1TCqvQWpVP/XT+e7X3jAbh5I/+QisNaZKgmHe6Z&#13;&#10;9t43X82Mua726snvqvAJ7+a+PXHw1cUfv52ds97W57kly7Oe791CqcVmOlC0pkynMgpMAj5BoKCg&#13;&#10;YODAgfD+RyEpuPYlJycLd+0D18r9VUXj4OnhE4i5SBIgAUsQgOHU0DqcHP++rXb8i4qypONf3qaT&#13;&#10;/ZMOIqWhWvr8dv/Z0Jub4p0a8g9VZyE68q1aI1tkHL+ADje0cbp48mvSLuz/5vxz9/GD5eU//7rz&#13;&#10;41eeDQ9s4jO2FNwd3aWWt4jezbUM0ZkczUWD0voaASkv7bJly+DaN2nSJM3Kp9jLPrHvespL2kiu&#13;&#10;5eUIUveObS9xvGx2HrOhv1dlUscgbVv4O85n+w6eO3H+pW/zy/w6tK1Ngnv4eNXBY2pGGHdN+C8C&#13;&#10;6CUZcASU/oD3zWUHq13zXf7eeb1yMn3LaYMxLZYh3UVHDqpYKdR6/RM/O4Cru3/qKst5DzvvIhf9&#13;&#10;ihCjkemcv02K97PzICLkV2tMLPBvH59IebM6tRuu+keMGGH8QufyM6RXrgxc8fnJp+cdQVbD5x++&#13;&#10;ou5NnacYH55+eO6wFs5fGb8b5/p1irE1aebpUF62l5Uh3cs5znfXIH25BlPUC0P0uZrWlEp7UNVh&#13;&#10;RGtdVWE5GAmoRgCFpDIyMhITEzEiCknBlNLo9x450HfOsx3K8mYlOBdm5p8Y89ej3gzi6ItjruOH&#13;&#10;HJaA279XZVLHIAhhR9yF9J8TM47NW1Gb+nZ8bMDchBbS3/9z46k/vSwqBbOjFidO4bCyHII5/t6Z&#13;&#10;icy1y6nvaUxrSuYC61Jy0ZEzAWe1ejq+zPbO0znry3kXuehX5sgeNWtkOudvmdD97JHALo0b2vPe&#13;&#10;fBcwxW1hoZMmJ2v2rkoZAfnWlEQD22nismPlh8797blWITc5l1fybH48zAMGV9TzxEBZqh7pfm17&#13;&#10;ejacd61pTXnHr7a36HM1rSlV1KTyIKK1rrK4HI4E1CCwcePGsWPHfvnll3DtmzZtWkhIiBqjuh/D&#13;&#10;fnC7fcdoL6Ok8N53Usax7d+feWviVc6vM91PzxbnCci8PqoLTHHHukMZ0JqSs0GUEVDWS448vtPG&#13;&#10;8cXPebG149rW+MuH6TjnvdNFJZV42KJknwZ5fZQx8dSawiwwhLy/pILH4PL1Jx1vjlyFbxPv3328&#13;&#10;7fLWyhblaS9x1tS57QtvC3mt94drlzxQbYviI/fi6Ox/t3/07vJ/rVmz/INi5ypTLmsLSPzw+wUP&#13;&#10;tLtQ09eDKTzF5K696HM146bcaYD/TgIkIJjAvn378IPRp08fmFI5OTnLly/XyJSScqAX/9FLUwov&#13;&#10;RAdNOQRISKJFU0rwZuHwJGAgAnCIfXVky56dmsa8dFjFoB3RK6zO+DcjoLrU78qVFiv1Cx+/uHub&#13;&#10;49ZxS8lpxZFUPxw4d0eXSxvUwqEsa2SnsJ89fcx25iTqQnn0OftDbuIfQx4eM3dpo6aUR2OavzGt&#13;&#10;KfPrkCsgAdMSgGtfdnZ2x44dESgF176ysjJ4nmiRbQIFMZAD/d9x3udALyj+H1zR8PuNQ1UjseCm&#13;&#10;VREFJwESaIwAju+vP98KT4DQUb9s2nXaLLBcM/4NHGiljH94q/XOpKtGPXQFlKIg3d/m3advvOai&#13;&#10;GxVXtfpudgr7/7bnvLSk+KrYeZ/8p+zXk+eQfKHBz/GFLhdTZvl2KJCT1pQCaOxCAiSgAoFt27b1&#13;&#10;69cvPj4e2SYKCwvhcNKhQwcVxpUxBJLeVudAP7FJRtvGmsCr5LWPfsOVFH62vY979lIYdicBEtCL&#13;&#10;AJ4AiDbsO+5g9poTesmgYN4LGf+O77FYxj9vLqkQKepSv6t+tkc/wO8IKmrYzp5UAF/NLnDau/VK&#13;&#10;OLN59GkalvSdx0KcO/zjnu220OEj4u/t1qHV5TQiagkShMdbiR1IgAS8JIBCUnDt69WrF1z7srKy&#13;&#10;UEgqPDzcyzHldkcOdKS7LR0lt32j7fCD/c+prSNCL1NlNA5CAiRgXgJwn/t8fluklVv8wW/q1j4S&#13;&#10;zaTa8e/lyyzp+Od8SYXMK3L0As/th/5wufy3Y6ioUV3qvcLbd3Neadn/qg4h2ryL9L+iVetAW7MW&#13;&#10;zZUn+fBqpUbtTGvKqJqhXCRgRQJw7YM/SZs2beDaN2zYMBSSiouL08a1DziRA71qy2O2ox94iRY/&#13;&#10;t3J+lb2chd1JgATMReDObpciYgfXU8+9dtRcj4gLjn/hbVDlD7X+LOP457ikuq7dhbITjeyrvQfO&#13;&#10;3dvLwxdkcPzbEVtVlGw7JSrNqZsvgl/7PtGRV9n+8MJnhxpzvbv4384Upd3k8RfM/8qQe+K6fPev&#13;&#10;LT+YxqvV4zUq6UBrSgk19iEBElBAAIWkhgwZAn8SuPbl5+cvXbpUu1xSZ0/ip666nNSZ7xVI7txF&#13;&#10;CpT6fCd/SrwEye4kYEECuAxBfr9fjlbBoEJRL3OtsNrx74XL4LJo/22fxRz/sDR4Y8pRR/G3Z24+&#13;&#10;X+9OTvsLbZCdYsMtcCP3rJc6rZu0C71rcMB/f/zlN3XGa3gUv9bhf575yC/TFrxd0kg6P9FSGG58&#13;&#10;Zkg3nEogkOhMjkZcM2WyNAG49i1ZsgSvPLFKFI5EJnTN7qMwoyo50DGOo6KUczkm5XprE6+8rxV7&#13;&#10;XnLb7HNfTlawMsUd687l32WULeBaBTJ43AUep7sXe9yrgQ7KCCjrpZbMBh3n2Ofev3CRnhWwplAy&#13;&#10;QYXM6Zd2swX0svnV1rPWhtvhoyf/lrs15a8bpCe2XqV+FWRIl8kHXn/3hFxWr5M26vYuGtXSq3z3&#13;&#10;ze/0u2WWX6ubZQrTeDO5GdLte956eMD0Pv/cPT5U5l45WzyvS9iS8JxPs6I7SjLIzZBuP/DZ9KFR&#13;&#10;n/VatmTCw0Et/TxZp9wpPBlTTlvR52paU3K0oHUb0VrXej2cz7cJwGNkzpw5UiEprWubIAf69znw&#13;&#10;a1dFA8iA/OyrR7ysC1ktCUpA3pqp1m+tKkszwiCKf2UVdzTCqlWRQRkBZb1UEdi4g8DKhTOw1zfY&#13;&#10;kkH1yj9/y9t08ouF7bxdrx5FYyEzvAlwlEcWdXgToJa69qV+xVlT8MZEhBsqO098JMA5FysKiKHc&#13;&#10;hQoqg2XSMcUv6Clbk2Zeal+uNWU7e3D7usKTXe+/o6PckKazlQd/OdHkqraOZBJynwmoN5Xzythh&#13;&#10;sz9t/HaK9aa81D27kwAJkID0Yzx8+HB4jODPKCSVl5ennWsfpsTBCDnQVTKlMF7ITU3Xp7XF//dK&#13;&#10;uU07+ff+B00prxgK6+zyJkvYPK4OCOIm4sieEQi4Fl9PvO/wrFd9rRGuM/mxANxNeT8UrDuUxdM+&#13;&#10;dxwe13ho49GNJVjM8U+qSVW6r7pUoLND5k//Pde/p4dBUw0o2F42Q9vsFE3a9oyIkm9KQewmAW0D&#13;&#10;f+dxXj5cTM14qs9j7kwpFfa9mYZg3JSZtEVZScAsBJBtIj09HXUhly1bhkJSq1ev1vi9JpzXqzb2&#13;&#10;9j4HOoA7F+WUn+ipfk3VmFIa+ZKZZa9QThIwFAH1DCosyyuHsYuxVOeOw+uhI99qTAuPbjzA4e9n&#13;&#10;sVK/Urq/BSMucurb8cOZxur2eope9+wUngrsvr399I4Vk6evasp6UxezojXlfu+wBQmQgEcECgoK&#13;&#10;UEgqMTERrn1bt26Fd1/r1mq8oJUpxKnDKuZAR7Jj1H+E+4fMyRtrRlNKBYgcggTEE1DVoJLExQWI&#13;&#10;gjKyrks9sam2wJF4Bs4z4AGenJyMFKx4pFsp4x/ejiENo2OleM4X7jz9+xtkhh3J1oGe2SlkCym3&#13;&#10;4blD3/1nE+tN1cFFa0ruDmI7EiABtwT27dsHJ+/IyEhEScE/ZPny5SEhIW57qdgART+qNg32Pgc6&#13;&#10;RELYwzOvHIF7ffHids6O9QqlbfmQ/10FvJVSSI/dSEBjAgIMKsRQITWF969mqi+pNo+EJ7PGSCzs&#13;&#10;+CeRnJRxLGP1iYDLPcqqIFcJKHJY9Xms9leLcuWT2471puonRWtK7g5iOxIggUYIwLUvOzu7Y8eO&#13;&#10;KCQF176ysjL4h2iZuA/V6O3b56LohyoR5HiR3D/pINaLsAdvA6UwCkypsPnehyNzB5IACWhHQFWD&#13;&#10;Ci5/q2a2gfAugToKl3P0A3gy65KM26qOf1DEk/c2D+7QBDn9UAZDoV4a7yZdLe56Db9WQsbXYlDW&#13;&#10;m6I1pcU+4xwk4IsEtm3bBte++Ph4pH4qLCyEa1+HDtrUZa+ljRd+1fG+BxaqQn/TrtPXP/Fz1J3N&#13;&#10;Xh3pXZ5cSRqaUqpohYOQgPYEVDWocMWNR0rPTk13/XhWlaVUX3foUTHWqo5/B49WoSbVpEevhMWL&#13;&#10;FOre3yLWq2XNs1OostcuDMJ6U/UC5d2UyvuMw5GATxFAISm49vXq1QuufVlZWRs2bAgPD9eYAFJd&#13;&#10;4YWfKldSkByBUn3HHURFKeTj8jbnBE0pjbcCpyMB1QmoalDhkfL6863qLXOkUHDE5GwabC/7RGF3&#13;&#10;L7pZz/Fvd9nZXp2bPhx++Y9vX/1rTap0UZdU5s5Ocfl1D09aNuaX8SNn55YetXuxhazUldaUlbTJ&#13;&#10;tZCAdgTg2odCUm3atIFr37BhwxCgHBcXp6lrH9aKHOibR6qVA905UAo/qN6jRL0R/zteM6qD3+mK&#13;&#10;4n/lZk682699ZObuhpNsnCrNfAR5wxv4PJJZesp7UBzBIgSqKopXvp85MdLPr9GNUbU7M7J9g3sq&#13;&#10;MrNUjZwvaiJV1aByFgzPHBXkxNF811Pwc9bFf8xKjn8IbOvSsToFBdwyYfQ6LqmcU6iroC/HECbN&#13;&#10;TnFu+8LQm/tNX/Xrp7Niglv5N/zz4HflmI9+OacmMQOPRWvKwMqhaCRgVAIoJDVkyBBUIIFrX35+&#13;&#10;/tKlSzUtJFWDBa9jq3OgH/1AFUgqB0pJpRu7jVRFNrUHkQyky9qH3R+TkLpe7dE5ni8SkAykS9qH&#13;&#10;RcUmpBZYkAAMKmSRafmQuktDUgpchqtiU8HPudrb+eB2dSWUM5o1HP8kvz7nhEOOSyo4fv9zo6jX&#13;&#10;RlbJTiFnp1i5Da0pK2uXayMB1QnAtW/WrFkoJIXaI6hAAte+iIgI1WdxMyByoBcl43WsWvNKgVIo&#13;&#10;2qhOoJShTSkw87+y57iS4+fsdvu5kgxZyovIKKluXvfz3tAgFS7x1NIjx9GPQMuek9cfr94gJ0sy&#13;&#10;YmWI0Twi45v691T+0CBjHkyaNKvOJaOqQfXiE1ciayhsKlUMqtoivzolOTC74x/c/BAr67J1pUsq&#13;&#10;OH7/6eXDSPEq6pLKXNkpLuk55qua77rbz/GFD7S7RMbTwApNjPnQsgJZroEErEcArn0DBw5EvRFU&#13;&#10;HYFrHyqQaO3ahyupg9urc6AfylILrxQo9cb4VnMTWqgQKGV0UwrYLg0MvSMoQObDv3JfyfdqoeY4&#13;&#10;liXgHxjaPyhA5vIqy0u+PiGzrbGaqW1Q4bCOrKG/HK16fM6vap3Uq5Mc6FHkV9KUbo5/beK93Cpb&#13;&#10;95yR3PzqfqRLKvy92EsqKA63ixWbvFyIgu74ZZc+6Ov4MzxQFAzls11k/qD6LB8unARIoJoAHqzD&#13;&#10;hw+Hax/+jEJSeXl52rv2VedA3/WavfiPaiWccARKfT6/bdy9zVXRtF+PFUZ18FO+vsCQG67hb4Vy&#13;&#10;fuxZl0D7kBvamnJPCTCo3pl0VbuW/jEvHVbLoLLpVORXUrMujn/+YbP8Qv9la36n4i/b9u/PNFK3&#13;&#10;V6NLKp2yU2zevBk/7tLvu/QHfPbu3asYpg92NOXTzAf1xCWTgF4EkG0iPT0drn3Lli1DIanVq1fj&#13;&#10;7aP2wlTnQMcL17IZak0tBUrhrTDeDd/Z7VJVhq02pQKV/5yrIoPKg1Qd3LvtyC3B7eVeO6g8PYez&#13;&#10;IIGqA3u3VXQK7mDaPaW2QYUrcfgY44UOrj7gdayWyvUq8ivJr73jn1/bnv5/yPa7ca4CgHizhrq9&#13;&#10;QdfWfzflGFCbSyp4XlRtuEXLYmL33ntvXWhhYWEKSPpsF1pTPqt6LpwE3BMoKChAIanExES49m3d&#13;&#10;uhWFpPDe0X03tVvgd6U6B/oJ1VwgHIFSeCuMl46qyGtBU8qZS3W6tqUT75ZSsbW/e+LSlcUVRku9&#13;&#10;pooeOYhmBKr3VHVWSekTOTHzo+IK1WwJsasQYFCh0tHCP7eE17GaCQ/0K/Ir8dfa8a9JM7+gJ/zD&#13;&#10;t9g8dPwrO3guYaAs9wTHJdWcd48LjKSCTzuKiX0ei9eIYndyzejdunVzmQW/+Lr81muwWEFT0JoS&#13;&#10;BJbDkoC5Cezbtw+FpCIjI1FICq59y5cvDwkJ0WFJUg700lEqTq16oBRks6wpVR3i0iqkVdmbT0eE&#13;&#10;RT2Tur6iRhEV61OfiQqLeDpzZ6WKiuFQPkGgqnLfnq8Db2x1+J2nQ8OiLmSVLEhNeDAsdGTm7mPm&#13;&#10;wKC2QYVVw6CC1zESHuAZpSIEvYr8SkvQwfEPCRjh+NftTVvTTjIx/mfv2T7dPfBQwCXVqpltrrrS&#13;&#10;X2gkleSxaTu0TeYqFDfr0KED0vM6d6/3tkrx+L7QkdaUL2iZayQBDwjAtS87O7tjx44oJAXXvrKy&#13;&#10;Mrxf1D7bBCSuzoG+5TG1cqBjQBGBUvjBxqtQqzn4XbRfjmxZNDnFFr9ibUltIqdz5UU5aXGBO7MT&#13;&#10;hjyX+yNvqDz4drFpLYHCRX/5q23cP9aWHJUSg9XuqYrMhAHJuft99IYKbOB1XLy4HRL94d5DnUR/&#13;&#10;EnD9ivxK8+vg+NfxPiS1R6UKOd+5zbtP97ixqZyWjjbIpY7ERbCphF9SHf+3R4Ipa4xykc4de/Xq&#13;&#10;pWwcn+1Fa8pnVc+Fk0A9BLZt2wbXvvj4eLypKiwshGsf3lrpQAoJJ7bPrc6Bfka1hHIiAqWqTane&#13;&#10;/7AFXKsDIk2mrAlx+a7kusR1i8f9acD5pG1I4BY9/o0vc4YG7sxclLu1kvaUJsqwyCSnD+zdU1Fx&#13;&#10;7LqENxePf3RAUAtpWTV7aumXOaMCK3IXLd9mmjtPATdUITc1RTAnkiIgc7pUBEmdj65FfqUl6OD4&#13;&#10;122k3+3r3ea1X7/9f9f9TonLd0ToZVpcUqmzAxobxcV8uvXWW8XPaakZaE1ZSp1cDAkoJoBCUnDt&#13;&#10;wyMVrn1ZWVkoJBUeHq54NG86VudAR6LYAwu9GcSlLwKlkDILFaVUDJSyvClVfcYNeiqnZNv6xU92&#13;&#10;qZNR3f/aB15KHxW4/u/vbTmsoqY4lNUJXB40dFlJUd7iod3rpKG49NqopPShbdbPz9tyTD0rQjRQ&#13;&#10;AQYVgnNwRofgg6YcUi3RXw0HHYv8SnrQ3vHPr9XN/ne85he0uCHHPxBu3+YS57q9Hm0ZzS6pPJLK&#13;&#10;08Zdu3Z1dBk2bJgu3iieymyo9rSmDKUOCkMCOhCAax9KTLRp0waufXiMwrUPl/76PExxJVX6too5&#13;&#10;0CWacJtBbDdiEtSqKFU9qNVvpc5vRP+AoJ4NFKe6NLD7rbfYyrftPWiek68O3y9OWYdAi6DQm+rP&#13;&#10;6Od/dffwrraKPXsPmMTZT1qbAIMKZ3Qk+sMLILwGUjHRX7W0uKQq/iOqTaDmhF6bUwfHvxuj/O9c&#13;&#10;6XfNmLpL3vXj2d7BHgRN1QvN7JdUsHKReUJaWt++ffXaGOadl9aUeXVHyUlABQIoJDVkyBAUl4Br&#13;&#10;X35+/tKlS/Vx7cNSkHACOdB/mKjCqs4PgcCDiRnHENKtYkWp6rFbPgSPfAs7+KmoAg5FAj5BQIBB&#13;&#10;hczpeAGEzOl4GaSyQVUdlapnkV9pS2jt+Hd5a7+eE6sd/y4uS/Xt/rOhN3sWNFXvlna5pCrdf9Zc&#13;&#10;O99R++SOO+5QXfKNGzfWLRCMv1R9Ir0GpDWlF3nOSwI6E4Br36xZs1BIauXKlYsWLYJrX0REhF4y&#13;&#10;IQd61cbeKuZAx0JgSj0+59fSfWdVrChVa0qFzcfbaL1YcV4SIAEjEhBgUGGZuFR//4XWMKjUTfRX&#13;&#10;DVDXIr+SBvVx/ENZKjj+nf+s2fq/G65REjRV7yZ0XFJ1TfhvQfH/jLhRG5CpR48e0r/g5lB1sVFh&#13;&#10;pW6B4J9//ln1ifQakNaUXuQ5LwnoSQBviQYOHDhlyhRc7peUlIwePVof1z4wOHW4qihZ3RzoElm8&#13;&#10;2R35wBVqBkphUNxK+ZApVVVZur7hulKn9hSuLrD1ebTPDfwh0fPLbLK5j5Wuy2+wrlTV3sJ3C20R&#13;&#10;A/t0vtxky5LEFWNQIR83btfH/PXo7H9Uqpnor0ZkfYv8Oo7veXl5KMWB/8SZOyoqCk4TAjcAylLB&#13;&#10;8a/f1yhLBZ4f/PuU27q9HgnjuKRS0UjzSABljfFqFR2RyFdZ98Z71ZsksHfv3iLm0mVM/gjqgp2T&#13;&#10;koBuBPArNXz4cPxiQQL8euE3TMSLKJnLs1dsqto0GNl7Zbb3tBleE8Km8rRXg+19y5Sy2arKCuYm&#13;&#10;Rj2Y8mZ9JYCq9v9rbsoKEx98VdsWHMgDAlX718x9YuCDk5bvricV5On9eekpBbaIR+/sbN6ziRiD&#13;&#10;CpnTf3z76rxNJ5HoT3WDClUo4BoABwEPFCmgaV3HPwGTOA15eWuUpSptPnv8o0Ly1uLXR10jTSwN&#13;&#10;vH9s1gyB04IqTdVNEojgAt3CCgSgNO8TSwAMDkkCliaAbBPp6el4/7Rs2bKZM2euXr3a4Setw7ql&#13;&#10;HOg7YlXMgY5VSIFSIhzWUbcEiaF8y8HP//qoGfMnB69K6Bo7MfOjC/cJVRXFufOevi0ms+L+tFnR&#13;&#10;QfwZ0eH7Y9YpkQpyxtvTgrOf6vrg5Eyne8+aPTX8tpjFFf2TZj1i8j0lxqBCoj84LUPxcGBWN9Gf&#13;&#10;tJn0LfIryeDi+KfBLv/h2JV/iEnzu3Gu0LkQ9vbw9MMifpjUFXvQoEHdunVTd0xpNMlUcx4ZN5Ai&#13;&#10;JtJrTD9UzdNrbs7bEAE/v4veplNH3CreEygoKEhJSUH2c7j2TZs2LSQkxPsxFY9gP/Kt/etkdaOk&#13;&#10;IAxOGImLj5YfOoczB04eisWr2xGmlF+3kSoOqOtQVcfWpXS5Z3aFqxCBERnrVg3tcrFxBGe/vJef&#13;&#10;HZ26vk5zW8TktZkzBlyrljGF556yZ53ijvUoWqkMnipURZkxtbLRlPVqYKUH100ceE9qcZ1/jc0o&#13;&#10;yR4a5OK2d6w0d86zMbPX1x2r/7S170weEOhtgjVP1SGk/dmTVUXjVCw+LgmJF0a4nkI1qrcmXiXk&#13;&#10;6qNpJ7+bX/TreJ8QJp4MCnd0yYeCH4MQUPZ8dgifnZ2NUpaO/0TWKy1DtUWfqxX+ehlEtVYVQ7TW&#13;&#10;rcqN66qXwL59+xYuXIjs5/hXuPbh5ZNuIVI18lXnQFc1cZ+06m3fnXn21SM9OzVFWmE1vftwVLWU&#13;&#10;KQVUHllTNXArS9et/iBrTFK2ZFIFxqUtfPTu8HtDVT31Kj7cK+5Y9/ui4lCNP47UnUjZaMp6NbAu&#13;&#10;j6yp6k1YWfrZ6g/euGhPRd8d/mBooFrWuTF+D5CIHNnz1JUFBlVm/gmEUSGYCh6A6g4ujYZM4n6/&#13;&#10;H6P7VbzLWaiRlSo+6GOKEydOOH4T7WWf2L99SV2PCYfYSErxQtYxJGlEZhH5WoO3xbwVlYoXKH+i&#13;&#10;ar2LfJ2EKAMpNEv6HDp0CFeRHonnTWPR52paU95oR1Rf0VoXJTfHNRgBuPatWLFCehuE0NJJkyZp&#13;&#10;+fCqBwZyoO+cofrLWmkinDBWF/0P4drqKgEeIH5BT6g7Jkerl4DiH3LFHeuKoeJQjWtZ3YmUjaas&#13;&#10;F3evpwREGFSQAWX0np53BOn+VH/o1S4Ql1Q90v3a9vR0vSZqj/M9atYjePgimavLHr6pug3s+J06&#13;&#10;dLzKI9cJy1hTIOA43MJHxhW74H0j+lxtrbdAgpXB4UnARAS2bdvWr18/mFKI9SwsLExNTdXXlMI7&#13;&#10;v+oc6Ec/EMQQ91Gqnyr8eqygKSVIXxyWBHyEAJyEcb+t+mJxxYG7qT+9fFj9zOmSrAYo8qs6NJcB&#13;&#10;9+7dW0/SBWT8g8rqlKVSRRj8TjmbUiLi31SRU9AgjoSBgnJdCBJbzrC0puRQYhsSMBMBFJLC+zYk&#13;&#10;JEWUVFZWFgpJhYeH67mA6viBZPuup1SXAT9FIlIGS3JWm1KBd6ouMwckARLwNQKCDCq4+RUvbodL&#13;&#10;qmdeOaJ+or8aJRmhyK+43VJUVNRQSlu/Vjf798XbtMW2pp0ECQDv9Ouf+BnqE6Q7QWJ7M6zDiOrT&#13;&#10;p4834xiwL60pAyqFIpGAQgJw7UPkbps2bRAlhfw5ZWVlcXFxOkdJHdxe9VmEiBzoyJIU89LhHw4I&#13;&#10;qTdPU0rhFqzTDWF7yCSJmvcw8tUaU8E4+GroLoOnYiNoG19nsYV3ZMgEDQKdjIZs0hgBQQZVyE1N&#13;&#10;kXQHSSng5yxKAQYo8itoaVu2bGk8hV11Wao7VyKKTIQA0B2MYVwtVleZ3y/kh0yE2N6M6aDtHEDl&#13;&#10;zYDG6Utryji6oCQk4BUBnLqGDBmCJEhw7UO2nKVLl+pczAHe54jALv6jiIhevM/rO+4gfF1ef76V&#13;&#10;ujkn8CaSppRXG/HizojwTkxMxJtIGPlIiQsLAT6osG1UnKKRoTAXZkSBtebNm0OGgwcPajOvKrPs&#13;&#10;3LkTX2ccO+DxP2vWLKTlhGGjyshuB4Hpi+kwKcprduzYceXKlW67sIFbAoIMKniOrU9rq7qfs8ty&#13;&#10;jFDk1y1hjxpgk5eXl7v/lby8tV/PiX6h/7I1V99VAQYVdNc7+NKuCf/1hUsq0Mb5BK969X3J69E+&#13;&#10;kdmYWShkgtK0mehoOU0Xw8nEE8CvwpIlS6ZMmYKpFi1alJCQoPujSlAOdCwQThGv/PO3lDePCcln&#13;&#10;1bSTf+9/2AKuFa80X5nBJY+TY9n4QUV6ye7duzs8bRQnRXDpCJNj165da9askfJYOn9KSkoar1Wt&#13;&#10;WAZP1SlnIvjr1l0CziK4cIYfb9euXR2RkHJGqyuhSy+YuOCDGEugczGfEO2AwEtP18j29RIQlJRC&#13;&#10;M9pwfsONjWbTiZsIr1reeecdDzY23g+W5aMqlwiRpJy07dtcMvWJK2FiOU9hpSwUWBfe0cCmwkNM&#13;&#10;BMZGxhR9rqY1pbFCZU0nWuuyhGAjkxCAL9CcOXOkQlL4YWj8sKjNmuw/5An6yUGg1EtvH4dbi+oV&#13;&#10;parJ0JQSsD8asqYcU8E8wJ1VWFhYZGSksizAeGAi2e4333yDEEHkicJ3oaF1WMCacl4aLNK+ffv2&#13;&#10;6NEDxpUCdJI1BQVt3rz5888/R1HvhrjRmlL3myHUoEIoaejNTSNCL1NX5otGaxPv33287XLt0luL&#13;&#10;WAturQMCAjwuYY/MtLsXi/Bdd7wonPFUi+cfvsLhc2Exawpuw+3atdP+oCL6XE1PPxFfUo5JAloQ&#13;&#10;wDEILkxSfUMUksI5UvsnlOs6Tx2u2jxSkCmFt3cIlMKMcI3wKMOsLGXQlLoYE357VPl45B+vbEYI&#13;&#10;jhcKcOTD9WwjphSaSV5zjo+sjaFhI5fl172YavzNq6f0MBpC2nADhsyfjZhSaAZJPB28kfYaEjXo&#13;&#10;VIJc/qTVwpQaNOWQqER/0hyHsqo2DUaaVoPylScW3iDgblxeW6dWAdf6h82CN7jq2SlgPk1+LACR&#13;&#10;VHmbTvZPOojfO49lM0OHW2+9Vf+DigBQvJsSANXrIUXb0F4LyAF0JgCfnIyMDISjQI6ZM2eOGDFC&#13;&#10;3+znEg6hdQ//ufEUcgEv/HNLj+oeytVT8zv9e71CBz+5uDxp19DdFK477rjjDnU9/dxes1jgbgpX&#13;&#10;0MiLpa6nH1yFG7/Z492UJ1tebltxN1TI0IOwUpcrDrliedKuOj3D9dGe9NCv7a//cZnbv9PDv+16&#13;&#10;t9nlSssfn6n0D35Sv/VYfGYFl+2NExF9rqY1ZcQdKVrrRlwzZZJNANHhKSkpkmvftGnTQkJCZHcV&#13;&#10;1hAO5f9ZaD+wUMQEYgOlIHHLh/zD5tuaNBMhPMd0tqYcnmm4I6ob2qcs+AeE63bE64avvvpq69at&#13;&#10;LiFA5rWm8NIEzpDIiFVv0LwydPX2QtQZEp3B98/5ZozWlKAvsjiDCk7Ri1b+Nu2JK1VO0lMHBK5Q&#13;&#10;/vrhb3MSWrS+0ky+TsihN29FJZIYCdKs98NKkVQYp9v1TbM/OaG6dVGvhAhqSk5O9l74RkZQ9rDy&#13;&#10;XiTR52paU97rSP0RRGtdfYk5oiYEcNCZPn265JMD1z4E8euebQKS2A9ut+8YLSJxHwYXGyhFU0r8&#13;&#10;vsWmhQ+qy11KvdMq/pVtvCMuXlBVBh+I8fbbb5soC4UU1+F8fdeQupShc9sLYfo7duyAQ9RVV13l&#13;&#10;QbC++E1lpRnEGVSaUYLjwJx3j78c30JssJaq64HM5YfOCfF0UE9Ox5vE6t9Zu129gesfCS+hkPsU&#13;&#10;MahCXV3cPnYELVP0uZrWlCDFeTWsaK17JRw760EAj7kVK1YgvAGT4z3xpEmThD7v5C4RV1Lf5yBz&#13;&#10;rtz2HraTXs717NRU1ItP3kp5qBGhzRX/yiruWHc5Kg7VOCt1J1I2mrJeQveAbw6ugUGF11Lqx5o6&#13;&#10;aQtXPROXHUOmb+f0CUbWJnJ19OtxKcofG1lISban/98Rbe6m8PYEr72Q1TM8PFwcFr0eO6LP1Wa6&#13;&#10;mRWnXY5MAkYmgBw4/fr1gymF7Gd40uElsSFMKaQ2KhonzpTCu8PQUb+gotSrI1sK8SFBWio6+Bl5&#13;&#10;31M2EvANAkKTUgAhTJ3rn/gZwVTicAZd2+SdSVe1aO5nlvQJyPTQpWMTcUBUHPl3rTQ6qON0AbGR&#13;&#10;GVVF4X1nKI2U5DtAuVISUJEAnJSQcQvJyhAllZWVhcec0JdG8iVHDvSqjb1tRz+Q30V+S7g34MUh&#13;&#10;ck6smtkGnhgi/P79OqYgLxNjpeQrRYOWGriyaLAKE01B4MZRllCDCqbOG+NbIS8F6sOKWzIe1Hhc&#13;&#10;/+25VnAoQEZBPMbFzeXlyIePV2EEIS/pvJRM1+6IMsX88IjWVQqzTk5ryqyao9zWJgDXPhSSatOm&#13;&#10;DWLBEbtfVlaGandGiJKyIQd6UbKgHOjQKTxSnnvtKF4cfpPxO0Fe+DClcHax9v7h6kiABMxFQKhB&#13;&#10;hUt+lDt/el61nSMUCyrPooLFT7+ce3zOr7gTEzqX4sF3l52NupNphy7ih1e3Us1uvLpFsKtitj7b&#13;&#10;kdaUz6qeCzcuAbgvDxkyBIWk4NqXn5+/dOnSehN5ab8Ae8UmlBkRUbhQWoujohRupfA+VcQCaUqJ&#13;&#10;oMoxSYAEvCdQbVDdONf7ceodATFCeEWF66lnXjki9OIIl1RzE1qMfOCKJ+f+CodtQcvxZti2Lf0R&#13;&#10;NOXNCNbrixoJjkUhq6f1Fih6RbSmRBPm+CTgAQG8H0KKUkSC4i3RokWL4NoXERHhQX9xTZFwYvtc&#13;&#10;+45YQbn7ILjwQCmk0r5xLm+lxO0RjkwCJOAlAb+gJ6orw4r54BVVzoutt39/Bvf/8AIQM0ntqPAs&#13;&#10;wFyrvjwF4030XJ4uBBxMkX/C03V50945XAoFErwZyjf70pryTb1z1UYkANe+gQMHTpkyBYWkUBhn&#13;&#10;9OjRhnDtQ27WI99W/TtOUDkpaEKDQCnMgjMKTipGVDxlIgESIIHzBPwC7xRnUCGzHzzxMFXMS4dF&#13;&#10;GzmYCwWdBt12OeYqKP4fNWxkAs7hUs615owss6FkozVlKHVQGB8lgAqnUVFRcO3D+lFICs+1xqvi&#13;&#10;aInJXvq2/Yv+thObBE2KgGDRgVK1plTgnYKWwGFJgARIQEUCQg0qeOIhUSoCh2DkCE30JwF5OPxy&#13;&#10;XFK99tFvEzOOSekf+DEaAQRKIVzKWSqEGxhNSIPLQ2vK4AqieBYngGwT6enpwcHBcO2bOXPm6tWr&#13;&#10;o6OjjbJm5EDfPFJcDnQsE2HKg6Ycwh/EBUrRlDLKdqIcJEACsgmINqgmPxaA1BRI9KfBrREuqZA/&#13;&#10;/ffXN8HTHsGxshmwoUYE6gZKoWy3RnNbZRpaU1bRJNdhQgIFBQUoJJWYmAjXvq1btyYnJxuikFQN&#13;&#10;SXvZJ1VbHhOUA13SFX7Fuyb8V2BFKczRtFO1gx9vpUz47aDIJODjBIQaVGCLhOZ4jQULR3SiP8yF&#13;&#10;CzE86qX86SiAITQNho9vGwXLrxso9fnnnysYx5e7+LHihAHVL7pmswGX7Gsi4WJ9+vTpy5Ytw8Lh&#13;&#10;2jdo0CCDhEhVK+LsyaptL4tL3CfpGi4f+BV/Ob6FoDTo1XM07eTf+x+2gGt9bXf52nrxwFTrh0zF&#13;&#10;oRrXgroTqTuar+0fg68XmVSr0/8I+8DZb+ySoz07Nb3qSo9frycOvgL3TpJoyBb4nx9rU6LjGgq2&#13;&#10;k0Nk+Pg5/nz2nK2o9PSBw1XIqqdgxnoxNDLd4D9c7kg4gTixRSvFJoh3nu6SgeUu0p5b3V76m7r/&#13;&#10;5Fa9aj3i6p3I5cwptTlx4oSIY4leDyvR52rVfoTcbgU2kE9AtNblS8KWqhOAa9+KFSvi4+MxclJS&#13;&#10;0qRJk4xzHwWR7Ae323eMFpe4T3WeDQ5IU0o71jrPpOLPs4pDNQ5F3YnUHU1ndXL6OgREG1QwM74s&#13;&#10;UeKAB4vIUQMXVtnPv9aGRV19lb9z0ry6edKRV3D5pycH3nZZ/x6Xea/wRqb7/Q1NHMU28Apvw47T&#13;&#10;3k/XyAjO06k1EWzReSsqxVlTyCS8fv16SVoEb+P1rvTn/v37izic6PWwEn2upjWl1oZXcxzRWldT&#13;&#10;Vo7lCYGNGzeOHTsW4Z4oJLVgwYLw8HBPegtuixzopW/ay2YInQaBUoIKSV0kNk0poVo02OAq/jyr&#13;&#10;OBStKYNtE3OLI9qg0p4ObJu571X+erzqxSeudFxwaS+G8WcUbU05E9DgAajBFPXqVPS52uOLXePv&#13;&#10;PEpIAgYkgNc/EyZM6NOnD0yprKws1HYwlimFhBPIgS7YlJICpYRnkWp+Jx38DPgVoEgkQAKKCYiO&#13;&#10;oVIsmOKOuNRCkV/kT7/+iZ81yIShWE52JAE5BGhNyaHENiSgnABc+1BIqk2bNqjhMGzYsLKysri4&#13;&#10;OBHuyIpFtP+QV7Wxt7gc6BAMMccIdEag1PsvtBZbNrHlQ/5/yGaslOLNwI4kQALGJGA9gwqckT/9&#13;&#10;x7evfv/zk8yfbsxdR6lkEqA1JRMUm5GAEgIo2jBkyBD4IsO1Lz8/f+nSpR06dFAykKA+pw5X50Av&#13;&#10;HSVoeMewJfvOIka5eHE7/HYKnAumVNh8W5NmAqfg0CRAAiSgEwFLGlRw80P9Kyl/unDPBZ0Ux2kt&#13;&#10;T4BxU0ZUsWj/TiOu2XIywbVvyZIlU6ZMwcoWLVqUkJBgqPsoSIUc6PZvX9Is4QS85B3xykK0TVNK&#13;&#10;CFYTDKqiI76KQzUOTt2J1B3NBCr3bRGtF0Ml6RNRtU/O/RVlhZ9/+ApkVPdtJV9YPeOmVNkJos/V&#13;&#10;vJtSRU0chAQuIgDXvoEDB8KUQiGpkpKS0aNHG8uUQsKJ7XPtu54SbUohVZSDi1BTyu+aMbyV4peQ&#13;&#10;BEjAFwhY8oYKikOCovVpbfGH/kkHYVn5giq5RssQoDVlGVVyIYYgUFpaGhUVBdc+SINMo3l5eUFB&#13;&#10;QYaQ7LwQ9iPfVn0WYT+wUKhUUqAUwotxJSV0Igzu1zHFr+dEOviJ5szx5RDA1z89PR0uvgiYlNNe&#13;&#10;szaocYe3PLgz12xGTiSOgFUNKlxJTX4sYMGIlrikgnM4i/yK20IcWV0C9PRTl6c6o4m+kVRHSo5y&#13;&#10;MQEcnjIyMhITE/HXM2fOHDFihIhaDV5Rx5XU9zn2HyZ6NYiMzrCgJmUcQ0URVL4PuampjB7Km1Sb&#13;&#10;Ut1GKu/PnuYnoKKfm/dDOT+9kXWmb9++d9xxR91XKt5P5Ky3hkaD7VRU88FrHWQTRRdclRvt/Y75&#13;&#10;N6BuK7Cqyx+AMn+6Y1fR00+VL5joczWtKVXUpPIgorWusrgczmYrKChISUnBeQWufdOmTQsJCTEc&#13;&#10;FeRA3znDdvQD0YJJvu89OzXVoIoITSnR2jTF+CpaJt4P5fL0dgDEG5awsLBu3bpJeWi8n6ghawqv&#13;&#10;dWAyFRYWrlmzZuXKlS4apDVlii0tX0gLG1SAgMzpUiZYsemL5OPWoyWtKVWoiz5X05pSRU0qDyJa&#13;&#10;6yqL69vDwX9m+vTpy5YtAwa49g0aNMhYIVI12kEOdA0S92EiZGTqO+7gjKdaaBBG7Be02O/GKN/e&#13;&#10;fVx9NQEVLRPvh2rImnKoCuk9USMBl9h2u10t/WFSmEmbN2/+/PPPpWdRQx9aU2oxN8441QbVNxNF&#13;&#10;B8HqtV4E37709nHMPiehhdDgW70W6HZeWlNuEclpIPpczbgpOVpgGxKohwDeAWdnZ3fs2BHHl6Sk&#13;&#10;pEOHDkVHRxvOlEIO9KJkbUwpBErBlMJ7RDi+i87I5NdjBU0pfi2NQAA/0s6fxkXC3TVMqV69eklG&#13;&#10;oFofjAZTCmFRjZtSaBYcHKzipEbgTxkQQ1Vdr7xpJ0uiQP70159v1af7pbikYpFfS6rYGovi3ZQR&#13;&#10;9Sjahjbims0m08aNG8eOHQvXPrxpfv31143o2ocrqYPb7TtGa/DOErHCz712VJtAqepjKEypwDvN&#13;&#10;tmUorygC3l8oOSTzfqi6d1N4RCA1hbObn2RKqXs3JY2GQKlvvvlm69ateNEjBUq5fHg3JWoX6j4u&#13;&#10;fLm3PKbB016vhcKHfOKyY72DL9XA8UGvNdY7L++mVFGH6HO1mg90VRbMQaQfWmcOKv7oEq/3BHBe&#13;&#10;mTNnTlpaGobKysqKjY013H0UJEPCif8sFJ24T4IJT4yYlw5rEyhFU8r7DWy9EVS0TLwfyvH0xn01&#13;&#10;8k9079693qwP3k/krMd6R4MT8q5duxA9JT2spA+tKevt/wsrsrpBhdd2r/zzt7xNJzXIb2ScfaKl&#13;&#10;NaXBqtV99MkXWPS5mtaUfF1o11K01rVbibVmgmvfqlWrpOznOCqNGTNGCig32gc50O1fJ9tObNJA&#13;&#10;MC0DpeDK4tcj3a9tTw3WxSlMREDFn2fvh8KlUI8ePeBQ1/hLFu8ncmtNOTdA5QYpqgoPLub0M9He&#13;&#10;9lhUqxtUALLtuzPPvnpk1ENXxPZtJtql3GP+AjrQmlIFquhzNa0pVdSk8iCita6yuL4xHArIIFkf&#13;&#10;cmTBb2fGjBkRERHGXLdmCSewfARKjfnrUY0SLjXtVB0bEHCtMbFTKh0JqGiZqDhU40DUnUjd0XRU&#13;&#10;JadWgYAPGFS4pJr29vHSfWcXjWqJwCoVoBl4CFpTqihH9LmaWShUURMHsTIBuPbNmjULgeMwpRYt&#13;&#10;WrRhwwaDmlL4Ed08UpuEE/gxe+aVI6iu+Pn8tlrkrqUpZeVvWP1rmzBhAtIqwF3NaEvHHTXCJnHb&#13;&#10;YzTBKA8JVBMIuNbCSSkkFeNKam5Ci5EPXAEn839uPEW9k4DuBHg3pbsK6hFAtA1txDUbVSac5xAl&#13;&#10;hXhuFOI0spOMvewT+7cvaROCLAVKtW9ziUbvBWlKGfXbIVQux2PQkcUBiRzqrYit4s1MI0PhdnrH&#13;&#10;jh2OFOQoh4AcnooJeCSzVBkcHnoNvcfxaDTFMrOjmQj4wA0V1OHIn65BeUO9tM+7KVXIiz5X825K&#13;&#10;FTVxEAsSwLtnZOKSoqRwclq6dKlB4w3OnqzOgb7rKW1MKQRKXf/Ez/17XvbOpKu0cLFo+RAd/Cz4&#13;&#10;7fJkSXiXMWXKlMjIyDZt2uArmZ6ejqshGBiejKGwLW7GUJgbt2T4JcbtdHx8vNsU5ApnargbZECI&#13;&#10;5k8//dS3b1/VB+eAliXgAzdU0J2UP33QbZfjBR/zp1t2M5thYbybMqKWRNvQRlyzkWSS3gSjvCaE&#13;&#10;mjlz5ogRI+p9I24EkTXLgS4tVgqUemN8q7h7m2uxfJhSYfNtTZppMRfnMBiBuqnGXQTEdTEMjAED&#13;&#10;BqDmm1qJTzEpCschyTgcevPy8upNMi6Joc3dFGw5mJFu5+LdlME2r2HE8Y0bKuCW8qcHdWgy7Ykr&#13;&#10;LZaagndTqnydRJ+raU2poiaVBxGtdZXFtdZwOL6kpKTgFIU6m6mpqQa9jwJz5ED/Psf+w0Rt8Dsq&#13;&#10;Si0Y0fLObpdqMSlNKS0oqzyHWxNIrfmc3f9wZ6XWsBgHsZHIKo4gSY/G9NScc2v/4J3OggULtmzZ&#13;&#10;grs4t7lD3Y7m0VrY2FIEfMagwo9UZv4JRPNaLH86rSlVvo+iz9W0plRRk8qDiNa6yuJaZTh41Eyf&#13;&#10;Pl3y5MHL4EGDBhmxkJREGz+QW5/XJgc6ZtM6UApT0pSyytdK8TrqNcykIk69e/d2NjBUtCUcQyH3&#13;&#10;TFHNp6EbKrf3RY0vvHGZ8SwaPXo0lokS4XKeQioSUKwvdjQuAZ8xqKCC6vzpi5vE3X/L0ME9m13W&#13;&#10;xLhKuVgyvxbdbE0D6pV24pystNfzzLIQ7+X09M2UzBlFn6tpTclUhKbNRGtd08WYYTK8Bl6xYgWC&#13;&#10;IiAsjmuTJk0yrGsfJNQyBzqmkypKjY8N0MyDwu+aMX6/H0MHPzN8dQTK6HgMSh59KOIUEhJS73we&#13;&#10;2RIwVBq56ql3KHTBHRHqNTmXwRVnTUneffn5+fJzh3pEQKDOOLRhCZw6vPXLwh3/2R332MMeyejX&#13;&#10;6maP2huhseNe19DeJbJJIW4TTx5BNoZsKVRrOHz48IULF8p5SaTalDUDiT5X05pSV1/qjCZa6+pI&#13;&#10;aZVRENGOF8Bw7YPv0Ouvv97Qic0Qyz11uGrbFNvRDzQTRsVAKbwyDO7QxK1Hu1/HFL9uIzVbICcy&#13;&#10;LAF4uCHxw6233ur2d9cjWwK/5bDN4uLilBlmjsx+uLtWPaefR959zvJ7RMCwGqdgQgngunXixIk9&#13;&#10;e/bEtafQiQwyuOS0j8U29GU3iJxuxbCSNYVHXPPmzbdu3ar9QUv0uZo5/dzuZDawLAH8uuA51adP&#13;&#10;H5hSWVlZiDvX/hsuH669YlPVpsGamVLwQYe7tlRRSpWcE8vXn+yfdBA3XY0smaaU/P1g+ZY4BoWH&#13;&#10;h7s1pTzlMHXqVCkroKcdpfZ4ROBwhgyf3phS9U6NG7AhQ4bgn5YvX+42UEqZ8OzlywTgcIE7ge3b&#13;&#10;t2P/+wIHXO2uXr0aJQ3wAsWAZet8QQV111hSUoK/LCwstN7yaU1ZT6dckXsCeEGCQlIIXscFOlz7&#13;&#10;ysrKcEJS/dzmXg6ZLZBwYvtc+45YbXKgQ6jDx6sen/MrKs3nvNharZwTKLaI4OC0FZUw0hCIVXfp&#13;&#10;NKVkbgc284YADBV89/EOxVDldyESMhP++c9/Tk5ONu6DyBvu7GsAAthaPmVQwYDEiw9cI+PLhasq&#13;&#10;A2jA10WQ7Cik+bEeCFpT1tMpV+SGAHx18A4YhaTg2ofgBLhWG/lNsP3It1WfRdgPLNRSr62v9Md9&#13;&#10;lOoVpUJuaoox7+hyKSpWoYA9rr8ci/ILWkwHPy1V7Mtz4fuOH/UnnnjCCG+s8WYHN+SrVq3COx35&#13;&#10;gVK+rD6u3RsCvmZQgRWukfHl+utf/4ovGhxSvKHHvl4SkOwoZEy1niJoTXm5N9jdTATwBZ41axaC&#13;&#10;MfBlRh5kuPYZ+viCK6nSt+1f9NfsSspZlw+HX+42xkmB7jEmRv5lxTWbd5/G9ReCqTCIX48VfjdG&#13;&#10;KRiNXUhAGQH4ECLZDHJ4alMFuCEhcT/Wr1+/6667DjcGRn6nowwyexmTgA8aVPhywYG2e/fuAwcO&#13;&#10;xOtUY+rF8lLhAOaoPIGafhZbL60piymUy2mQAHxp8CSdMmUKUoTBeRdRGYb2qEFO26JxmpWTAjXc&#13;&#10;FM3+R2W9Pniq7yrcfcHxb+oTV05/+/ikD+7+9bIuqk/BAX2HgLJsV3hjjYj8MWPGOINSNpQC1JgI&#13;&#10;TyTcj6GolPfPIs3EVrBSdjEgAR80qLBk+PO//fbbzzzzDF6q6vsaxYBbQgORUHDCMQveZWswo5ZT&#13;&#10;0JrSkjbn0ocAXgBHRUXBtQ/TI68xHKmNW5O3hpC97JOqjb01SziBGWFE4aZoS0ljKSJUVx4c/5b/&#13;&#10;/V933BONADacLPnzpjphDtg4gYSEBDTQPijf4d2HbY9bMqqJBLQn4IMGFSDjp186x8Pb31CRk243&#13;&#10;gAVc45ytKdTxc7tkczWgNWUufVFazwjg1IK3UMHBwbhfnjlzJjL8qJ6JyzOB3LZGDvSiZPuup9w2&#13;&#10;VLEB3O1iXjrcrqW/6oFSjQnZtJPf7eub33i35NSOYj74eaMPhopq5VBuCUgHSrjyw6px21itBvTu&#13;&#10;U4skx/GSgLNB5Tsvs7Bq5HpB9incDGdnZxt/4W3btoWi4Vlj9kQazhYUEikbIWzVy2+Qc3fWm1IR&#13;&#10;pmpDic6Lr5qgxh5IKjeBL+3gwYNNUcXPfnC7fcdo7aOkkMHvoy9OqZIGXe6OaNrJv/c/bAHXOreX&#13;&#10;Cn/179/f4NWT5a6R7UxCAD/qMOnhcafBNRHMtjlz5mgzl0nwU0ydCcCckPxddampquPicduDL+Ov&#13;&#10;v/6KqgkGj1rEc0NyrkGcAuxAgzvX1KtTPGaRWdH5nzwqUO79PhF9rubdlPc64giGI4C3vygxERkZ&#13;&#10;CVMKrn0IPzX600fKgV78R+1NKShPyuCnnRbrM6UwO86y8MGQAoW1vCvQbuGcyZAEcJBCNAUseaHv&#13;&#10;SnF0w0MJufvo3WfIXeC7Qkk3VFg/bCrjX9SoqCfkT8drVil/usF/cfC659ChQ7Cjli1bBl8bOCeb&#13;&#10;TlNbtmxx0Z3F8qTTmlLxu8mh9CeARwzu7vG4wUMHjx48gPAYMnS2CURJIQf6v+M0zoGOQCnknHDO&#13;&#10;Ua6R8howpaTZpUBh/LDB8Q+hbubya9cIIKcRQABvW3BfhGeFoOAEuLDiHUHfvn0RtGnwt+AC6HJI&#13;&#10;oxPwWYMKipFczfGaw+D50yXbb+vWrfC1SUxMRC5Qczn+4Tfd5WuAap9G/2J4Ih89/TyhpVVb0TeS&#13;&#10;Wq1D63kkVzHcR6GQ1Ouvvx4SEqK1BJ7PZ/8hz146yvN+XvXYtOv02CVHe3Zq+urIliLSoDcoXMuH&#13;&#10;/ENm2i5vLUd6SZuwqUaMGIEfEjld2IYEvCGAN77bt29X3d8J73cwslmeSN4AZF+zExD0FTA+FryH&#13;&#10;XbFiBZZvfC9ciArbz+H4Z3w3RUn7Lsda6S+RXVkzvyHR52paU0b8movWuhHX7J1McNHBGUh61ZGV&#13;&#10;lRUbG2vw+6jq5SIH+s4ZWibukxhnrznx9LwjC//cctRDV3hH3cPeMKXC5tuaNJPfzfELh0gqo6cP&#13;&#10;kb8qtjQwASStOXLkCN4BqyIjbromTpyIoebOncs3Aqog5SCiCfisQQWw8IbADVXv3r3xIs/gRwgp&#13;&#10;6MssZx78lOMCUNq6cB2CESX9GQk2NHswij5X05oS/WhSMr5orSuRyah9nN/TwLUPnt+mcKRBDnT7&#13;&#10;ty9pHCUFv75pbx+ft6Ly8/lt7+x2qaYq9dyUcoiHXzj8Zvzyyy+mSCWiKVVOpjYBKSIfdahQA8rL&#13;&#10;seHdh8o2GAfOq14Oxe4koCUBXzao8ATA9RSyz5niMll6yEj+OMa/VZP2MM63utTHE32u1mdVWj4X&#13;&#10;zDiXaK2bkUm9MuNRMm3aNGQ/x6NkxowZERERJlgaEk78Z6HGUVLAgkCpxMVHyw+dy3mxdYe2l2gK&#13;&#10;ygtTyiGnlKERjn+evTU8WzyvS1jSd+6WG5dTnhUdiFYVufHtY7LraR7Yf8L0xNtv7h5xV1AAw03d&#13;&#10;8TTzv+M4hZgEL48m9O4z8xag7NVF2ER4vZqFrONViPH9XCQPjvj4eLA1xQtlq1pTPBaY5dtNOS8i&#13;&#10;gGtu3Mj36tULptSiRYuQC84UphRyoFd9FqG9KeWoKLU+ra3GppRfxxRPHfzq3evQL7TcokULnaJv&#13;&#10;K9anPhMTc3fwlYMm5u6u5NfRugTg4YM8KDDalVU/g9cxcvd9/vnnqG5nitBN62qSK1NOAHequKH1&#13;&#10;tSx/Dl745uL7u3PnTlRBFJrqU7mGzveUUjfBjw6mFJw4kJ/QFEW0vF+40UagNWU0jVAe9wRw1kGC&#13;&#10;LDw4UHsBDrh47hvcxbl6SbiSKn1blxzo/9x4KnTUL8iB/vrzrTTNOYE7/Y4pft1GehQr1Yj6oWXo&#13;&#10;Gsms8SoOB1adMv4VpMbEjsrcSYPK/RfVtC3gLYy7KbjQeHqQQuoUBPgh5zJy92kWD2BazBTc0AR8&#13;&#10;3KCScuj9+c9/Nn7+dGwjPLIgbWFhIfx0cE8FI1DZyyBD70hjC0drytj6oXQXE8ABGr5eUjYbFJLC&#13;&#10;kUWzhDBeqQIJJ5AD/YfqeHQtPwiUQhr0P718GIFSWueccJhSai8YGofe4YCBSvbuy240CR2/B07a&#13;&#10;dT9Hv8kYWu3aV/3pPnRw6NWuct4Ul/PT+W7njpd8mpMxoX9tm53ZCZOWFB9Re2Ucz0AEUP0MzsMw&#13;&#10;jWTWdUEz7EbcaMHaZ8YUAymSonhBwMcNKpCDT4SUPx3v7wSVT/BCP65dpZqNSMQFnx147hg857uK&#13;&#10;CzfCULSmjKAFyuCeAA4rSLeFbDB4TMycORO38GY5siAHetXG3rYTm9wvUtUWCJR67rWjeZtO/vj2&#13;&#10;1VrnnBBmSjkISY5/x44dU+T4V1VZnDEyIbOierjA/mkZr0Zf3+ij0D8gqH/00NkfFs0/b1B9nJSc&#13;&#10;W1qlqsI4mMEIYI/hNOlIP9W4dDhy/fTTT9iT3rzfqaooXpk58W4EFtR82sfPe39lcUWD26yqsnT9&#13;&#10;+/Pi259vfvfEpY01NxheimMKAg6DytN7WlOsTo6QuPbB+ztcOMMjxvglniTHPzy14LkD/502bdrA&#13;&#10;l0fmKyE5NNimIQLMQmHEvcEsFC5akTIQIHEN6taZKbHbqcNVO+fZDmVpv8kQKPXsq0d0qChVs1S/&#13;&#10;bm/6dbxPm1VLOW3btWsHr3G5B9nKLfMejEpaX2NM9Z9f9OFzoY7EEheyUOBu6tOs6I4Xr+JI8bwn&#13;&#10;wpI+rvnL2IyS7KFBl7tbZllu/N0x2ciD8WxO+cKI458umTk+KTs8pzw9OrCJu778d98hUFW5+61R&#13;&#10;A57KrtmVzp/AuPS8OcN7B7ok4Ty2O3PsgNo3As7Nu8dlLF88tHuA75DjSsUTwL0ronFwLjdFylxB&#13;&#10;PEyUP10i4HxwQr4ug4RxMguFoP3JYUmgMQJ4fuGGPTIyEqYUXPuWL18u98SsN1d7xaaqTYN1MaV0&#13;&#10;DJSqNqV6rNDMlMJ02A/IZosXh3D8kxV9W7V/3awXak2pwKEZryVcMKXc75lWvR6KPp84svDdwr2e&#13;&#10;3E6dOfLv+Q8GD0zK3ul+HrbwMQJV+/Oegylli0vLKSo/J3mYwr90bcaEiIrs0VGvFB67CMjpinUL&#13;&#10;qi9XA53bHy0pmB8XCDfUIc/l/ujJzvQx1lyu5wSkRP/wB/HZGyrptwYnECkTkimikiQPDqTpouOf&#13;&#10;51ve4x709PMYGTtoQwB30zgcw7Vv2bJluHY4dOgQHuUmyDYBOkg4sX2ufUesxuWkMLO+gVK1plTg&#13;&#10;ndrsEOdZsDfg/Ilfene/c6f3581+YnZBTd/uQ9NffKpLC4+k9e/U876bpB4V3x3+zZMza2ZCzOT1&#13;&#10;Hk3Gxj5CoOrHvBenZtpG5Xy5dHx0aGDtzzL8SwcMnf16ztDuFW+tKTrmtNcqt/395b+tD3Rp3yLo&#13;&#10;vrFvfJkzNHBn5ui/rXdu7yMYuUyRBGBQ4ePjBpWUCQmlqJCixn3Urkh1yBxbEtjh+AdnRVwwyuzL&#13;&#10;Zh4RoDXlES421ogAUmPhWIzUNEhQs3XrVnj3mSVBlv3It7rkQIdiHIFS32T8TvtAKR1NKWlTYock&#13;&#10;JycjB0Dz5s0b2qZV+z96cfRiyZcqcOj0l6IaD5eqbxj/K1rfVJu94ruvf/zFwy/E+buEJXTz85Cc&#13;&#10;pZuf+F+r8MfS3p4WfW2dmtr+V3cP72qr2LP3wOnzCKqObcmbv77N0PSkqDrt/a994KX0UYEVBflF&#13;&#10;hy2NjIvTgQCup5Dr0scNKnCHyxzufBAnidR5OqWW9Uz7UuomePegG5J4IZWXKcT2bJF6t6Y1pbcG&#13;&#10;OP/FBHC9gDCYPn36wLUPqWnwzDKIs68cRVXnQP+iv/ZXUpBNqiiFP6ya2SboWs0Dcpp28rt9vZ8e&#13;&#10;t1IuesHPRoO+oJU730yeKqWeQLjUh69GXavg+ed/RatrGrTWGt8kgXFvrls87sLdg5wtxTayCVSV&#13;&#10;Zkb6hU1cdxA9kM4htzY9Q+TErC2ORA5Of39L/Lz80sq6l4suqR0iJ2auc2oGF7vpd/vdkuDqSndw&#13;&#10;3cQwv7sXFNczoIwFVF9CTRk/oG09Tat+3rnxG1vEwD6dHRF6h4vyCyoCH/y/ezvWt38vvfbe6CcD&#13;&#10;i9/K33Gxc6AMMdiEBNwRQNY4GlSAhDsfKX86PMzNctsjeXAgiRcc/+D1g7ReumQphBOzu11myn9X&#13;&#10;cJow5ToptPEJwLUPTyXUdkAiGrj2IUcW3oSZw7UPcJEDffNI7XOgS2p1BEq9OrJl6ys1/1I37eTf&#13;&#10;+x9+rW429h47UrxkUkJtzNL9afOe9iRcymllVb8dOXDCdaVni+d1Pp+ITfrfzvOKz7q06j9uTEwX&#13;&#10;R7oLY8Mys3RI55D1dGhYTJKU0KEg9amox+dvqbS5/P3O7KSB/V9ef7HJUZMKov/dsbV9a7on3BP8&#13;&#10;4KvnzaRLAwc8Ny/t+szRaXn7L1wWVRa/9XLqNco3Vf24j5Wue3fe0w/EZLafPDGys+NrXXVw77Zy&#13;&#10;2y2dOzS0l1r0iHwy1NU50MwapeyGIkCDyqEOBCbh0CLlTzdFRJnkwQHHPyT0mjJlCh3/VPxmaX7w&#13;&#10;UlF2DmUhAojpxKU57qDh2pefn4+3PibKHWQv+6Q6B/rRD7RXiCNQCldSqCilcXHe6vXWmFK2gGu1&#13;&#10;X7snMyIl+hvja3PxIenZnBGhrTzpfpE1dfi72rRrN91yfTuFo7CbKAJnv/vHcwPm2catLjlenczh&#13;&#10;XHnh/Lg26+dnr97s8vcFk/sHVqQueb/01AVRjq1/Gakggie86cgEcbykIC0ucH1a8nuOfPiteg0Z&#13;&#10;OtSWu2j5ttoKzpVFS8YvtqW9qHxTnZeg5nrN8WkZfM/Yj68Zu7ZkxawBTteoleUlX1cEhtxwDX+9&#13;&#10;RW0ijuuGAA0qByBH/nTc/Bg/f7oktpS6yeH4B1OQjn/ef+f5PPaeIUfwigDumuHah0pzuH1G8hm4&#13;&#10;9uF9j1cjatkZOdCLku27ntJyTsdczoFSEaGX6SCDOUwp+H2tnTU+bX0NIIRLzXpKef7oqu+3f4Js&#13;&#10;59Wfm8I7/U5zl0odlGyqKYvnTy3unlfwxvjIoJqrG//APyTEPxhYsTj2D1lXv73a6e/vmfTCU4G2&#13;&#10;70v21dpEcA+sPHCm3ZNpa995Od6RCSIg6L5xk2dE2Are3bTnvFdgTWxSdEnSSzUVnHHn+VJSycDE&#13;&#10;ISECkpK3ua7dFS78qw7s3VYReEtw+4anC+gQ3OniUCtT6ZDCmoEADSpnLcGUwiXVX//6VxMVzJUc&#13;&#10;/+AHhERfcPwzRVINI38zaE0ZWTvWlw0PINw1w7UPleZw+4zkM6Zx7bPZ7Ae365UDHTtD50ApSNDy&#13;&#10;If87Vxr+VgqH5B/zUsbNlqpLBY5Kf+kBJeFStd/FU3sKV0sJAW22W/t1P3811SR0/B4pq/X5z57x&#13;&#10;obS0dHiABUbMmPxc7/NZ8aoF8A/o0PkWW2BExqsznG94amUr37b3oMNKCgiKHD93/ADXyk51l3Hp&#13;&#10;tVFJ6UN/TBr/xpbda/46/8d6E0IoWL1/0NB8xxY6V16UN/mWr2fcExybvG6/J9kjFczMLiTgMQEa&#13;&#10;VM7IcEmF/Ondu3fHkcYU+dMhPBz/4AeERF9w/EtMTETqL7Ncr3m8WcV3oDUlnjFnqI8AbpaRWAau&#13;&#10;ffhH3Dgj4YxZCklVrwY50He9Zi/+oy4JJzB/QfH/Qkf9Endvc30CpSRTKmy+7fLWht/dSImeNjpT&#13;&#10;KvF0f9qHM+pJmyZ3DQiqeXdmyora5hclBpA7BNsZhoBkZTX8qSxdh5c9mRPvvqRrQkGdkrr+10e9&#13;&#10;NH1oybjbu8auGqQoOaRbEP6BoYMfH//G6rWTbbPveXZ+9T0YPyRgLAI0qJz1gXfBCPaW8qcjxwNC&#13;&#10;wY2lrQakQaIv2IE4hiH1F2p70vFPmdZoTSnjxl7KCeARgwcNbpbh2of0Mrhrxo2z8uE071mdA/3f&#13;&#10;cfayGZrPXDvh4eNVL2Qd0y1QymFKNWmmFwH58zqlRA/s70VkC3LBrcyc/GDXp6TMBtWG2azoID4+&#13;&#10;5WvCNC1rcj/E3+IXNPMr3Ae1eeSdM99kRNTmxHdehP+1d/3fk6E2W+iT/3eXF7ed7rj4Xztg0sQJ&#13;&#10;gR/Pf+8rKWGG/zU3hARWfF1S7vBQrDNE5b6S722BnW+4pk6+dXez8d9JwFMCDoMKdU1k9sUZAI3h&#13;&#10;Wia/i8yRNW7mWIVzcjwpfzok8TR/OrDgUgtlNvERuhAkzMAZDNdQjswZsANxDENVT4fjH2QwizUo&#13;&#10;lJX8wXkckM+KLVUggC8wbpORTAY3y3DtQ3oZsxSSkhZv/yGvOgf6iU0qsFA6BLL2wZTSJ1AKMku3&#13;&#10;UmYwpZBpcevyRbUp0W0V65Nuv/LixHsX/queFHzfZcdc52hwSfuwqITU9bUq8y6PhVK9s59wApU7&#13;&#10;M+MHPJv/261TNtrLs8b/KTp6sCOCqq7N8v1XW8ptNvG5yAPaB98SWLFt7wHJ28/lP4VD4QQk4IaA&#13;&#10;ZFChrknj1pFkKuDqAyUB0RiuZT///LOp4UJ+rAJradOmDXxtsDqsEUYIjBOcbaT86W5NI/jp4BZc&#13;&#10;woIAcpTZ3LlTcqYQ9Tlx4gTOYLiGQgrl3r17S2YtDEJnxz+IgaOa2c1dUQTrG5fWlJa0fXouPDLw&#13;&#10;vMAXGLfJuFNGShkzufZBdUg4gRzopaP00iJyTjim1iENes3cfh1T/O94zSSmlBhFof5uQc7iocrz&#13;&#10;WIgRi6N6TaDqx9znhqQ0SX579tABQS3cDVeTfOLSKQUrRtlS57+upRuef9sbQtrbvt6zr6HaVsd2&#13;&#10;5L9VHPjkvWEt+PvuTo38d5UIwKAqLCysa1Dh9gOvUJGbAW+mJFMBOQ9UmtNYw8DXBqvDGmEUYb0w&#13;&#10;kG644Qa43sA0qps/XcKCCyJggZ8OQh70woLzmItBCKyZmZmo9ol/gkKxFlMkf9d9N/Bpq7sKrC8A&#13;&#10;XtXg9QweGXhe4B4Zt8nmcu2DhqpzoG8arEsOdGl/IFDq+id+3rTLUeJGh20DU8qv20gdJjbElN3j&#13;&#10;0v6ek1dUvi9r/H1BArK3GWKRvixE1Z61f8u8TJ7bnpRw35Y26//ui65NR6Gwbi+Iw4s0Kzl+Hipi&#13;&#10;NfBxTYneOiwyIrDiw7+vKasvNcXp/Wty36oIfTKyh1uL0JfVzbWrTgAGFfIZjB07dt26dbjTgKmA&#13;&#10;ew/cfuAVKhJNqT6dkQfEemEg4cyDjBStWrUKDAwEhw8//FDyDMQtloQFF0SGWoXDIMRVG4xABICN&#13;&#10;GDECa4G0dPxzqylaU24RsYFXBPD4wH0x3tnAtQ+PWiSQMZdrX3XCie1zq3Ogn/neKxBKO6Oi1OIP&#13;&#10;fhs05RC8++7splsghDlNqYDQ8Z9enGuvgf9ypOALjM6qv8nXWeMfb8zvq0H9dozOkvL9fTo+lFaY&#13;&#10;0q+B8H5Vlfv2fG1zTvFXM2VVxZZXZ6e4ZKFwLjBVm44ibfySooYDmRqV/tTZoxU7spNeeDl3d30j&#13;&#10;HCl+fX5qRfdBt990fvf4t+gdNa7/oYsrCNdOUVWxYfGi3IrAiMgw42eIEa5UTqAxAYQM4U4Gtxnf&#13;&#10;fvstcty1b9++cQFgcjTkfG2Kv5fSaDXyAYEWLVrg9TGAfPDBB8i25e/v366dmzqFMGCELh9mXuNi&#13;&#10;o+wnjMDrr78eke24csR/So5/ZslVqPG2l6ajNaULdp+YFLfDeKriphj3xbg1RtIYPGrNtfLqHOif&#13;&#10;RdgPLNRR7M93ns5ec+KbjN/pFihV4+Dnw7dSOiqfU2tGwL9F2L1PBlYUvJWdVyqle6hJR/F0xO0f&#13;&#10;nL2vv3MWitP7C7LnOxWYurj81HmBj62b2N7PLzLTUfS3wZU07zhg9JyMuPLUmAEPTly6srji/I3T&#13;&#10;6YrijzInPhqGqtP9h/45ouOFX+uAsBHzkvpXLI65bfi8XEcHCJw5+fH42evbDE1/tj/d/DTbO5zI&#13;&#10;iQCMKLjxo/LSTTfdhD/AFQXHcVSSxIm8Lif4/Mt622XURlIBXJcPVgojJD8/H2sHAdR9wcmnc+fO&#13;&#10;CxcuHDBgwJtvvvnUU08hcknCgrfMdUeAC4/QFSNkvd49i3mxorKysi1btiDuC5U/8e4bV45IqiE5&#13;&#10;/sGP0UQFtTT+XvpBZxpPyencEsBrCec2ptMRXPtWrVolvbbB93PMmDF4wrpdtbEa4Erq+xz7DxON&#13;&#10;IBWS+OkVKIXl+/VY4Rd4pxE4UAYSaIRAVWnmoOAUW8a6VUO7OL8mlP33R4rnPVFtujh9AuPS8+ZE&#13;&#10;Vb4y+J63ItbunjGghX/V/tzht021pX+0NPr6C7Mg5mr4AzH7xpasGlqb6RHWVJd7Um/JuPA3jSuv&#13;&#10;cnfuy8/FpJ4vZubcuP+0te9MrlMF69juzLEDEs7nWLnQHilSljOuj98UfQngXSouZJCaAmdxhyT4&#13;&#10;y127dhUVFTk83HB2N53bvzNYXMQ5rqdw1Lnjjjvg3Nj4aQcB5EhNAWc/uERK1TWR/gFM8IHpBYtF&#13;&#10;OjXBi0ecBiGD43oKpT779u3bo0cPty+7ob7p06dL8V1Q3KBBg0xUHbT6JCP4XM27KXE71kdHxl0w&#13;&#10;EoPiEYM3NHj7goeC+Uypyv1VReP0NaWMkHOCppSPfod9dNmtQsctLcpJi5MuopBuJKeo+I1RvQMv&#13;&#10;u8CjcuebyVPrKTAFf7+JYyMKFsx8c6dCf7+ALtFzPywv+njF+fklEVYgVG/t1PoKCrfoMnRpacmn&#13;&#10;Tu2rQ/vyigreYIoUH93ABlo2fvRhacBgcE4Kh7/EdQcuPfCCGNcjOJFfffXVBhLac1EgPy5tEMKA&#13;&#10;FeGoA8vQ7WkHybek/OlwnINVgz/g/kfCghsh3AsBC0oAey6LBz2QJwPXYjie4YoMzoeokeXWlMLo&#13;&#10;WBoa484NRzsc8HDMo+OfM3TeTXmwBTVrKtqGFrQQvGKZM2eOFG+K72pCQoK5Xl1IWKpzoOuXuA8C&#13;&#10;IFAqM//EmL8erVwZ2Oyyi24pBSmuoWF5K6UxcE5HAiRAApYhUO8NlWVW5+VCYGfC2nS5vvNyTG26&#13;&#10;w/koIyMDmQAxHa7RJk2aZIpgeNHnalpT2mw/z2YRrXXPpJHXGi+iYErhnhoXx/iCmSz7ubRG5EDf&#13;&#10;Oc92KEveioW0glPfpIxj278/87fnWoXc1FTIHPIGpSkljxNbkQAJkAAJ1E+ABlUjOwMvoPHG2Ywv&#13;&#10;nbEoXKzh1bnD8c/4Hpuiz9X09OND0FsC+FLBCVjyHsYtMO6CzWhK2Ss2VedA19WUKt1/Frn7gDHn&#13;&#10;xdZ6mlJNO/mHb2GslLdfDPYnARIgAd8mILn8+TaDBlePKx2TmlJYEo55zo5/OARKjos+++HdlBFV&#13;&#10;L9qGVmvNuPDFPbUUUYokNihNYIoLX9flI+HEfxbqm7gPIqGiFEypGU+1eP7hK/R08IMp1fsftoBr&#13;&#10;1dokHIcESIAESIAESMCSBHDDtmTJEuOfA0Wfq2lNGXF7i9a6KmtGJe+UlBS49iHFJ+IvzXgfBQ72&#13;&#10;I9/av062ndikChNlgzgCpd5/ofXD4ZcrG0SdXjSl1OHIUUiABEiABEjAVwjgYgrJ01H/FzkqEEll&#13;&#10;QMc/0edqevr5yl5XcZ342gwfPhyVvGFKIf8M0nqa1ZQqfdv+RX/dTannXjuKilLFi9vRlFJxl3Io&#13;&#10;EiABEiABEiABDQjgEIijoFSAC3EfPuj4R2tKg21mnSng2pednY1KBQg9RKoJFKcz4BsIWbiRA33z&#13;&#10;SH1zoENOpEHvn3QQf9A5UAoStHzI/64COvjJ2jxsRAIkQAIkYDkCVRXFKzMn3o1bjJpP+/h57zuV&#13;&#10;065nuZWl696fF4863dLn7omZjbf3llhVZel6pwlviZ/3TmMTai2eDQfC1atXI+4Dl1Q4KKanp+PQ&#13;&#10;6O2iTdKfnn5GVJToG0lla5YSekqufdOmTZNToEDZRKJ72cs+se96SvQsbsfftOt033EH9Q+Ukkyp&#13;&#10;sPm2JtWVBPkhARIgARIgAR8jUFW5+61RA57KrnBdd00J7+G9Ay+9+B8aaf/musVPdglQ/a7idMW6&#13;&#10;2Y/fM229q4D1FuzWXryLxEIpKpwSJce/GTNmoKCW7ttJ9LladX3rTowCqE8ASU7hEdunTx+YUqhV&#13;&#10;t3z5crOaUmdPVhUlG8GUWvzBbzClECg1+bEAPXNO0JRS/+vCEUmABEiABMxEoGp/3nMwpWzVNbvL&#13;&#10;z6EYLz7njpeszZgQUZE9OuqVwmMutlTF2lkjJ2dXoGQ2OvzvfPvVaXHdK7KfGvBc3v4qdZdfVVm8&#13;&#10;uNqU6j8hY23J8VoBy2uqje/MTpi0pPiI83xVWovnulgcEXFQhOMfDo2ICkFsiOUz/vFuSt0dr85o&#13;&#10;om1o+VLilnbVqlVS9nO49o0ZM8ZtqW/5g2vc0n5wu33HaNuZ7zWe12U65JxAoJQRKkpVC8ZbKX13&#13;&#10;A2cnARIgARLQl0DVj7nDH4hZ1S/ny/nR1158B1X7Tw+u3T1jQAvH9cOR4nlPhCX9ODTno6XR1190&#13;&#10;KSG1z7xswtrVcwe0VW9ZB9dNHHjPW3fUkRBW1qsPho0rmbB299wBLWrn0168BheKjH+oRIrKVGix&#13;&#10;aNGihIQEvZLCiz5X825Kvd1uuZFwVztkyBCYUrirLSwsROI+s5pSyIG+6zV78R91N6UMFChls/l1&#13;&#10;TPG/4zU6+Fnui8sFkQAJkAAJyCZw4n+twh9Le3uaqymFAfyv7h7e1VaxZ++B0xeGO/bVe/M/Dhw6&#13;&#10;/aWoi02p6vbXR700fWhg8Vv5O1yus2RLU1/DYzvy3yqPmDE6ysXYs/kH9Br0ZERgxba9Bxy3YdqL&#13;&#10;1/DaUDUHR8etW7ciQiQxMbFfv36IGfEKhVE705oyqmZ0lQuvE+Da16tXL7i94nXChg0bwsPDdZXI&#13;&#10;i8mRcOLfcfayGV4MoU5XBEpd/8TPUXc2e3Vkyw5tL1FnUKWjwJTy6zZSaW/2IwESIAESIAEnAlW7&#13;&#10;MyPbt5+4rtqKQD6HXCk9Q/u7J75VXHHeFLnw98jxsOCT0roWh0uihciJmetKKy+4zVVVfJJ8d/v2&#13;&#10;CbkXu9JVHVuX3N7vgXkXO7zJVU9A0IChU8bXe5VU9fPOjd/YIgb26ewoXlJ1rGjNWxWhT/7fXdfW&#13;&#10;d4L2v/au/3sytOKtNUXH1PL2q6osLztg6/NonxtkHNm1F889ZsnxD3EicPxDzAiOl4gfcd/NVC1k&#13;&#10;qMZU66Gw3hNA5fI2bdrgZnbYsGElJSWjR4/W62bW+7XYf8ir2thb3xzo0iqkQKk3xrfSP1Cq5laK&#13;&#10;ppT3u4sjkAAJkAAJuBKo3Jn5dERYTFJNRoeK9alxYY8vLoZFdNHf2yqyx0X0n7PuIpOjJndC/7tj&#13;&#10;pa7Vn4LUhHuCH3y1unvNxz/wnuR5ScGZU1/M+/GCsVJZ9PrL7wWnvTgitJV66jhWuu7deU/Dba/9&#13;&#10;5ImRnS8clk8f2LunwtYpuENAA3O1DovEbVFBftFhlYTxD+gSn1X+3tCgBstRBobccE2thNqLJ2uV&#13;&#10;OEbGxcWVlZUhZgTHy44dOyJBtJUy/tGakrUPfKQRwgRRJUBy7cvPz1+6dKlJC0lV6+vU4eoc6KWj&#13;&#10;dNcdAqWeeeUIKkp9Pr9t3L3NdZeHppTuKqAAJEACJGBNAme/efe5ISm2oQUlR2tSOZR/MT8ucH3m&#13;&#10;X1evf/+iv9+3dnKEreLNue+XXjCKjq1/Gakggie86cgEcbykAHkW1qclv+doBt+26MShtsxFuVtr&#13;&#10;TawjxUteSrKNmjcirCH7RibqqtLMyPPZzv38WgbfM/bja8auLVkxa4DzLVTlvpLvbYGdb7jGJcuf&#13;&#10;zEnUbXZ6f156SsGt4x659XzQlKHEc10sokXg+IfIERwy4+PjreT4R2tK3Z1t1tHg2jdr1izUB4Br&#13;&#10;H2oFoGKAETJaKqaJHOhVmwbbjn6geAS1OkqBUr8crUJFqTu76f/w9euxgrdSaimX45AACZAACTgT&#13;&#10;qJi/pLD7kuI3xt4XVHO89w/snRD/ZODOzNgnFl893+nvrx0waeKEwIqvS8ora/tXVR440+7JtLXv&#13;&#10;vBwfGlh7Ng0Ium/c5BkRtoJ3N+1xWF1SbFJJ2vglRZU2pGF4YzwSQiRG91I/KXmb69pd4arfqoN7&#13;&#10;t5XbbuncocHp/AM6dL7FVr5t70G1XP0a2GO4yluePDr3oks5A4nX4DcDkSOIH3F2/MMR1OzfI1pT&#13;&#10;ZtegCvIXFBQMHDhwypQpCBOEa19ycjICB1UYV5chkHBi+9zqHOh65+7D6qVAqf49L3tn0lW6B0pB&#13;&#10;nmpTKvBOXdTCSUmABEiABKxPIGLslOfCzxtDNcsNaB98S6AtYsbfZtx30d/X/KNT+gT/gKDI8XPH&#13;&#10;D3Ct7FQPM/9rH3gpPbok6aUlW7YX/DWzpN6EEJ6z9g8ami8lH6+5VSvKm3zL1zPuCY5NXqd2wnPP&#13;&#10;ZavTA+WnXn6w6zzbjIIPx/f28lJOBXE8HMLF8Q/RJYgxMbXjH60pD7eAtZrDtQ91AFANAKGBqAyQ&#13;&#10;l5dnYtc+m81+5NuqzyLsBxYaQUuOQKm5CS10rihVg4OmlBF2BWUgARIgARK4YGU1xKKydB3O15kT&#13;&#10;776ka0JBnZK6tkuvjUpKH/pj0u23IrN5+ksP1JsQwivO/oGhgx8f/8bqtZNts+95dr6y/BZeSdBw&#13;&#10;58rST+YND335xFNFBW8M7W46U8qxMMnxD3ElcPxDjAmSSCOVtCBmooelNSWasEHHxzuA9PR0uPYt&#13;&#10;W7YMQYGHDh2Kjo42qKxyxMKVVOnb9i/6G+FKymiBUjSl5OwgtiEBEiABEtCbQE3uh/hb/IJmfgU/&#13;&#10;uTaPvHPmm4yIwHqk8u947/89iH8IfDL6Xte84eotwl/ySPx4/ntf1eYf9G97Q0h729d79jllGrx4&#13;&#10;vqrKfXu+trUPuaGtgBM2ch7mTnzw8bdtj6//cPYFl0iHBDqLp4Q84krg+If00Yg0QSppZPwzo+Of&#13;&#10;AF0rgck+mhJAvn8E/yH3P1z7UAcA7wZM7NoHcsiBXjTO/sNETSE2MNnh41WGCpSyNe3kH76FDn5G&#13;&#10;2BuUgQRIgARIoEECSPoXP+DZ/N9unbLRXp41/k/R0YMdEVR1Ox379qsduLRSNRd5faLVeCo6eSQG&#13;&#10;dAju5FqBSiOlnq7Y8tqo/n+75IWVb4yPDKo/cEtH8ZRTgOMf0kcj0gSppJHxT3L8Uz6cHj1pTelB&#13;&#10;Xb85keMfdj/y/cO1DyGAqACAOgD6iaPCzLU50A2QcEJaTOsr/ZG4zyCBUtWmVO9/2AKuVQE0hyAB&#13;&#10;EiABEiABQQSqfsxF0r8myW/PHjpAymDR2EdKPtH89YLsobY3X34d6Sg0+1x6zQ2dA23fl+xraM7D&#13;&#10;RfkFFYERkWHqxp8jUGr241Ff9VvnkmPQZeF6iacCf0SaIJW0w/EPKaYRjaLCuJoMQWtKE8wGmASu&#13;&#10;fcjujxz/sPvh2oes/8j9b95CUtVEkQO9KNkIOdBd1DvqoSuMEChFU8oAXzuKQAIkQAIk4J5A1Z61&#13;&#10;f8u8rKGSuK79K4uWjF9sSxs/5L5Ha9NRKI5rQkHhrOT4eVsatMcqy0u+rnAq6OTfIuzeJwOL3/r7&#13;&#10;Z/Xmpqja/9nf3yoOfPLesBYqHrCr0/dNeuLL+z/8f0O7NG5q6iKee/3KbyE5/iG5NBz/EI2CdNOm&#13;&#10;cPxTUdnyWbGl1gQQ2IfwPmT3R6gfMv3DtQ/Bf1oLoep89oPbq3OgH8pSdVSFgyFQavY/KpEMXWF/&#13;&#10;Ed2a38lbKRFcOSYJkAAJkIDaBKRYozpZxasqtrw6O8U1C4Vzganz6SjGv+Go8OuZbKfOHq3YkZ30&#13;&#10;wsu5u+szqI4Uvz4/taL7oNtvupDsocWtj4y7v8KlgrA0a9X+9Yv/llkR+mRkD7f3ax7ICetx5Ms/&#13;&#10;jZNXnlh78TxYiaymeNGP5NJw/EM0CtJNI+m08R3/aE3JUq15G8Gmh2sfAvtg5SPIDxY/Mv2bdznV&#13;&#10;kks50Iv/aISEExAHRtTjc37dUnLaQFRbPuT/h2w6+BlIIxSFBEiABEigQQLSjUpFwVvZeaVSuoea&#13;&#10;dBRPR9z+wdn7+l+UhaJq/7q/zncqMHVR+SnHBAfXTQzz83sks/SUG+rNOw4YPScjrjw1ZsCDE5eu&#13;&#10;LK44XyTqdEXxR5kTHw1L+tjWf+ifIzo6HZdbhY54Ma3/ocyYB56el1tcIf36Iz/EuszJQ++ZXRA4&#13;&#10;NHlM/7bqafv0/oLs+SWPvPCMzPLEGoun3kIvHgmOf0g0jXTT+Gtk/DO44x+tKVH7wAjjwppHMB9c&#13;&#10;+xDYBysfQX7mdu2TcqD/O84gOdCh4m3fnYl56XBQhyZGCZSCTDClwubbmjQzwg6kDCRAAiRAAiTg&#13;&#10;nkDNjYpt/eyY4JZ+1Z+Wwfc8Nt824ot3UuN7O+XQq/ox78WpqwZNfynqesf59Xz5qXnvubWd6pUj&#13;&#10;oPvQxStyJtyyPvWZqLD2l9RM7+d3WfuwBxNSC2z9p619Z1SoS8qHgLARr82OC9yZnRQT1v6ymvaX&#13;&#10;XBl8D9oHxr257tUoNTO2V32f/7fciorZ97Q8L1qthE7/E5lZ6lwqWEvx3KvWqxZIN7169Wpnxz9j&#13;&#10;lqWiNeWVmg3bGaF7sONhzcO1DyF9COwzdSEpiXNtDvQTm4yDvW1Lf0RJGaSiVDUWmlLG2RyUhARI&#13;&#10;gARIQC6BVqHjlhblpMVJF1GBcWk5RcVvjOodeJnTAMd2v/nS6HoKTMHfb/SMiMKUme/ubjBxeaNy&#13;&#10;BHSJnvthedHHK87PL4mwIq+ofO3U+goK+wd0ic8qLVnr1EFqX/xGfJf6s+3JBaFGO4OL59kSkXTa&#13;&#10;2fEPKakLCgo8G0J8az9UfBY/C2fwjABeODh38EhHcO1bsmQJPE0xAqz5ESNGmDv7uQQCOdB3zrAZ&#13;&#10;JnGfZ+rUrHWbeP+QF3grpRlvTkQCJEACJEACJKANAdxKrVq1CvcEmA4uV0ioJv+ewJtztZzV0ZqS&#13;&#10;Q0nrNoq1Dns9JSUF2c8RuodUE/L3mdYr9GQ+e9kn9m9fMkiUFARHoNTKTadwJeXJIoS39euY4tdt&#13;&#10;pPBpOAEJkAAJkAAJkAAJ6EQAdwZz5sxBDAvmRzqAhIQEOTEsis/VMldJTz+ZoIzeDK59w4cPj4yM&#13;&#10;hCmFoD2E7lnBlDp7sjoH+q6njGNKbdp1GoFS278/gzx+xtkTNKWMowtKQgIkQAIkQAIkIIgA/K1w&#13;&#10;W7B161ZcGyQmJhrE8Y93U4LU7dWwHtnQuPrMyMjAlsKUuPecNGmSFVz7ECV1cLt9x2jj2FHAm73m&#13;&#10;xNPzjiz8c0tDXUzRlPLqy8bOJEACJEACJEACZiPg7PiH0++YMWMaqf3j0blaAQlaUwqgCe8iX+sb&#13;&#10;N24cO3as5No3bdq0kJAQ4cJpMAFyoJe+aS+bocFUMqfATdS0t4/PW1H5+fy2d3a7VGYvDZr53TjX&#13;&#10;L+gJDSbiFCRAAiRAAiRAAiRgKAL79u1buHCh5PiXlZUVGxtbr+Of/HO1stXRmlLGTWwvOVqXuYHE&#13;&#10;CipidCSc2Pq8zUiJ+xAolbj4aPmhczkvtu7Q9hIRi1Y2pl+PFX6Bdyrry14kQAIkQAIkQAIkYAEC&#13;&#10;jqsFJLJesGBB3cKqcs7V3nCgNeUNPVF9G9c6LjdXrFgRHx+P6d1ebooSUcy49h/y7KWjxIytcFQE&#13;&#10;So1dcrRnp6avjmzZ7LKLci0qHFGlbjSlVALJYUiABEiABEiABMxNoPGzMa0pc2tXmfSNaH3btm3w&#13;&#10;6Fu5cmVD9reyGfXvdepw1bYpRsuBbsxAKSiLppT+O5YSkAAJkAAJkAAJGImAs98WUrINGjRIcvyj&#13;&#10;NWUkLWklS71aV5YUUiuRvZrHXrHJ/s1EQyWcMGyglK3p/2/vbKCirtM9/hf3WreISu3cBrUXrwt0&#13;&#10;D4YJ4ba61xF00LVuLKSuJYMNiaWkFw4vgZioKPJyIBHMcAcDUUuDpdwWmRoWb7hrBCXpPTKs21op&#13;&#10;454yE9luWQz3mfnPDPM+85/3l++cPa0Hfi/P8/n9/j/+zzzP73mmj3uoFAF+Dm04dAYBEAABEAAB&#13;&#10;EPBTAsY5BWBN+elSW1TLeNVbWlrsK1jm7fgo4cT/Vo9eqfYqOemi1LamG5QG3dsuSpEpFRT7BhM8&#13;&#10;xatwQRgQAAEQAAEQAAEQ8B4CBvmu2TQV2s/oqJOL3ODelPcs/ZgkBtaUN4roDJlylgUXpdxx6wQv&#13;&#10;uoxEap35249rd3/rhRelvr85uvHV679r+84Z7DEGCIAACIAACIAACAQiAVhTAbHqfm9NxUZM2Ca8&#13;&#10;Y9HsW7xwOdNfUZpS3lNRiu5uPfzgv0RM+xlMKS/cLRAJBEAABEAABEDAtwjAmvKt9bJTWv+2phJ/&#13;&#10;eSsVwJ3iTanG7Vwn13erfeefFHBIHrytTTfglXI9b8wAAiAAAiAAAiDg5wRgTfn5ArPq+bc1FRBL&#13;&#10;CCVBAARAAARAAARAAAS8j4DTrakg79MxoCWixH25ubkBjQDKgwAIgAAIgAAIgAAIgICPEEAWCi9a&#13;&#10;KDZxX0NDw7Jly9gE+b7+aWxsrKmpKS4uFggEvq6L2+SnRDQbNmyIiorKyMhw26SYCARAAARAAARA&#13;&#10;AARAwA4C8E3ZAc35XQYGBhITE0+fPv3ll18KhUI/MKWogNqaNWs++OCDEydOwJSyfccQt/nz58OU&#13;&#10;sp0YWoIACIAACIAACICABwnAN+VB+MqpyRFRVVXV2trqTw4ciURSWFj40ksvJSUleZivT01PphQR&#13;&#10;AzefWjQICwIgAAIgAAIgENAE4Jvy5PKT1UGOiJCQkJMnT/qHA4eMQ7r3tXfv3qamJphSnPYW+SeJ&#13;&#10;GJnW4MaJGxqDAAiAAAiAAAiAgAcJwDflGfjkhdi6detXX31VVlYWFhbmGSGcPeuZM2fS09MpUjEt&#13;&#10;Lc0PghWdjcfSeKdOnZo3b15XV9fcuXPdOS/mAgEQAAEQAAEQAAEQcIQArClH6NnTl7w3x44do9wM&#13;&#10;/hTQpVWqrq5u1qxZ9nAJ4D5kSmVmZpI3z2/s6gBeTKgOAiAAAiAAAiAQWAQQ6efW9SbvDYX2nTt3&#13;&#10;jnIz+E1AF/nZKAcdqxRMKa77iRI5kilF/4UpxRUd2oMACIAACIAACICAxwnAN+WmJaBCUrt27aK7&#13;&#10;MUVFRf5kcrBZ3dvb2/3j3pebdoNmGnJRUhJ5Yjh16lQ3T43pQAAEQAAEQAAEQAAEHCcA35TjDK2P&#13;&#10;QK/LkyZNioyMPHLkiN+YUmyh4ba2NsrqDlPK+iYwakGmVF9fHyUggSllBz10AQEQAAEQAAEQAAFv&#13;&#10;IABryrWr4H+FpFheFLK4ePFisg+rq6thDHDdQ3TNbOfOnWRKET2k6+BKD+1BAARAAARAAARAwHsI&#13;&#10;INLPVWvhl4WkCJZWL2RNsG/rEEC6ZkZ9YUrZBxC9QAAEQAAEQAAEQMB7CMA35ZK18L9CUiwmcrWt&#13;&#10;XLmS/kHxaciaYMfWYU2pqKio/fv3wytlB0B0AQEQAAEQAAEQAAGvIgDflJOXwy8LSbGM6PYXJdIo&#13;&#10;Li7GLSn7Ng3tjYyMjIULF9J/7RsBvUAABEAABEAABEAABLyKAKwppy2HXxaSYumwJiL9o7S0dOLE&#13;&#10;iU5DFkgDEUPKiU92FFU3DiS9oSsIgAAIgAAIgAAI+DMBRPo5Z3X9spAUi4aiFskMWLJkCQWnwZSy&#13;&#10;b7uwplRVVRVMKfsAohcIgAAIgAAIgAAIeCcB+KYcXRd/LSRFXNiEE93d3WVlZbglZfdGOXXqFNXn&#13;&#10;JZJz5861exB0BAEQAAEQAAEQAAEQ8EIC8E05tCh+WUiKJcJ62+gfVCMLppTdu4Q1perq6mBK2c0Q&#13;&#10;HUEABEAABEAABEDAawnAN2Xn0lB2O6pdS2YGpWjzs4JL2gtgZAP4Ta1hO5fZsW6sKUUmt5/tEMeo&#13;&#10;oDcIgAAIgAAIgAAI+A8BWFOc19JfC0mxINiEE3ffffdLL72EW1KcN4dOh5qamsbGRphSjjBEXxAA&#13;&#10;ARAAARAAARDwcgKI9OO2QP5aSIqlQK/+06ZNo4QTdFEKphS3naHfmkypvr4+mFKOMERfEAABEAAB&#13;&#10;EAABEPB+AvBN2bpGflxIihCwuTSuXbu2ZcsWhKXZuidMtSPXpVgsJlOquroa9XkdIYm+IAACIAAC&#13;&#10;IAACIOD9BOCbsr5G9H5MIVtslvDW1lb/S8lACScWL14cGRlJBgBMKesbwnwL2ip0jw6mlCMM0RcE&#13;&#10;QAAEQAAEQAAEfIgAfFNWFossjfT0dD6f75f3iFhHCtmKSDjh+EPLmlJRUVFpaWnwSjnOEyOAAAiA&#13;&#10;AAiAAAiAgPcTgDVldo38uJAUqzObljA2NpbyzuHt38FnlXZLXl4emVIZGRkODoXuIAACIAACIAAC&#13;&#10;IAACvkIAkX6mV8qPC0mxCpOCq1atWrduXUFBAUwpBx9XulNHoZIwpRzEiO4gAAIgAAIgAAIg4HME&#13;&#10;4JsyXDI/LiTFqsp6UegfSDjhlMeVTCm6U1dcXCwQCJwyIAYBARAAARAAARAAARDwFQKwpsZWyr8L&#13;&#10;SbF6Uob3wsJCugNGBoCv7FFvlpO9VldVVTV37lxvlhOygQAIgAAIgAAIgAAIuIIArCk1VdbMEAqF&#13;&#10;/ppCgLUVu7u7qZaU/6UldMWzYXXMU6dOzZs3r6urC6aUVVZoAAIgAAIgAAIgAAJ+SQD3phiK1Fqz&#13;&#10;Zs3evXubmpoohYBfXiKi8MX58+fTDj5y5AhMKac8yWRKUfaOL7/8EqaUU3hiEBAAARAAARAAARDw&#13;&#10;RQIB7Zsid82xY8dqamr8OPJNqyNyoDvx+aSc8rRtKJMHynM5kSqGAgEQAAEQAAEQAAGfIxC4vim6&#13;&#10;8ULumnPnzp04ccJfLxGR240qILE6zpo1y+d2p3cKzNpRMKW8c3UgFQiAAAiAAAiAAAi4k0AgWlOU&#13;&#10;1I7qLBUVFZG7hi4RTZw40SLxoYGONytSZ45jP6GpFW/9sVd+00wXxfBA51sVqaGa1gvy9r/dK1e4&#13;&#10;c0k1c9FNsGnTpi1ZssQGHT0hn8U5FfLet+vzFqgxqqhb4ug+7GRK9fX1UcAkvFJet2kgEAiAAAiA&#13;&#10;AAiAAAi4nUDARfqRSyE5Obm5uZnMDOtXpBSXOwpF8SUSw3XhicQdVaKIEP2fD/XXZ8al1csNW0cK&#13;&#10;xUdqRZHB7lpdbd1hevX3wZd+xXD/wfVxqxuNOPKENa271sTyJngEO8VMUk75a9euVVdXW9857lpr&#13;&#10;zAMCIAACIAACIAACIOBBAgHkm6JMDImJiadPn6bMARTaZ8ML8be9lWvjS87yc8VS2fVR1WdksKe5&#13;&#10;XMiT16e9IO4d1vU53ZR3VL1AphRPWN7cMzjCNr8uk1QKeeca01ZubPncPR4qimCkSrKRkZE+6j9R&#13;&#10;XG7dSKYUo4tx5IZMKs4VyBszEl/pGtJ7XNyEnUwpipmkmWFKefC0wtQgAAIgAAIgAAIg4HUE2Ld+&#13;&#10;//589913O3bsePTRRymZNQdNr0tzeQxP1HxJbRppu17rKV/KMNG50q/GRrvxYTmfWq9vvvSDwRQj&#13;&#10;l5pFPIbh5UuvGw7EQRgbmpKae/bsITU/+eQTG5p7ZZORi82iSJMYR9W/0sfoFuwE9rnnniO2XokM&#13;&#10;QoEACIAACIAACIAACHiMgP/7puj6EGWbCAkJOXnyJJdk1oqhnvcPypcV5/16iiGkux75ryQBM3jm&#13;&#10;4tcad5NiqLu1snOSqCYncYpBHBoTNOXxbTXreXJJe883rjOmKeHEypUrv/jiC1LThxNOfPfDXXN/&#13;&#10;W95UlGSEkQn6t8i5DzHyCxevaC+tuQM7gaX9ExUVRdnzXbd8GBkEQAAEQAAEQAAEQMAXCfizNcUW&#13;&#10;kqIc6HYVkhoevPgPRrB43oxbbVjXb3raJXLeE88snGYK6IQpC5NSeL0H2z/Vj1KzYWDbmtBlMIpd&#13;&#10;XLduHSWcoAhGxUB9wriYvI6vqTelc2hRZ8VIyGvo1ibE0Pn5zNSK9gG9qEV2VoPUDgl59R26zRTy&#13;&#10;9woWhIamtVzWC2FUDHUUhI57vKL3W9tk128VHBYn2pQdN9lEX8U/zp06r78iLsdOW4jAUgJ9mFL2&#13;&#10;rCb6gAAIgAAIgAAIgIDfE/CYV8yVE1NoVkNDA8W8UbYJV8wzIhMLdCP9Rs6LBTxGIJaZDeX7Spob&#13;&#10;7Ypgv6tXr1IQGn3oMphWU414/7hx/nUhBRmOfXj88g9vjI4Y/Zzh5UrVN8PUo5hooxyGX9lzQ6vk&#13;&#10;yI2eSj4TKWq+OKa3MvTu31WzOPFzXSZ9o1wYyTCCfKlO3KWLsRNSztGhTlQaQ4EACIAACIAACIAA&#13;&#10;CHg9AT/0TbGFpMir4KpCUorPW0urJPxnlsdqUqsPD8rOynmzHrjXvThPnTpFCSd+9atf7d+/3zh3&#13;&#10;309/e2NjXAWTdUKmsn9GBrsqhZM6KxtPnDb4uSSfz5OX7Xtr4Psxs2uoczulggjPfV2bUOOGTELp&#13;&#10;NzrLC44OaHxRQcGPJL0oYur3tHyidm1927tvWw6zvuL5GAcTGKrca9rPneHxme/emymVHdsZpxN3&#13;&#10;6UrsxJbyy1dVVXGJDvX7716gIAiAAAiAAAiAAAiAgB4B977+uxi+biGpgoICa4Wk7JNmqP/1bRn1&#13;&#10;95dXPBsdrKanuHLxjJw3MzzUvAkRPDV8uv6dH/tmV/eiFHM7d+4sLy+nIEahUGhqrN7KLb2RrZID&#13;&#10;2QlhKjmDeI+lpT7Bk9cue6zh35pO6Pw8/qXNq3nMZ7JLw5pxFMNXfrwnpVx6eHtqNE+tZHDYoqz8&#13;&#10;YgEjefPPF7ShfUH3J27bKpKVZ+/rGabIwN4D2Tmfi15MekRDxiEl9TpPuu+e2w1Gcx12MqUyMzMp&#13;&#10;mQdMKeetIEYCARAAARAAARAAAT8k4D/WFN0dmjRp0i9+8QvKDO6qNAxUfqpg2UOFTPH5w9nRd3lq&#13;&#10;O1Cqd3K+0eykaVhYmBkxeILi/I2xGltI2SgoeOqMmQxPIN5drOvhUffXTaoRFByWkF2aHWdY2cnE&#13;&#10;VKocG0mynG37uvske+tloq3bEu93fFcFhYnaxyIXB3ta82eeLY4PX1bQoX9LywVrQGlLyJSi7eSq&#13;&#10;XeQCmTEkCIAACIAACIAACICARwg4/t7rEbH1JuVeSMoOmSklQ3vFs09uH1nV0/uqUd1eOwa0s0tj&#13;&#10;Y+OqVasoAo2cbzaUzLJlFtbKMv8ZHugg26I+b8H4h9IkRiV1mQlTEnNqRJ/nzJmd3Da/ZtvjRikQ&#13;&#10;bZHBYpsgXvSTT2cfOCHNZ0ri11bal9/CNimo3nFhYSGp64NVj23TEK1AAARAAARAAARAAAScR2Ac&#13;&#10;OQCcN5q7R6LQvn379rW2trr4fsvQQMuutRmXlzZsen5RmIlwvqGOvIj4gynS/tK4ENMMvu7IWxx/&#13;&#10;UCDtL44LsdOCpZtgW7duvfvuuynFnOUgRrp0tCS8kBF3tIkidCfj+POhgY62dxqKc96bXV795PR/&#13;&#10;uf+xpbe3LY1LY4plbaIwPSUoj19hRHwJk2uBgDP2hgFnZ2MnU6qvr6+0tNQ1MaLOIIAxOBJQtE/h&#13;&#10;2APN9QgEJVwGERAAARAAARAAAQsE7Hyz9wamFJFFORi4F5LiKLtC3l31In/PLZt792ebNKVovODQ&#13;&#10;8Jk8+ZmLV/RyhXOcyGJzUpaSIixZsoRyoLvjXX/4XH1q3Nr2f87edGp0sCH7qaSkJ7U3qIwFHfrr&#13;&#10;x5+S00p+8P2eIZchMObsPOzsPTQypaqrq92B15lbA2OBAAiAAAiAAAiAAAh4jIBPWlMU2udAISku&#13;&#10;rOmiVOHqxDNxHcc3W7pEFDT5gVmhzNkLl0xUbVJNN/Rp+8FeXsrCGO6OKXrRz83N3bt3LyXsptpH&#13;&#10;XKS3t63i85aNKwt/VtBUIooLM+NsGxubTT5xW52kUcS8vr2O0lG46+Mk7ER4w4YNf//738mUclLw&#13;&#10;pLsIYB4Q8CYCbCrO0LwOFxXWc1hXihGIGRda0DH2pQ9bH09dnc/h8alKX399Qqj+FE4YFUOAAAi4&#13;&#10;kADFudBTq3dwGZ8VDs6vGlD1sXJCqoRRfRw5l26qSo3OVGdGXqAqF+qgBnrdvx+oX+6YhM6UxhvG&#13;&#10;8jFril582YtD5KWhtODmczA4hS2l73t51V8WH69NibCSpG5iTIKAJz9+6P0vTblmbl5+v+WgPDol&#13;&#10;4WGrpomB3Gy29/vuu48STrjtJo/igvS1+ltSnvlPm25ADffsy65lyrNXLlqhTkdh970mqijcUJBa&#13;&#10;0W32mTdMie4E7KwpFRUVRdsJppRTHhsMAgIuJGDivceFs1ka2nsk8RAATAsCIGAHAYtRPIqhnvcP&#13;&#10;Gt9P5zbNTXlHydMxyTmN59T9OsvS4vlPWHi54jY+Wpsg4EvWFOWtdm0hKT0+5HIRv5D2jyydTOjm&#13;&#10;d1BQSGxiFv9qfUZ56+WbBs0U8pO1e1rkPEFCjKY+lQ1bkd7y6RpPenp6XV1dRkaGG1/0FcOXLpxl&#13;&#10;dFP8qcSliMfdJYWGWSh0C0xp0lFkH+g156OzrPj3P12Xf9qYs3l7S78pg+rb3rrKMnnkkjn/rrm6&#13;&#10;5ih2uorGmlJE2IY1QRMQAAEQsEggKELUPjg6uNPu+7HgCwIg4LcEeLnHjuXy5JL2nm/M6PhNT7tE&#13;&#10;LtjdXLfMfghDXa+sKurka+uFjtyQnSincqM5FUd1y4raPwH1vDVMdHR0tKc0brJDw/hRZ9+wpthC&#13;&#10;UlReiUwLlxWS0l9VxZfKfN+5Wek2ZkIPjnm+Iocvr01+dE1FS69c7aKiRA71+U+nlnROEtWs5dsc&#13;&#10;5kdv+StXrvziiy9Onjzp9jzdQSExC1PocT/Y2DrABuyQFm9WPCuY885Pi/g8XUwUCLm3UqfAlF75&#13;&#10;KW1D1sG9vN7qY3zbtLiMXWLhYFly3BN5+9/WUmTIZ/2H+rwVMTnvMnzROsG0sV3rAHaCTJGTMKX8&#13;&#10;6DSDKiAAAiAAAiDgtQTGT5xD71e9B9s/NR0OrbwVMihY8av/GG+3Cqx3Kzp3c46mXqiy5k3WpkwB&#13;&#10;0/Vm10VXXm23W2Z/6Ojt1hS5aNxRSMpoKVXRbufkZfF3qsNOjf8vNKG+X2dfBgVHp70qFvHkjTnJ&#13;&#10;MaHj2fZ3hsenlXVOEoqP7E6ytQoT6UsJJ9atW0cJJ9zoktJBEDJ7edZSprMkOZzVnrT4bSXz/IeH&#13;&#10;y1Jjda6HKT5vfXlL2xK9AlOa8lP2fgUSHCmqPdacO7OzLD1RS3HcLaExT6SVSRh+kfTwem3RZJXE&#13;&#10;dmJnTSlKBQmvlD8cY9ABBEAABEAABLyfwJ1RCSnRZpKWsYbQvBXzHnT6q3nQvQ/M4snPygadenvK&#13;&#10;+3G7T0KnL5kzRadsE+SiOX36NJuAwTOmBQeFQiJE+wdkfzpWLtR4cCKF5YdaeyQHRJEm8qobjUwu&#13;&#10;OMqu0dbWRvoKBAIOMzu56V3RWft7mjVq8ITlzT29B9bH8m7RmYculW3LMFFgiuL9MooFXYU73uy3&#13;&#10;L94vOCKp9Phgz7s6GBkS4Vhrz6B0i6lcIJyxU8goa0rNnTvXyeQwHAiAgD4BVWoKzXdPdDeSrkaz&#13;&#10;d6wX5DWM+Z/ZPlTWr/Mtze/HjUtQXZ3WfGfFXs6+M75Mzmi/59K7z02V8cY6h6ruXdudDsNuSVhX&#13;&#10;vPH1cRqwoz6PknSw99BTK97qHFONVZ4DKIaxrOzYRXaj7wH1knDQtMoAirwF6mvvSrkMb6uz183V&#13;&#10;wQU6C0iED/bKDSPblZqoVF2gnnlmasWbBgvBTVM8UCDgEAFVcI2z8jFY29s2SKq67y050XXhe+N3&#13;&#10;QFWY3+J5M241O471U+7mlYsXjC9eKa5cPCPnzQwP1X8XtX4umZGEzd+jl1HDWc+17l8Jw78CSmlU&#13;&#10;J5L6HNNJtqH3B0Xn53SovefcDBxmkFC9KS/8XL16dceOHY8++mhXV5cXiucKkUhT0rehocEVg2NM&#13;&#10;LQGWc+DsqwBf+pETofifIwQ47Z8RmZi+BOLlSq/rdFP9kCcQn/9xUJKvHyrMMEvLe65p2o7cOP+6&#13;&#10;9ouosb9XPJH4vGq869JcvUBjZZOxuW6cFQsjjf7K6Y5PQ3wlzY1mePnS6yPaSa9L83lMdK70K12R&#13;&#10;TUvCr+y5oepoSRLVFIYDXj9PYQvGf4LJ2T74g3Zem0GNjppWNlIoPnuDHc6UhOz8PFHzJa32psfh&#13;&#10;8fMlg9o2o/8nE9MVjmVi2fVBaRHfQAstEy1QE6tMfQT50rFpOWjKaf+hMQgYEjD56PH45R+qnxSd&#13;&#10;50X/4DI+K0ZHbNjb5ldAZ0Dl46k8EscesjEx2J+zD53BuWTuwTc45Yz7/jDY05hLZy9vffOlsQNn&#13;&#10;dPQHE080Paz655IZjUZUJ6feae+M59rMXwE9kVQKKo/xa0bnKovCeNGNSLrgSfFG35SbCknZ8B2C&#13;&#10;e5qwxY4yMzObmpqEQqF7Jg3MWcgrRZwplhJeqcDcANDaUwRuypo3Pf3CX2KLpTLW1Loua87nM+9W&#13;&#10;Hv1Y4z/6pvvAnka5ILf5vOZFh14CjotTLhWW/F7p6A6JKx1U2wna955BdcH0rzu2r05rDM19/UON&#13;&#10;GXBdJqkU8t7NKWgZ4HpRYKhze9zqxnDtHW56iZFJyFXfWV5wVDWYJUmMAbMJjerl/FyxVKZWTT1g&#13;&#10;0arCP1zWF88GUIqh7sOFjVf5uc0y1robpfe8nlbxr78orDrar8LJSqj3GbnRU8nnra/Z9rgmWSvl&#13;&#10;EHopTTkOycUuiua2eklWYevn+nJdl72z9en4P8cqdVBNeuN8c66A6Tx0tFvnPv1wdyXdE5YtKpdo&#13;&#10;NKWFlopz+WdLVtV26lcjtEFTT+1WzOsfBMh/sisurS08t7FH/bWFA/kYuOxtK/hCHk5ICZW8+ecL&#13;&#10;es+YNszvATPv5Xaccqxjme5KCA/elyPp3Jk0ZYJGNjqXap+OL5IJKyXqx1950Ckf1s6iVa902e3W&#13;&#10;d+i5phzRL+Qr/wpoT3I62ihOSmZ8VH73tzdfiiv8KUt91Pww+GENHfiVe/94+q0CvZ8rvwPqLSt9&#13;&#10;h/MfAo4PgXdZU+4rJMURk+uas9GMND4lnHBxwnfXKeEbI1NufdaUcluued/gAilBwOUE5J1l/zN+&#13;&#10;80lpqbaEXUhYojCF6kpoS36zRfly8zYlRWhiUSbwoh8XlbYPNqRaqVEx/M3IPYLN0vqS1Fie+m9a&#13;&#10;SNiiFzYVL2NMR9RYUFgxfOXHe1LKpYe3a+5wU332sEVZ+cUCxugFyAZwqoRGnfStcNN2Ul6tGg2Y&#13;&#10;vft4+VJ5/c7qzq91RrEBFKPK+sVbvXlTYpimdEcQL/pJUemfBsWiCDNlOJSlLA5Nr8lJ1LxOqXII&#13;&#10;vcsT1ejUFVTeVs+uFZcr89O+pm/8SMreDdk8eFy5gOykwRGJaSsEjO59ejLzWitlSc0f6Va6DwmL&#13;&#10;W71ZmaLJII+ZLZragBdNQMAsgeErI/embG44XJISzWOtCLvzMXDa21aXxGSwH5vNz3yYn2OnnLzx&#13;&#10;xPt/6dckSCMJv+k+ekgmav7oQOYibVnR4LA4UX4FnUvaY9mqKoYNHHmub16WNFZSzrbmurGTnI62&#13;&#10;pKza45Xhbe+260Zuy3dv6ZrZ2qs9aibwYlek0oW0+mceq72nSffnces3U7yAhXqwnHU008EF/i57&#13;&#10;hvzuu+8oyI1CsJqbm+3p75t9WJURdeaG1duzZ89zzz1HF9LcMBem8B4CzjonzY2jDaIzaKAbXOfT&#13;&#10;MnBaSsuRfoZhLYZxd6pIGH5+s/aLUpNzq2LYDIIJzQipDVH7P00DGyP9TI03cl4s4DECsUyrhmlJ&#13;&#10;jCL9VFE9hpFFY4E9Y7po42SsgWJjbHSdeFZX6VpP+VK9GL9RdhCDGCG1o0s/+tEYo2Y6QwJK3U0v&#13;&#10;jYqe9lc2a2pVLzQAAc4ETGw/E8+ywVlh6942L43+gMbBfno/MRPpZ2J048fTRF/WwUMH51gQr3I6&#13;&#10;0/FvKj5WQ+MsRfpZO8HMQDI+Y003NHcimfs5eyZTrLL2DwHnPWNLB6/wTZkrJEUhcK5+EbF7fAdl&#13;&#10;o5xylHDigw8+OHHihG7UGSWisFukAOloByKq3NXX11ddXQ2vVIBsEq2ajlwZsqWvuYl0OdsyjiNt&#13;&#10;XCqDGzfMZP5/76687zilElXmQmgxTNJgsyR06fztlpb9eQumh6cds7mXmYZ055vc2ZRTYfxDaYbV&#13;&#10;9mwZm43eCY2dPd1EIqLg0PCZPDPZvSwMHhTCf7G18t6DyQ/doST1trVkGxTScyD73fjjuxN1CrKz&#13;&#10;Dq6HZ//c2JcVFDx1xkzjkoNW1VV5F00nwlXR466p1SnRAARsJKDMK9PS8hZlghkfniaxsZO2mdP3&#13;&#10;tmGwn9UwPwOJuZ1ySgeP0hk+u7Mk/xWlM5ydrrcs/h7jdNUqPkYVR7kSs6P98KDsrJw364F7nWyX&#13;&#10;BE8Nn26HOFy7OFlqrtObLCR15swZCsoiY+O2227jOqDb2pOXg3YhVcGiW15kGnGal7pQTrklS5bs&#13;&#10;379/4sSJBIHsSXrjT0xM3LVrF6ehArAxISJQhIugWbVpqQFtJNaU8vqckAG4mFAZBMYIBPHmZjac&#13;&#10;kknfyGIaliUvCL9jKpe8fNosfHN3fPxPhpmy/HC/6ia3fR9NHrCwHR/T3YZJyw//qPJNOfcTNPmB&#13;&#10;WTo1J2wfPIgXm3lAmT82i6lclhhPpSxUpEzmPlbIpXGSq2oAAAxGSURBVDuz/2epTWXo1RIgmbLt&#13;&#10;S4GW3k5AnQRvfNiOHgUTNGn56z+qkuV4+mMQ7GctzE8triOn3F3R6Vm5FkpdeZqIan7jrINeIZYt&#13;&#10;QnjMmjIoJDV58mSyMcg4IRPlkUceSU1N/d3vfmeLAp5tQwWFExISqDxUbGws+35v2XNCWpOOe/fu&#13;&#10;PXz48PTp01mjcdKkSfPmzXvxxRfffvttz6rjK7MTKMJF0MjeJoCEkSxwY+GJ9oYNGx588EGYUr6y&#13;&#10;spAz4AnQNZsV2Q1nlfehj2XddzAtPnxuav05azVShvrr14StbRuavWlg9GxD9tNJSb/W3JTgTnT4&#13;&#10;XH1q3Nr2f87edGp0sCH7qaSkJ6M117G4j+aqHnQDhP9UdsOgMs3DG+X3/ZFIhaU2GNaloKqAhfl/&#13;&#10;WZr/vI1l6B2W1lIQZrsozGNvHA4rhgF8j4BiuL8hNezFduW5MOL4o+zUvR0UEkNlfDXldNlbo1bc&#13;&#10;Mg6fcobOcAvhfIPtogg3P6yqHO6+t8m0ErsZl3peNvVCZ2fn73//+/7+/vnz55NBQmYJGSc+yvKj&#13;&#10;jz5i3+/JNCLPCft+b+A5oZ/MmTPn2rVrZEf9/Oc/9yGj0ZsXhaxusr0JJusqpKgc1lVIZi2ZUlFR&#13;&#10;UQUFBfBKefMKQjYQMEGA7kOTrXDpkjQ/tDFt29EB49os2k43L7dQEqd/rdFN82A3U8XnLRtXFv6s&#13;&#10;QCc3g91jWeuo+PrimUFm5oypmmQS1jqY/D1rf/ZSsuPwxvyNbNZB9efm5dbyjM+eqXg+xpaCh9pu&#13;&#10;ZkrT2CUdOoGAhwgoLrdujKv4WU1diTZ1iockMT3tWLAfG3cXnZLwsJkcMjSAU085r+KgEcbXXeLu&#13;&#10;tqboHZeygZO9Qf+gxAC/+c1vNm3aRKaIucU1jun0kp+Eh4ebk5k8J+z7Pes5IU3pQ6nPydY6e/Ys&#13;&#10;vf1T3Vhzfcme9BIFvVYMCyY3/So5OZks81mzZs2ePZtMqYyMDK88NyAUCICADQSCpvBXU+I4zTe4&#13;&#10;JnsoPmt/rYVJSVo4lvzXhpHNNFFckL5Wf0vKM/+pc8XI/tEoh5jqG+jB7o8/M+Fec+Y9gQk8/ooU&#13;&#10;/ayDist/eDnjYpbpGD9VoJH804//apwJWTF86cJZJnTWA5O5vR8o3w6jHcgG5ghn9AUBAwLfX2h/&#13;&#10;o5554pmF07htY9NfWbhib2uD/YaU9XZ5goSYiWZX0Smn3NiBw55Lugk5vWD/2HmP1AskV4nghG1m&#13;&#10;uyraQlK9vb2tra2Uy44MqieffNLCCLZk0vBIG5lMZkFsSh9H+fo++eQTuhlF6QpFItG9995Lvqn2&#13;&#10;9vacnBwLHem3HlHHhya1DJCKPh86dIgI19XVwZSy/dlESxDwLAGFvLuhoKCqWyeFr40CqV4RjDIc&#13;&#10;3JR3i3cUcs1CwRoSRjewSbjdJYX2ZKGg0k/K2jKdlY2Syzf1Ffq2t66yzMoX0qYQKOS9DVvzqk5Z&#13;&#10;IUUxfi/vYWpqs0zH+LGvU1SepcOg4BUz3FO3/XUr73aml4a10I4fev9LwxJf5PFLW2BDxKaNS45m&#13;&#10;IGCVwPAl2WeM/MLFK3rPnUJ+aveOKs5ZKBhX7G1NsN/J9pNvdvFSFsaEmH8hd8Ypp+dzVn/30fK+&#13;&#10;4bnEKC63pM1Iq2cr17nzE/TAvBXzGElVqWGxO0Yhf68g4XkPiMRFfTdZU8aFpCj7AuWyo/ddMqso&#13;&#10;owOZGfQezEVyr2tLZiEZh2QikvlERhQ5o8hDQoFn5CpZt25dWVnZjBkzBAIB/YNMFzLGyNwio8vr&#13;&#10;1PBBgQgjJdYnpAT2qaeeeuWVV2prawm1D6oCkUEgQAkE3XHbyOXjWXMEz1a09MrZFyC6ct2Sv7ZQ&#13;&#10;wtAfWU1FS/b7y+6+v1I9X/ajei2gUlDi1n6V/4e9qL0mes5bzCI+R5rs+41ccrCxVV3bRJWO4lnB&#13;&#10;nHd+WsTXz0JhLIkZGyN2+TN8eW3yqs1jiSKGB96r2PhEDpV7KtjAn8xNyKDbbx/54mDWvGgVKTWF&#13;&#10;4f6W/I2Uikuw4pczlH/VlTF+ucyL2xLvN/s3PmT28iwqeJWxKp/kYt+cCF17xfq0HCr5UrOWb+Hd&#13;&#10;zrTEQSGxiVlUqyr58Wcr2gfUC3RT3ttS8ezjyfW3z4yayingkBsWtAYBPQIq+4fpOij+o3orqtJR&#13;&#10;PBu97B3mYa7ngtLJ7Iq9zQb7pf82XRJqMczP7lOOnug+Vn0ySAr1ztKJ6nPp0TUV72kS2NA3NfSw&#13;&#10;PppcPy3SEw/rrWHLs5XF7pLT8xu036vRCVyfTzXBb4Z7QiQOD5XLrSm6O0SXiFatWsWmsDNZoJby&#13;&#10;VtO7L91vYc0MejP2FTODqkWREUimIBmEZBaScUgmIntLh01X2NbWRr8yfrMnDmRusZ4rcmFZ9dFx&#13;&#10;WNLAaEq2K+v9Y21XypFISCkLCEVgUiClbtL5wOABLUHAxwkER67eta9SyDTmJMeE3qKKNB5/R3hy&#13;&#10;Weckofjl5WG3qtVjv7/szIq5Yzy1CM3rGGJUrwWMpIwyhqt7LVhWyeR82LQ79TEe85nskrUcFrrk&#13;&#10;VDYG01lCidpVMtwZHv/bSub5Dw+Xpcbq598zIYnJJQgKjl5/WFrE7yyjRBEqCceNuyNckNMo5xc1&#13;&#10;FT/OPaQwJGJ1cauGlJKCcsCHksskPGHJ7uWU6IFSoteuSq79W33yVPWvdQO3l9erL6HdFZ31mjR/&#13;&#10;pkouVlkCvjin8So/v7LYghlmYaMFxzz/aomQd64xZ3G4aoHGjbslNCY5pzE0X/qaGS+Zj+9biO+l&#13;&#10;BFj7h+ksS1ZvxTvC45c1MDnHDu9Oi+XJz8oGuZwLVK7aFXubNfkolZ3FMD8lYftOuW+6xWms+uND&#13;&#10;BSWdDL88W3OW0rmU9qpYxJM35gg059J41cMaXiQ9vD7aocuc9u4JNWRJ2eo5oeqzi07gtDLZEvGr&#13;&#10;aZ4RyWZVXGtNmSskZUE8eiemN2OtmWGzIu5uSEkIyfDr7u4mI5CMJYNCRqT44sWLIyMjrdY4ItOL&#13;&#10;XFisj+7q1au+Yka6G7fOfISIQBEu1vunzTBBzDMzM2lRYEp5cHUwNQjYTUCZIf2ApKe1LlfjBeIJ&#13;&#10;y49Jm2tFkTo+Dfr+cltzrq7nWWWuKKtTRqqmjhSWN/f07s+MtS8PH9kY+9lSl8oPSUCDHVgfy7vF&#13;&#10;SC9jScypPoEXt/m4TCrWiq1U7E+y45vjeBPswaXMkL6/t+e4wYCdtSkRynegb7qPHuq0ZdygKXE7&#13;&#10;jynl0gPeeXznIvvY0Vf4wRGpB3p7WmlItQA8fq5YKju2M4672WiLCmgDAuYIBMdmHT6u/yhLDmTO&#13;&#10;9aa9zTrDGSthfkoF7TrlFD/e+cu16qebzhxJ5/HsWJ2zNCRC9KreMUI1welhtftccsJWND5A2PP8&#13;&#10;VVGE+QwdTpjXCUOMI3eQE4YxGoI8M1QXiAL8ioqK6JXXFVN455jkiyPfCL3rNzU1mXTEeafYvi4V&#13;&#10;RVTSfqP/oj6vry+lc+VXtE9x7oCBNlpQwuVAUxn6ggAIgAAIgAAnAs63psicoPA2Sq1GAXsU3RdQ&#13;&#10;yanJeqToPqo9RU6SgFKc055zemOq9EXRpDClnA4WA4IACIAACIAACIAACFgm4ORIP7aQ1OnTp+my&#13;&#10;EAXsBZRFwV4Po4QTKHDkzqeOTKm+vr6TJ0/CK+VO7JgLBEAABEAABEAABECACDjNN0Whffv27aMI&#13;&#10;twDMAUDlYrdu3Uo0S0tLKVchNpZ7CJAXdMuWLVQNmS6nBZTd7h68mAUEQAAEQAAEQAAEQMAqAef4&#13;&#10;prSFpMhFEGg5AEh38sKxGQthSlndcM5qQKbUhg0baDSYUs5CinFAAARAAARAAARAAAS4EnDUN0Wh&#13;&#10;feXl5TQr1VQNtKQLbMIJSutHJaQCTXeu+8y57VlTKioqCvV5nQsWo4EACIAACIAACIAACHAi4JBv&#13;&#10;6syZM5YLSXESxbcak+7z588PCQk5cuQITCl3rh3FlNLdPJhS7mSOuUAABEAABEAABEAABEwScMg3&#13;&#10;RS4C+gRgeBuZUunp6XV1dQGV/N1LHiHach988IFxQWQvEQ9igAAIgAAIgAAIgAAIBA4Bh6ypwMFk&#13;&#10;rCl5SALQjAzkFYfuIAACIAACIAACIAACIGBAANYUtgQIgAAIgAAIgAAIgAAIgAAI2EPAoXtT9kyI&#13;&#10;PiAAAiAAAiAAAiAAAiAAAiDgFwRgTfnFMkIJEAABEAABEAABEAABEAABtxP4f2vyoge2Tj7EAAAA&#13;&#10;AElFTkSuQmCCUEsDBBQABgAIAAAAIQBe959q5gAAAA8BAAAPAAAAZHJzL2Rvd25yZXYueG1sTI9P&#13;&#10;b8IwDMXvk/YdIk/abaQt2wilKULszwlNGkxC3EJj2oomqZrQlm8/c9ouli0/P79fthxNw3rsfO2s&#13;&#10;hHgSAUNbOF3bUsLP7uNJAPNBWa0aZ1HCFT0s8/u7TKXaDfYb+20oGZlYnyoJVQhtyrkvKjTKT1yL&#13;&#10;lnYn1xkVaOxKrjs1kLlpeBJFr9yo2tKHSrW4rrA4by9GwueghtU0fu8359P6eti9fO03MUr5+DC+&#13;&#10;LaisFsACjuHvAm4MlB9yCnZ0F6s9ayQ8C5GQlJqIOEgwn83mwI4SpiIRwPOM/+fIfwEAAP//AwBQ&#13;&#10;SwMEFAAGAAgAAAAhAKomDr68AAAAIQEAABkAAABkcnMvX3JlbHMvZTJvRG9jLnhtbC5yZWxzhI9B&#13;&#10;asMwEEX3hdxBzD6WnUUoxbI3oeBtSA4wSGNZxBoJSS317SPIJoFAl/M//z2mH//8Kn4pZRdYQde0&#13;&#10;IIh1MI6tguvle/8JIhdkg2tgUrBRhnHYffRnWrHUUV5czKJSOCtYSolfUma9kMfchEhcmzkkj6We&#13;&#10;ycqI+oaW5KFtjzI9M2B4YYrJKEiT6UBctljN/7PDPDtNp6B/PHF5o5DOV3cFYrJUFHgyDh9h10S2&#13;&#10;IIdevjw23AEAAP//AwBQSwECLQAUAAYACAAAACEAsYJntgoBAAATAgAAEwAAAAAAAAAAAAAAAAAA&#13;&#10;AAAAW0NvbnRlbnRfVHlwZXNdLnhtbFBLAQItABQABgAIAAAAIQA4/SH/1gAAAJQBAAALAAAAAAAA&#13;&#10;AAAAAAAAADsBAABfcmVscy8ucmVsc1BLAQItABQABgAIAAAAIQDKsKVTXwMAAM8HAAAOAAAAAAAA&#13;&#10;AAAAAAAAADoCAABkcnMvZTJvRG9jLnhtbFBLAQItAAoAAAAAAAAAIQCw569FYgwBAGIMAQAUAAAA&#13;&#10;AAAAAAAAAAAAAMUFAABkcnMvbWVkaWEvaW1hZ2UxLnBuZ1BLAQItABQABgAIAAAAIQBe959q5gAA&#13;&#10;AA8BAAAPAAAAAAAAAAAAAAAAAFkSAQBkcnMvZG93bnJldi54bWxQSwECLQAUAAYACAAAACEAqiYO&#13;&#10;vrwAAAAhAQAAGQAAAAAAAAAAAAAAAABsEwEAZHJzL19yZWxzL2Uyb0RvYy54bWwucmVsc1BLBQYA&#13;&#10;AAAABgAGAHwBAABfFAEAAAA=&#13;&#10;">
                <v:shape id="Textfeld 22" o:spid="_x0000_s1030" type="#_x0000_t202" style="position:absolute;left:571;top:23526;width:36519;height:29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eI5MxwAAAOAAAAAPAAAAZHJzL2Rvd25yZXYueG1sRI9Pi8Iw&#13;&#10;FMTvgt8hPGEvoqk9yFKNotaFPawH/+D50TzbYvNSkmjrt98sCHsZGIb5DbNc96YRT3K+tqxgNk1A&#13;&#10;EBdW11wquJy/Jp8gfEDW2FgmBS/ysF4NB0vMtO34SM9TKEWEsM9QQRVCm0npi4oM+qltiWN2s85g&#13;&#10;iNaVUjvsItw0Mk2SuTRYc1yosKVdRcX99DAK5rl7dEfejfPL/gcPbZlet6+rUh+jPl9E2SxABOrD&#13;&#10;f+ON+NYK0hT+DsUzIFe/AAAA//8DAFBLAQItABQABgAIAAAAIQDb4fbL7gAAAIUBAAATAAAAAAAA&#13;&#10;AAAAAAAAAAAAAABbQ29udGVudF9UeXBlc10ueG1sUEsBAi0AFAAGAAgAAAAhAFr0LFu/AAAAFQEA&#13;&#10;AAsAAAAAAAAAAAAAAAAAHwEAAF9yZWxzLy5yZWxzUEsBAi0AFAAGAAgAAAAhADx4jkzHAAAA4AAA&#13;&#10;AA8AAAAAAAAAAAAAAAAABwIAAGRycy9kb3ducmV2LnhtbFBLBQYAAAAAAwADALcAAAD7AgAAAAA=&#13;&#10;" stroked="f">
                  <v:textbox inset="0,0,0,0">
                    <w:txbxContent>
                      <w:p w14:paraId="51148269" w14:textId="77777777" w:rsidR="00E70760" w:rsidRPr="001843E9" w:rsidRDefault="00E70760" w:rsidP="00E70760">
                        <w:pPr>
                          <w:pStyle w:val="Beschriftung"/>
                        </w:pPr>
                        <w:r>
                          <w:t xml:space="preserve">Quelle: DIN 18015-3: 2016-09; </w:t>
                        </w:r>
                      </w:p>
                    </w:txbxContent>
                  </v:textbox>
                </v:shape>
                <v:shape id="Grafik 33" o:spid="_x0000_s1031" type="#_x0000_t75" style="position:absolute;width:37064;height:2311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0XrxgAAAOAAAAAPAAAAZHJzL2Rvd25yZXYueG1sRI9Bi8Iw&#13;&#10;FITvwv6H8IS9aWoFkWoUcVF2Dy5YxfOjebbB5qU2Wa3/3ggLXgaGYb5h5svO1uJGrTeOFYyGCQji&#13;&#10;wmnDpYLjYTOYgvABWWPtmBQ8yMNy8dGbY6bdnfd0y0MpIoR9hgqqEJpMSl9UZNEPXUMcs7NrLYZo&#13;&#10;21LqFu8RbmuZJslEWjQcFypsaF1Rccn/rIK9N4e13V5Pj2Nqdj/5r0s3tVPqs999zaKsZiACdeHd&#13;&#10;+Ed8awXjMbwOxTMgF08AAAD//wMAUEsBAi0AFAAGAAgAAAAhANvh9svuAAAAhQEAABMAAAAAAAAA&#13;&#10;AAAAAAAAAAAAAFtDb250ZW50X1R5cGVzXS54bWxQSwECLQAUAAYACAAAACEAWvQsW78AAAAVAQAA&#13;&#10;CwAAAAAAAAAAAAAAAAAfAQAAX3JlbHMvLnJlbHNQSwECLQAUAAYACAAAACEACoNF68YAAADgAAAA&#13;&#10;DwAAAAAAAAAAAAAAAAAHAgAAZHJzL2Rvd25yZXYueG1sUEsFBgAAAAADAAMAtwAAAPoCAAAAAA==&#13;&#10;">
                  <v:imagedata r:id="rId15" o:title=""/>
                </v:shape>
                <w10:wrap type="tight" anchorx="margin"/>
              </v:group>
            </w:pict>
          </mc:Fallback>
        </mc:AlternateContent>
      </w:r>
      <w:r w:rsidRPr="00E25936">
        <w:rPr>
          <w:noProof/>
          <w:sz w:val="22"/>
          <w:szCs w:val="22"/>
        </w:rPr>
        <w:t xml:space="preserve">Für die Anordnung von ausschließlich elektrischen Leitungen auf Decken werden folgende Installationszonen (ZD) festgelegt: </w:t>
      </w:r>
    </w:p>
    <w:p w14:paraId="752C1452" w14:textId="77777777" w:rsidR="00E70760" w:rsidRPr="00E25936" w:rsidRDefault="00E70760" w:rsidP="00E70760">
      <w:pPr>
        <w:jc w:val="both"/>
        <w:rPr>
          <w:noProof/>
          <w:sz w:val="22"/>
          <w:szCs w:val="22"/>
        </w:rPr>
      </w:pPr>
    </w:p>
    <w:p w14:paraId="37149676" w14:textId="77777777" w:rsidR="00E70760" w:rsidRPr="00E25936" w:rsidRDefault="00E70760" w:rsidP="00E70760">
      <w:pPr>
        <w:pStyle w:val="Listenabsatz"/>
        <w:numPr>
          <w:ilvl w:val="0"/>
          <w:numId w:val="39"/>
        </w:numPr>
        <w:ind w:left="284" w:hanging="284"/>
        <w:contextualSpacing/>
        <w:jc w:val="both"/>
        <w:rPr>
          <w:noProof/>
          <w:sz w:val="22"/>
          <w:szCs w:val="22"/>
        </w:rPr>
      </w:pPr>
      <w:r w:rsidRPr="00E25936">
        <w:rPr>
          <w:noProof/>
          <w:sz w:val="22"/>
          <w:szCs w:val="22"/>
        </w:rPr>
        <w:t xml:space="preserve">ZD-r - Installationszone im Raum: mit einer Breite von max. 30 cm mit einem Wandabstand von min. 20 cm </w:t>
      </w:r>
    </w:p>
    <w:p w14:paraId="2BDCEC55" w14:textId="77777777" w:rsidR="00E70760" w:rsidRPr="00E25936" w:rsidRDefault="00E70760" w:rsidP="00E70760">
      <w:pPr>
        <w:pStyle w:val="Listenabsatz"/>
        <w:numPr>
          <w:ilvl w:val="0"/>
          <w:numId w:val="39"/>
        </w:numPr>
        <w:ind w:left="284" w:hanging="284"/>
        <w:contextualSpacing/>
        <w:jc w:val="both"/>
        <w:rPr>
          <w:noProof/>
          <w:sz w:val="22"/>
          <w:szCs w:val="22"/>
        </w:rPr>
      </w:pPr>
      <w:r w:rsidRPr="00E25936">
        <w:rPr>
          <w:noProof/>
          <w:sz w:val="22"/>
          <w:szCs w:val="22"/>
        </w:rPr>
        <w:t xml:space="preserve">ZD-t - Installationszone im Türdurchgang: mit einer Breite von max. 30 cm mit einem Wandabstand von min. 15 cm </w:t>
      </w:r>
    </w:p>
    <w:p w14:paraId="55634CF3" w14:textId="77777777" w:rsidR="00E70760" w:rsidRPr="00E25936" w:rsidRDefault="00E70760" w:rsidP="00E70760">
      <w:pPr>
        <w:pStyle w:val="Listenabsatz"/>
        <w:numPr>
          <w:ilvl w:val="0"/>
          <w:numId w:val="39"/>
        </w:numPr>
        <w:ind w:left="284" w:hanging="284"/>
        <w:contextualSpacing/>
        <w:jc w:val="both"/>
        <w:rPr>
          <w:noProof/>
          <w:sz w:val="22"/>
          <w:szCs w:val="22"/>
        </w:rPr>
      </w:pPr>
      <w:r w:rsidRPr="00E25936">
        <w:rPr>
          <w:noProof/>
          <w:sz w:val="22"/>
          <w:szCs w:val="22"/>
        </w:rPr>
        <w:t xml:space="preserve">ZD-w - Installationszone mit Wanddurchbruch: mit einer Breite von max. 30 cm mit einem Wandabstand zur parallelen Wand von min. 20 cm. Der Wanddurchbruch ist mit der Baustatik abzustimmen. </w:t>
      </w:r>
    </w:p>
    <w:p w14:paraId="5D8BD879" w14:textId="77777777" w:rsidR="00E70760" w:rsidRDefault="00E70760" w:rsidP="00E70760">
      <w:pPr>
        <w:jc w:val="both"/>
        <w:rPr>
          <w:noProof/>
          <w:sz w:val="22"/>
          <w:szCs w:val="22"/>
        </w:rPr>
      </w:pPr>
    </w:p>
    <w:p w14:paraId="317E92D7" w14:textId="3435641B" w:rsidR="006C72F5" w:rsidRPr="00E70760" w:rsidRDefault="00E70760" w:rsidP="00E70760">
      <w:pPr>
        <w:jc w:val="both"/>
        <w:rPr>
          <w:noProof/>
          <w:sz w:val="22"/>
          <w:szCs w:val="22"/>
        </w:rPr>
      </w:pPr>
      <w:r w:rsidRPr="00F4058E">
        <w:rPr>
          <w:noProof/>
          <w:sz w:val="22"/>
          <w:szCs w:val="22"/>
        </w:rPr>
        <w:t>Die Leitungsverlegung in der (Beton-) Decke kann direkt – sofern die Kabel und Leitungen dafür vorgesehen sind – oder innerhalb von Leerrohren vorgenommen werden. Hierzu sind keine Installationszonen festgelegt. Unterhalb von Decken (unter Putz, im Putz, in Hohlräumen und abgehängten Decken) sind Leitungen in einem Mindestabstand von 20 cm parallel zu den Raumwänden anzuordnen.</w:t>
      </w:r>
    </w:p>
    <w:sectPr w:rsidR="006C72F5" w:rsidRPr="00E70760" w:rsidSect="00C445A6">
      <w:headerReference w:type="default" r:id="rId16"/>
      <w:footerReference w:type="default" r:id="rId17"/>
      <w:pgSz w:w="11906" w:h="16838"/>
      <w:pgMar w:top="1418" w:right="102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679E" w14:textId="77777777" w:rsidR="0052288B" w:rsidRDefault="0052288B">
      <w:r>
        <w:separator/>
      </w:r>
    </w:p>
  </w:endnote>
  <w:endnote w:type="continuationSeparator" w:id="0">
    <w:p w14:paraId="59D5771C" w14:textId="77777777" w:rsidR="0052288B" w:rsidRDefault="0052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panose1 w:val="020B0604020202020204"/>
    <w:charset w:val="80"/>
    <w:family w:val="auto"/>
    <w:pitch w:val="variable"/>
    <w:sig w:usb0="00000000" w:usb1="7AC7FFFF" w:usb2="00000012" w:usb3="00000000" w:csb0="0002000D" w:csb1="00000000"/>
  </w:font>
  <w:font w:name="DGUV Meta-Normal">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280E" w14:textId="1A664579" w:rsidR="009639CA" w:rsidRDefault="009639CA" w:rsidP="00CD575C">
    <w:pPr>
      <w:pStyle w:val="Fuzeile"/>
      <w:tabs>
        <w:tab w:val="clear" w:pos="4536"/>
        <w:tab w:val="center" w:pos="5220"/>
      </w:tabs>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4F0DC2" w:rsidRPr="004C1C05" w14:paraId="5F239479" w14:textId="77777777" w:rsidTr="001B5CEE">
      <w:trPr>
        <w:trHeight w:val="240"/>
      </w:trPr>
      <w:tc>
        <w:tcPr>
          <w:tcW w:w="1814" w:type="dxa"/>
          <w:vAlign w:val="center"/>
        </w:tcPr>
        <w:p w14:paraId="268D0CFF" w14:textId="77777777" w:rsidR="004F0DC2" w:rsidRPr="004C1C05" w:rsidRDefault="004F0DC2" w:rsidP="004F0DC2">
          <w:pPr>
            <w:pStyle w:val="Fuzeile"/>
            <w:ind w:right="-83"/>
            <w:rPr>
              <w:sz w:val="16"/>
              <w:szCs w:val="16"/>
            </w:rPr>
          </w:pPr>
          <w:r w:rsidRPr="004C1C05">
            <w:rPr>
              <w:sz w:val="16"/>
              <w:szCs w:val="16"/>
            </w:rPr>
            <w:t>Ausgabe/Revision:</w:t>
          </w:r>
        </w:p>
      </w:tc>
      <w:tc>
        <w:tcPr>
          <w:tcW w:w="1113" w:type="dxa"/>
          <w:vAlign w:val="center"/>
        </w:tcPr>
        <w:p w14:paraId="0C3866EF" w14:textId="7880BDA7" w:rsidR="004F0DC2" w:rsidRPr="004C1C05" w:rsidRDefault="00413A01" w:rsidP="004F0DC2">
          <w:pPr>
            <w:pStyle w:val="Fuzeile"/>
            <w:ind w:right="-83"/>
            <w:rPr>
              <w:sz w:val="16"/>
              <w:szCs w:val="16"/>
            </w:rPr>
          </w:pPr>
          <w:r>
            <w:rPr>
              <w:sz w:val="16"/>
              <w:szCs w:val="16"/>
            </w:rPr>
            <w:t>1</w:t>
          </w:r>
        </w:p>
      </w:tc>
      <w:tc>
        <w:tcPr>
          <w:tcW w:w="1114" w:type="dxa"/>
          <w:vAlign w:val="center"/>
        </w:tcPr>
        <w:p w14:paraId="6AD19F8F" w14:textId="184B07EA" w:rsidR="004F0DC2" w:rsidRPr="004C1C05" w:rsidRDefault="004F0DC2" w:rsidP="004F0DC2">
          <w:pPr>
            <w:pStyle w:val="Fuzeile"/>
            <w:ind w:right="-83"/>
            <w:rPr>
              <w:sz w:val="16"/>
              <w:szCs w:val="16"/>
            </w:rPr>
          </w:pPr>
        </w:p>
      </w:tc>
      <w:tc>
        <w:tcPr>
          <w:tcW w:w="1114" w:type="dxa"/>
          <w:vAlign w:val="center"/>
        </w:tcPr>
        <w:p w14:paraId="06E32EC2" w14:textId="27238250" w:rsidR="004F0DC2" w:rsidRPr="004C1C05" w:rsidRDefault="004F0DC2" w:rsidP="004F0DC2">
          <w:pPr>
            <w:pStyle w:val="Fuzeile"/>
            <w:ind w:right="-83"/>
            <w:rPr>
              <w:sz w:val="16"/>
              <w:szCs w:val="16"/>
            </w:rPr>
          </w:pPr>
        </w:p>
      </w:tc>
      <w:tc>
        <w:tcPr>
          <w:tcW w:w="1114" w:type="dxa"/>
          <w:vAlign w:val="center"/>
        </w:tcPr>
        <w:p w14:paraId="54857B0D" w14:textId="77777777" w:rsidR="004F0DC2" w:rsidRPr="004C1C05" w:rsidRDefault="004F0DC2" w:rsidP="004F0DC2">
          <w:pPr>
            <w:pStyle w:val="Fuzeile"/>
            <w:ind w:right="-83"/>
            <w:rPr>
              <w:sz w:val="16"/>
              <w:szCs w:val="16"/>
            </w:rPr>
          </w:pPr>
        </w:p>
      </w:tc>
      <w:tc>
        <w:tcPr>
          <w:tcW w:w="1114" w:type="dxa"/>
          <w:vAlign w:val="center"/>
        </w:tcPr>
        <w:p w14:paraId="1FCE92DE" w14:textId="77777777" w:rsidR="004F0DC2" w:rsidRPr="004C1C05" w:rsidRDefault="004F0DC2" w:rsidP="004F0DC2">
          <w:pPr>
            <w:pStyle w:val="Fuzeile"/>
            <w:ind w:right="-83"/>
            <w:rPr>
              <w:sz w:val="16"/>
              <w:szCs w:val="16"/>
            </w:rPr>
          </w:pPr>
        </w:p>
      </w:tc>
      <w:tc>
        <w:tcPr>
          <w:tcW w:w="1114" w:type="dxa"/>
          <w:vAlign w:val="center"/>
        </w:tcPr>
        <w:p w14:paraId="52E50CC3" w14:textId="77777777" w:rsidR="004F0DC2" w:rsidRPr="004C1C05" w:rsidRDefault="004F0DC2" w:rsidP="004F0DC2">
          <w:pPr>
            <w:pStyle w:val="Fuzeile"/>
            <w:ind w:right="-83"/>
            <w:rPr>
              <w:sz w:val="16"/>
              <w:szCs w:val="16"/>
            </w:rPr>
          </w:pPr>
          <w:r w:rsidRPr="004C1C05">
            <w:rPr>
              <w:sz w:val="16"/>
              <w:szCs w:val="16"/>
            </w:rPr>
            <w:t>Seite:</w:t>
          </w:r>
        </w:p>
      </w:tc>
      <w:tc>
        <w:tcPr>
          <w:tcW w:w="1114" w:type="dxa"/>
          <w:vAlign w:val="center"/>
        </w:tcPr>
        <w:p w14:paraId="382784EF" w14:textId="77777777" w:rsidR="004F0DC2" w:rsidRPr="004C1C05" w:rsidRDefault="004F0DC2" w:rsidP="004F0DC2">
          <w:pPr>
            <w:pStyle w:val="Fuzeile"/>
            <w:ind w:right="-83"/>
            <w:rPr>
              <w:sz w:val="16"/>
              <w:szCs w:val="16"/>
            </w:rPr>
          </w:pPr>
          <w:r w:rsidRPr="004C1C05">
            <w:rPr>
              <w:sz w:val="16"/>
              <w:szCs w:val="16"/>
            </w:rPr>
            <w:fldChar w:fldCharType="begin"/>
          </w:r>
          <w:r w:rsidRPr="004C1C05">
            <w:rPr>
              <w:sz w:val="16"/>
              <w:szCs w:val="16"/>
            </w:rPr>
            <w:instrText xml:space="preserve"> PAGE  \* Arabic  \* MERGEFORMAT </w:instrText>
          </w:r>
          <w:r w:rsidRPr="004C1C05">
            <w:rPr>
              <w:sz w:val="16"/>
              <w:szCs w:val="16"/>
            </w:rPr>
            <w:fldChar w:fldCharType="separate"/>
          </w:r>
          <w:r>
            <w:rPr>
              <w:sz w:val="16"/>
              <w:szCs w:val="16"/>
            </w:rPr>
            <w:t>1</w:t>
          </w:r>
          <w:r w:rsidRPr="004C1C05">
            <w:rPr>
              <w:sz w:val="16"/>
              <w:szCs w:val="16"/>
            </w:rPr>
            <w:fldChar w:fldCharType="end"/>
          </w:r>
          <w:r w:rsidRPr="004C1C05">
            <w:rPr>
              <w:sz w:val="16"/>
              <w:szCs w:val="16"/>
            </w:rPr>
            <w:t xml:space="preserve"> von </w:t>
          </w:r>
          <w:r w:rsidRPr="004C1C05">
            <w:rPr>
              <w:sz w:val="16"/>
              <w:szCs w:val="16"/>
            </w:rPr>
            <w:fldChar w:fldCharType="begin"/>
          </w:r>
          <w:r w:rsidRPr="004C1C05">
            <w:rPr>
              <w:sz w:val="16"/>
              <w:szCs w:val="16"/>
            </w:rPr>
            <w:instrText xml:space="preserve"> NUMPAGES  \* Arabic  \* MERGEFORMAT </w:instrText>
          </w:r>
          <w:r w:rsidRPr="004C1C05">
            <w:rPr>
              <w:sz w:val="16"/>
              <w:szCs w:val="16"/>
            </w:rPr>
            <w:fldChar w:fldCharType="separate"/>
          </w:r>
          <w:r>
            <w:rPr>
              <w:sz w:val="16"/>
              <w:szCs w:val="16"/>
            </w:rPr>
            <w:t>5</w:t>
          </w:r>
          <w:r w:rsidRPr="004C1C05">
            <w:rPr>
              <w:sz w:val="16"/>
              <w:szCs w:val="16"/>
            </w:rPr>
            <w:fldChar w:fldCharType="end"/>
          </w:r>
        </w:p>
      </w:tc>
    </w:tr>
    <w:tr w:rsidR="00413A01" w:rsidRPr="004C1C05" w14:paraId="2A3C2017" w14:textId="77777777" w:rsidTr="001B5CEE">
      <w:tc>
        <w:tcPr>
          <w:tcW w:w="1814" w:type="dxa"/>
          <w:vAlign w:val="center"/>
        </w:tcPr>
        <w:p w14:paraId="7303C304" w14:textId="77777777" w:rsidR="00413A01" w:rsidRPr="004C1C05" w:rsidRDefault="00413A01" w:rsidP="00413A01">
          <w:pPr>
            <w:pStyle w:val="Fuzeile"/>
            <w:ind w:right="-83"/>
            <w:rPr>
              <w:sz w:val="16"/>
              <w:szCs w:val="16"/>
            </w:rPr>
          </w:pPr>
          <w:r w:rsidRPr="004C1C05">
            <w:rPr>
              <w:sz w:val="16"/>
              <w:szCs w:val="16"/>
            </w:rPr>
            <w:t>Datum:</w:t>
          </w:r>
        </w:p>
      </w:tc>
      <w:tc>
        <w:tcPr>
          <w:tcW w:w="1113" w:type="dxa"/>
          <w:vAlign w:val="center"/>
        </w:tcPr>
        <w:p w14:paraId="725D6138" w14:textId="40B32F32" w:rsidR="00413A01" w:rsidRPr="004C1C05" w:rsidRDefault="006C0D69" w:rsidP="00413A01">
          <w:pPr>
            <w:pStyle w:val="Fuzeile"/>
            <w:ind w:right="-83"/>
            <w:rPr>
              <w:sz w:val="16"/>
              <w:szCs w:val="16"/>
            </w:rPr>
          </w:pPr>
          <w:r>
            <w:rPr>
              <w:sz w:val="16"/>
              <w:szCs w:val="16"/>
            </w:rPr>
            <w:t>01.</w:t>
          </w:r>
          <w:r w:rsidR="00AB6F4F">
            <w:rPr>
              <w:sz w:val="16"/>
              <w:szCs w:val="16"/>
            </w:rPr>
            <w:t>0</w:t>
          </w:r>
          <w:r w:rsidR="00E70760">
            <w:rPr>
              <w:sz w:val="16"/>
              <w:szCs w:val="16"/>
            </w:rPr>
            <w:t>8</w:t>
          </w:r>
          <w:r w:rsidR="00413A01">
            <w:rPr>
              <w:sz w:val="16"/>
              <w:szCs w:val="16"/>
            </w:rPr>
            <w:t>.202</w:t>
          </w:r>
          <w:r w:rsidR="00AB6F4F">
            <w:rPr>
              <w:sz w:val="16"/>
              <w:szCs w:val="16"/>
            </w:rPr>
            <w:t>4</w:t>
          </w:r>
        </w:p>
      </w:tc>
      <w:tc>
        <w:tcPr>
          <w:tcW w:w="1114" w:type="dxa"/>
          <w:vAlign w:val="center"/>
        </w:tcPr>
        <w:p w14:paraId="0367896C" w14:textId="4296BA5E" w:rsidR="00413A01" w:rsidRPr="004C1C05" w:rsidRDefault="00413A01" w:rsidP="00413A01">
          <w:pPr>
            <w:pStyle w:val="Fuzeile"/>
            <w:ind w:right="-83"/>
            <w:rPr>
              <w:sz w:val="16"/>
              <w:szCs w:val="16"/>
            </w:rPr>
          </w:pPr>
        </w:p>
      </w:tc>
      <w:tc>
        <w:tcPr>
          <w:tcW w:w="1114" w:type="dxa"/>
          <w:vAlign w:val="center"/>
        </w:tcPr>
        <w:p w14:paraId="360FB340" w14:textId="117B4F1D" w:rsidR="00413A01" w:rsidRPr="004C1C05" w:rsidRDefault="00413A01" w:rsidP="00413A01">
          <w:pPr>
            <w:pStyle w:val="Fuzeile"/>
            <w:ind w:right="-83"/>
            <w:rPr>
              <w:sz w:val="16"/>
              <w:szCs w:val="16"/>
            </w:rPr>
          </w:pPr>
        </w:p>
      </w:tc>
      <w:tc>
        <w:tcPr>
          <w:tcW w:w="1114" w:type="dxa"/>
          <w:vAlign w:val="center"/>
        </w:tcPr>
        <w:p w14:paraId="135C6EE0" w14:textId="77777777" w:rsidR="00413A01" w:rsidRPr="004C1C05" w:rsidRDefault="00413A01" w:rsidP="00413A01">
          <w:pPr>
            <w:pStyle w:val="Fuzeile"/>
            <w:ind w:right="-83"/>
            <w:rPr>
              <w:sz w:val="16"/>
              <w:szCs w:val="16"/>
            </w:rPr>
          </w:pPr>
        </w:p>
      </w:tc>
      <w:tc>
        <w:tcPr>
          <w:tcW w:w="1114" w:type="dxa"/>
          <w:vAlign w:val="center"/>
        </w:tcPr>
        <w:p w14:paraId="5C164BEF" w14:textId="77777777" w:rsidR="00413A01" w:rsidRPr="004C1C05" w:rsidRDefault="00413A01" w:rsidP="00413A01">
          <w:pPr>
            <w:pStyle w:val="Fuzeile"/>
            <w:ind w:right="-83"/>
            <w:rPr>
              <w:sz w:val="16"/>
              <w:szCs w:val="16"/>
            </w:rPr>
          </w:pPr>
        </w:p>
      </w:tc>
      <w:tc>
        <w:tcPr>
          <w:tcW w:w="1114" w:type="dxa"/>
          <w:vAlign w:val="center"/>
        </w:tcPr>
        <w:p w14:paraId="5E6BF161" w14:textId="2AEBA8BB" w:rsidR="00413A01" w:rsidRPr="004C1C05" w:rsidRDefault="00413A01" w:rsidP="00413A01">
          <w:pPr>
            <w:pStyle w:val="Fuzeile"/>
            <w:ind w:right="-83"/>
            <w:rPr>
              <w:sz w:val="16"/>
              <w:szCs w:val="16"/>
            </w:rPr>
          </w:pPr>
        </w:p>
      </w:tc>
      <w:tc>
        <w:tcPr>
          <w:tcW w:w="1114" w:type="dxa"/>
          <w:vAlign w:val="center"/>
        </w:tcPr>
        <w:p w14:paraId="6E18031B" w14:textId="77777777" w:rsidR="00413A01" w:rsidRPr="004C1C05" w:rsidRDefault="00413A01" w:rsidP="00413A01">
          <w:pPr>
            <w:pStyle w:val="Fuzeile"/>
            <w:ind w:right="-83"/>
            <w:rPr>
              <w:sz w:val="16"/>
              <w:szCs w:val="16"/>
            </w:rPr>
          </w:pPr>
        </w:p>
      </w:tc>
    </w:tr>
    <w:tr w:rsidR="00413A01" w:rsidRPr="004C1C05" w14:paraId="7D7C1E9E" w14:textId="77777777" w:rsidTr="001B5CEE">
      <w:tc>
        <w:tcPr>
          <w:tcW w:w="1814" w:type="dxa"/>
          <w:vAlign w:val="center"/>
        </w:tcPr>
        <w:p w14:paraId="5FA7E0CE" w14:textId="77777777" w:rsidR="00413A01" w:rsidRPr="004C1C05" w:rsidRDefault="00413A01" w:rsidP="00413A01">
          <w:pPr>
            <w:pStyle w:val="Fuzeile"/>
            <w:ind w:right="-83"/>
            <w:rPr>
              <w:sz w:val="16"/>
              <w:szCs w:val="16"/>
            </w:rPr>
          </w:pPr>
          <w:r w:rsidRPr="004C1C05">
            <w:rPr>
              <w:sz w:val="16"/>
              <w:szCs w:val="16"/>
            </w:rPr>
            <w:t>Erstellt/geändert:</w:t>
          </w:r>
        </w:p>
      </w:tc>
      <w:tc>
        <w:tcPr>
          <w:tcW w:w="1113" w:type="dxa"/>
          <w:vAlign w:val="center"/>
        </w:tcPr>
        <w:p w14:paraId="46681F7E" w14:textId="6BAB5688" w:rsidR="00413A01" w:rsidRPr="004C1C05" w:rsidRDefault="00413A01" w:rsidP="00413A01">
          <w:pPr>
            <w:pStyle w:val="Fuzeile"/>
            <w:ind w:right="-83"/>
            <w:rPr>
              <w:sz w:val="16"/>
              <w:szCs w:val="16"/>
            </w:rPr>
          </w:pPr>
          <w:proofErr w:type="spellStart"/>
          <w:r>
            <w:rPr>
              <w:sz w:val="16"/>
              <w:szCs w:val="16"/>
            </w:rPr>
            <w:t>R.O.E.</w:t>
          </w:r>
          <w:r w:rsidRPr="004C1C05">
            <w:rPr>
              <w:sz w:val="16"/>
              <w:szCs w:val="16"/>
            </w:rPr>
            <w:t>GmbH</w:t>
          </w:r>
          <w:proofErr w:type="spellEnd"/>
        </w:p>
      </w:tc>
      <w:tc>
        <w:tcPr>
          <w:tcW w:w="1114" w:type="dxa"/>
          <w:vAlign w:val="center"/>
        </w:tcPr>
        <w:p w14:paraId="238D0AC1" w14:textId="46651802" w:rsidR="00413A01" w:rsidRPr="004C1C05" w:rsidRDefault="00413A01" w:rsidP="00413A01">
          <w:pPr>
            <w:pStyle w:val="Fuzeile"/>
            <w:ind w:right="-83"/>
            <w:rPr>
              <w:sz w:val="16"/>
              <w:szCs w:val="16"/>
            </w:rPr>
          </w:pPr>
        </w:p>
      </w:tc>
      <w:tc>
        <w:tcPr>
          <w:tcW w:w="1114" w:type="dxa"/>
          <w:vAlign w:val="center"/>
        </w:tcPr>
        <w:p w14:paraId="74E249C1" w14:textId="2B786FC8" w:rsidR="00413A01" w:rsidRPr="004C1C05" w:rsidRDefault="00413A01" w:rsidP="00413A01">
          <w:pPr>
            <w:pStyle w:val="Fuzeile"/>
            <w:ind w:right="-83"/>
            <w:rPr>
              <w:sz w:val="16"/>
              <w:szCs w:val="16"/>
            </w:rPr>
          </w:pPr>
        </w:p>
      </w:tc>
      <w:tc>
        <w:tcPr>
          <w:tcW w:w="1114" w:type="dxa"/>
          <w:vAlign w:val="center"/>
        </w:tcPr>
        <w:p w14:paraId="2834616F" w14:textId="77777777" w:rsidR="00413A01" w:rsidRPr="004C1C05" w:rsidRDefault="00413A01" w:rsidP="00413A01">
          <w:pPr>
            <w:pStyle w:val="Fuzeile"/>
            <w:ind w:right="-83"/>
            <w:rPr>
              <w:sz w:val="16"/>
              <w:szCs w:val="16"/>
            </w:rPr>
          </w:pPr>
        </w:p>
      </w:tc>
      <w:tc>
        <w:tcPr>
          <w:tcW w:w="1114" w:type="dxa"/>
          <w:vAlign w:val="center"/>
        </w:tcPr>
        <w:p w14:paraId="7C8A9D96" w14:textId="77777777" w:rsidR="00413A01" w:rsidRPr="004C1C05" w:rsidRDefault="00413A01" w:rsidP="00413A01">
          <w:pPr>
            <w:pStyle w:val="Fuzeile"/>
            <w:ind w:right="-83"/>
            <w:rPr>
              <w:sz w:val="16"/>
              <w:szCs w:val="16"/>
            </w:rPr>
          </w:pPr>
        </w:p>
      </w:tc>
      <w:tc>
        <w:tcPr>
          <w:tcW w:w="1114" w:type="dxa"/>
          <w:shd w:val="clear" w:color="auto" w:fill="auto"/>
          <w:vAlign w:val="center"/>
        </w:tcPr>
        <w:p w14:paraId="6CCC8185" w14:textId="77777777" w:rsidR="00413A01" w:rsidRPr="004C1C05" w:rsidRDefault="00413A01" w:rsidP="00413A01">
          <w:pPr>
            <w:pStyle w:val="Fuzeile"/>
            <w:ind w:right="-83"/>
            <w:rPr>
              <w:sz w:val="16"/>
              <w:szCs w:val="16"/>
            </w:rPr>
          </w:pPr>
        </w:p>
      </w:tc>
      <w:tc>
        <w:tcPr>
          <w:tcW w:w="1114" w:type="dxa"/>
          <w:vAlign w:val="center"/>
        </w:tcPr>
        <w:p w14:paraId="7C91B93C" w14:textId="77777777" w:rsidR="00413A01" w:rsidRPr="004C1C05" w:rsidRDefault="00413A01" w:rsidP="00413A01">
          <w:pPr>
            <w:pStyle w:val="Fuzeile"/>
            <w:ind w:right="-83"/>
            <w:rPr>
              <w:sz w:val="16"/>
              <w:szCs w:val="16"/>
            </w:rPr>
          </w:pPr>
        </w:p>
      </w:tc>
    </w:tr>
    <w:tr w:rsidR="00413A01" w:rsidRPr="004C1C05" w14:paraId="7DBB12E6" w14:textId="77777777" w:rsidTr="001B5CEE">
      <w:tc>
        <w:tcPr>
          <w:tcW w:w="1814" w:type="dxa"/>
          <w:vAlign w:val="center"/>
        </w:tcPr>
        <w:p w14:paraId="1DAF7BED" w14:textId="77777777" w:rsidR="00413A01" w:rsidRPr="004C1C05" w:rsidRDefault="00413A01" w:rsidP="00413A01">
          <w:pPr>
            <w:pStyle w:val="Fuzeile"/>
            <w:ind w:right="-83"/>
            <w:rPr>
              <w:sz w:val="16"/>
              <w:szCs w:val="16"/>
            </w:rPr>
          </w:pPr>
          <w:r w:rsidRPr="004C1C05">
            <w:rPr>
              <w:sz w:val="16"/>
              <w:szCs w:val="16"/>
            </w:rPr>
            <w:t>Genehmigt:</w:t>
          </w:r>
        </w:p>
      </w:tc>
      <w:tc>
        <w:tcPr>
          <w:tcW w:w="1113" w:type="dxa"/>
          <w:vAlign w:val="center"/>
        </w:tcPr>
        <w:p w14:paraId="7031F58E" w14:textId="77777777" w:rsidR="00413A01" w:rsidRPr="004C1C05" w:rsidRDefault="00413A01" w:rsidP="00413A01">
          <w:pPr>
            <w:pStyle w:val="Fuzeile"/>
            <w:ind w:right="-83"/>
            <w:rPr>
              <w:sz w:val="16"/>
              <w:szCs w:val="16"/>
            </w:rPr>
          </w:pPr>
        </w:p>
      </w:tc>
      <w:tc>
        <w:tcPr>
          <w:tcW w:w="1114" w:type="dxa"/>
          <w:vAlign w:val="center"/>
        </w:tcPr>
        <w:p w14:paraId="47A64D35" w14:textId="77777777" w:rsidR="00413A01" w:rsidRPr="004C1C05" w:rsidRDefault="00413A01" w:rsidP="00413A01">
          <w:pPr>
            <w:pStyle w:val="Fuzeile"/>
            <w:ind w:right="-83"/>
            <w:rPr>
              <w:sz w:val="16"/>
              <w:szCs w:val="16"/>
            </w:rPr>
          </w:pPr>
        </w:p>
      </w:tc>
      <w:tc>
        <w:tcPr>
          <w:tcW w:w="1114" w:type="dxa"/>
          <w:vAlign w:val="center"/>
        </w:tcPr>
        <w:p w14:paraId="51ECD793" w14:textId="77777777" w:rsidR="00413A01" w:rsidRPr="004C1C05" w:rsidRDefault="00413A01" w:rsidP="00413A01">
          <w:pPr>
            <w:pStyle w:val="Fuzeile"/>
            <w:ind w:right="-83"/>
            <w:rPr>
              <w:sz w:val="16"/>
              <w:szCs w:val="16"/>
            </w:rPr>
          </w:pPr>
        </w:p>
      </w:tc>
      <w:tc>
        <w:tcPr>
          <w:tcW w:w="1114" w:type="dxa"/>
          <w:vAlign w:val="center"/>
        </w:tcPr>
        <w:p w14:paraId="0616FCC5" w14:textId="77777777" w:rsidR="00413A01" w:rsidRPr="004C1C05" w:rsidRDefault="00413A01" w:rsidP="00413A01">
          <w:pPr>
            <w:pStyle w:val="Fuzeile"/>
            <w:ind w:right="-83"/>
            <w:rPr>
              <w:sz w:val="16"/>
              <w:szCs w:val="16"/>
            </w:rPr>
          </w:pPr>
        </w:p>
      </w:tc>
      <w:tc>
        <w:tcPr>
          <w:tcW w:w="1114" w:type="dxa"/>
          <w:vAlign w:val="center"/>
        </w:tcPr>
        <w:p w14:paraId="3AEBC74A" w14:textId="77777777" w:rsidR="00413A01" w:rsidRPr="004C1C05" w:rsidRDefault="00413A01" w:rsidP="00413A01">
          <w:pPr>
            <w:pStyle w:val="Fuzeile"/>
            <w:ind w:right="-83"/>
            <w:rPr>
              <w:sz w:val="16"/>
              <w:szCs w:val="16"/>
            </w:rPr>
          </w:pPr>
        </w:p>
      </w:tc>
      <w:tc>
        <w:tcPr>
          <w:tcW w:w="1114" w:type="dxa"/>
          <w:shd w:val="clear" w:color="auto" w:fill="auto"/>
          <w:vAlign w:val="center"/>
        </w:tcPr>
        <w:p w14:paraId="024944CB" w14:textId="77777777" w:rsidR="00413A01" w:rsidRPr="004C1C05" w:rsidRDefault="00413A01" w:rsidP="00413A01">
          <w:pPr>
            <w:pStyle w:val="Fuzeile"/>
            <w:ind w:right="-83"/>
            <w:rPr>
              <w:sz w:val="16"/>
              <w:szCs w:val="16"/>
            </w:rPr>
          </w:pPr>
        </w:p>
      </w:tc>
      <w:tc>
        <w:tcPr>
          <w:tcW w:w="1114" w:type="dxa"/>
          <w:vAlign w:val="center"/>
        </w:tcPr>
        <w:p w14:paraId="4FE0CA3B" w14:textId="77777777" w:rsidR="00413A01" w:rsidRPr="004C1C05" w:rsidRDefault="00413A01" w:rsidP="00413A01">
          <w:pPr>
            <w:pStyle w:val="Fuzeile"/>
            <w:ind w:right="-83"/>
            <w:rPr>
              <w:sz w:val="16"/>
              <w:szCs w:val="16"/>
            </w:rPr>
          </w:pPr>
        </w:p>
      </w:tc>
    </w:tr>
  </w:tbl>
  <w:p w14:paraId="0CD0EDC1" w14:textId="77777777" w:rsidR="004F0DC2" w:rsidRPr="004C1C05" w:rsidRDefault="004F0DC2" w:rsidP="004F0DC2">
    <w:pPr>
      <w:spacing w:before="60"/>
    </w:pPr>
    <w:r w:rsidRPr="004C1C05">
      <w:rPr>
        <w:b/>
        <w:sz w:val="16"/>
      </w:rPr>
      <w:t>© Copyright R.O.E. Online GmbH, keine unerlaubte Vervielfältigung, auch nicht auszugsweise!</w:t>
    </w:r>
  </w:p>
  <w:p w14:paraId="7722BBC5" w14:textId="5B879EC5" w:rsidR="009639CA" w:rsidRPr="00CD575C" w:rsidRDefault="009639CA" w:rsidP="00CD57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A846" w14:textId="77777777" w:rsidR="0052288B" w:rsidRDefault="0052288B">
      <w:r>
        <w:separator/>
      </w:r>
    </w:p>
  </w:footnote>
  <w:footnote w:type="continuationSeparator" w:id="0">
    <w:p w14:paraId="05EEBB43" w14:textId="77777777" w:rsidR="0052288B" w:rsidRDefault="00522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D050" w14:textId="6212FE51" w:rsidR="009639CA" w:rsidRPr="00060250" w:rsidRDefault="009639CA" w:rsidP="00152593">
    <w:pPr>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4F0DC2" w:rsidRPr="00E21DC0" w14:paraId="48663E9A" w14:textId="77777777" w:rsidTr="001B5CEE">
      <w:trPr>
        <w:trHeight w:val="841"/>
      </w:trPr>
      <w:tc>
        <w:tcPr>
          <w:tcW w:w="2349" w:type="dxa"/>
          <w:vAlign w:val="center"/>
        </w:tcPr>
        <w:p w14:paraId="61611845" w14:textId="72427CA9" w:rsidR="004F0DC2" w:rsidRPr="00E21DC0" w:rsidRDefault="005069BB" w:rsidP="004F0DC2">
          <w:pPr>
            <w:pStyle w:val="KeinLeerraum"/>
            <w:jc w:val="center"/>
            <w:rPr>
              <w:b/>
              <w:sz w:val="18"/>
            </w:rPr>
          </w:pPr>
          <w:r>
            <w:rPr>
              <w:noProof/>
            </w:rPr>
            <w:drawing>
              <wp:inline distT="0" distB="0" distL="0" distR="0" wp14:anchorId="36C49EB3" wp14:editId="3008FE43">
                <wp:extent cx="476250" cy="4762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5026" w:type="dxa"/>
          <w:vAlign w:val="center"/>
        </w:tcPr>
        <w:p w14:paraId="64ECFC63" w14:textId="77777777" w:rsidR="004F0DC2" w:rsidRPr="00E21DC0" w:rsidRDefault="004F0DC2" w:rsidP="004F0DC2">
          <w:pPr>
            <w:jc w:val="center"/>
            <w:rPr>
              <w:b/>
              <w:sz w:val="36"/>
              <w:szCs w:val="36"/>
            </w:rPr>
          </w:pPr>
          <w:r w:rsidRPr="00E21DC0">
            <w:rPr>
              <w:b/>
              <w:sz w:val="36"/>
              <w:szCs w:val="36"/>
            </w:rPr>
            <w:t>Elektro-Tipp</w:t>
          </w:r>
        </w:p>
      </w:tc>
      <w:tc>
        <w:tcPr>
          <w:tcW w:w="2236" w:type="dxa"/>
          <w:vAlign w:val="center"/>
        </w:tcPr>
        <w:p w14:paraId="729B3C53" w14:textId="77777777" w:rsidR="004F0DC2" w:rsidRPr="00E21DC0" w:rsidRDefault="004F0DC2" w:rsidP="004F0DC2">
          <w:pPr>
            <w:jc w:val="center"/>
          </w:pPr>
          <w:r w:rsidRPr="00E21DC0">
            <w:t>Firmenlogo</w:t>
          </w:r>
        </w:p>
      </w:tc>
    </w:tr>
    <w:tr w:rsidR="004F0DC2" w:rsidRPr="00E21DC0" w14:paraId="6919BF43" w14:textId="77777777" w:rsidTr="001B5CEE">
      <w:trPr>
        <w:trHeight w:val="832"/>
      </w:trPr>
      <w:tc>
        <w:tcPr>
          <w:tcW w:w="2349" w:type="dxa"/>
          <w:vAlign w:val="center"/>
        </w:tcPr>
        <w:p w14:paraId="157C7CEE" w14:textId="4A95D088" w:rsidR="004F0DC2" w:rsidRPr="00E21DC0" w:rsidRDefault="004F0DC2" w:rsidP="004F0DC2">
          <w:pPr>
            <w:jc w:val="center"/>
          </w:pPr>
          <w:r w:rsidRPr="00E21DC0">
            <w:rPr>
              <w:b/>
            </w:rPr>
            <w:t>UW_ET_</w:t>
          </w:r>
          <w:r w:rsidR="00CE7FDB">
            <w:rPr>
              <w:b/>
            </w:rPr>
            <w:t>10</w:t>
          </w:r>
          <w:r w:rsidR="00E70760">
            <w:rPr>
              <w:b/>
            </w:rPr>
            <w:t>8</w:t>
          </w:r>
        </w:p>
      </w:tc>
      <w:tc>
        <w:tcPr>
          <w:tcW w:w="5026" w:type="dxa"/>
          <w:vAlign w:val="center"/>
        </w:tcPr>
        <w:p w14:paraId="63D167E9" w14:textId="1C46F895" w:rsidR="004F0DC2" w:rsidRPr="00B2005A" w:rsidRDefault="00E70760" w:rsidP="00B5221D">
          <w:pPr>
            <w:jc w:val="center"/>
            <w:rPr>
              <w:sz w:val="28"/>
              <w:szCs w:val="28"/>
            </w:rPr>
          </w:pPr>
          <w:r w:rsidRPr="00E70760">
            <w:rPr>
              <w:sz w:val="28"/>
              <w:szCs w:val="28"/>
            </w:rPr>
            <w:t>Leitungsführung im Innenbereich</w:t>
          </w:r>
        </w:p>
      </w:tc>
      <w:tc>
        <w:tcPr>
          <w:tcW w:w="2236" w:type="dxa"/>
          <w:vAlign w:val="center"/>
        </w:tcPr>
        <w:p w14:paraId="738C5159" w14:textId="77777777" w:rsidR="004F0DC2" w:rsidRPr="00E21DC0" w:rsidRDefault="004F0DC2" w:rsidP="004F0DC2">
          <w:pPr>
            <w:jc w:val="center"/>
          </w:pPr>
        </w:p>
      </w:tc>
    </w:tr>
  </w:tbl>
  <w:p w14:paraId="0F4D8A50" w14:textId="77777777" w:rsidR="009639CA" w:rsidRPr="008372B7" w:rsidRDefault="009639CA" w:rsidP="006262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2BACAD"/>
    <w:multiLevelType w:val="hybridMultilevel"/>
    <w:tmpl w:val="7CE8F1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4B73"/>
    <w:multiLevelType w:val="hybridMultilevel"/>
    <w:tmpl w:val="A9187FDE"/>
    <w:lvl w:ilvl="0" w:tplc="21DA20F2">
      <w:start w:val="1"/>
      <w:numFmt w:val="bullet"/>
      <w:lvlText w:val=""/>
      <w:lvlJc w:val="left"/>
      <w:pPr>
        <w:ind w:left="786" w:hanging="360"/>
      </w:pPr>
      <w:rPr>
        <w:rFonts w:ascii="Wingdings" w:hAnsi="Wingdings" w:hint="default"/>
        <w:color w:val="00001F"/>
      </w:rPr>
    </w:lvl>
    <w:lvl w:ilvl="1" w:tplc="286E6F92" w:tentative="1">
      <w:start w:val="1"/>
      <w:numFmt w:val="bullet"/>
      <w:lvlText w:val="o"/>
      <w:lvlJc w:val="left"/>
      <w:pPr>
        <w:ind w:left="1506" w:hanging="360"/>
      </w:pPr>
      <w:rPr>
        <w:rFonts w:ascii="Courier New" w:hAnsi="Courier New" w:cs="Courier New" w:hint="default"/>
      </w:rPr>
    </w:lvl>
    <w:lvl w:ilvl="2" w:tplc="B2D89F42" w:tentative="1">
      <w:start w:val="1"/>
      <w:numFmt w:val="bullet"/>
      <w:lvlText w:val=""/>
      <w:lvlJc w:val="left"/>
      <w:pPr>
        <w:ind w:left="2226" w:hanging="360"/>
      </w:pPr>
      <w:rPr>
        <w:rFonts w:ascii="Wingdings" w:hAnsi="Wingdings" w:hint="default"/>
      </w:rPr>
    </w:lvl>
    <w:lvl w:ilvl="3" w:tplc="2F948746" w:tentative="1">
      <w:start w:val="1"/>
      <w:numFmt w:val="bullet"/>
      <w:lvlText w:val=""/>
      <w:lvlJc w:val="left"/>
      <w:pPr>
        <w:ind w:left="2946" w:hanging="360"/>
      </w:pPr>
      <w:rPr>
        <w:rFonts w:ascii="Symbol" w:hAnsi="Symbol" w:hint="default"/>
      </w:rPr>
    </w:lvl>
    <w:lvl w:ilvl="4" w:tplc="1D2225AA" w:tentative="1">
      <w:start w:val="1"/>
      <w:numFmt w:val="bullet"/>
      <w:lvlText w:val="o"/>
      <w:lvlJc w:val="left"/>
      <w:pPr>
        <w:ind w:left="3666" w:hanging="360"/>
      </w:pPr>
      <w:rPr>
        <w:rFonts w:ascii="Courier New" w:hAnsi="Courier New" w:cs="Courier New" w:hint="default"/>
      </w:rPr>
    </w:lvl>
    <w:lvl w:ilvl="5" w:tplc="6F94F28A" w:tentative="1">
      <w:start w:val="1"/>
      <w:numFmt w:val="bullet"/>
      <w:lvlText w:val=""/>
      <w:lvlJc w:val="left"/>
      <w:pPr>
        <w:ind w:left="4386" w:hanging="360"/>
      </w:pPr>
      <w:rPr>
        <w:rFonts w:ascii="Wingdings" w:hAnsi="Wingdings" w:hint="default"/>
      </w:rPr>
    </w:lvl>
    <w:lvl w:ilvl="6" w:tplc="25D0283C" w:tentative="1">
      <w:start w:val="1"/>
      <w:numFmt w:val="bullet"/>
      <w:lvlText w:val=""/>
      <w:lvlJc w:val="left"/>
      <w:pPr>
        <w:ind w:left="5106" w:hanging="360"/>
      </w:pPr>
      <w:rPr>
        <w:rFonts w:ascii="Symbol" w:hAnsi="Symbol" w:hint="default"/>
      </w:rPr>
    </w:lvl>
    <w:lvl w:ilvl="7" w:tplc="0AF815F2" w:tentative="1">
      <w:start w:val="1"/>
      <w:numFmt w:val="bullet"/>
      <w:lvlText w:val="o"/>
      <w:lvlJc w:val="left"/>
      <w:pPr>
        <w:ind w:left="5826" w:hanging="360"/>
      </w:pPr>
      <w:rPr>
        <w:rFonts w:ascii="Courier New" w:hAnsi="Courier New" w:cs="Courier New" w:hint="default"/>
      </w:rPr>
    </w:lvl>
    <w:lvl w:ilvl="8" w:tplc="2DCEB0FC" w:tentative="1">
      <w:start w:val="1"/>
      <w:numFmt w:val="bullet"/>
      <w:lvlText w:val=""/>
      <w:lvlJc w:val="left"/>
      <w:pPr>
        <w:ind w:left="6546" w:hanging="360"/>
      </w:pPr>
      <w:rPr>
        <w:rFonts w:ascii="Wingdings" w:hAnsi="Wingdings" w:hint="default"/>
      </w:rPr>
    </w:lvl>
  </w:abstractNum>
  <w:abstractNum w:abstractNumId="2" w15:restartNumberingAfterBreak="0">
    <w:nsid w:val="04B53C55"/>
    <w:multiLevelType w:val="hybridMultilevel"/>
    <w:tmpl w:val="8D4E5D1A"/>
    <w:lvl w:ilvl="0" w:tplc="B0821798">
      <w:numFmt w:val="bullet"/>
      <w:lvlText w:val="•"/>
      <w:lvlJc w:val="left"/>
      <w:pPr>
        <w:ind w:left="1080" w:hanging="360"/>
      </w:pPr>
      <w:rPr>
        <w:rFonts w:ascii="Arial" w:eastAsia="Times New Roman" w:hAnsi="Arial" w:cs="Arial" w:hint="default"/>
        <w:color w:val="00001F"/>
      </w:rPr>
    </w:lvl>
    <w:lvl w:ilvl="1" w:tplc="73C4C60A" w:tentative="1">
      <w:start w:val="1"/>
      <w:numFmt w:val="bullet"/>
      <w:lvlText w:val="o"/>
      <w:lvlJc w:val="left"/>
      <w:pPr>
        <w:ind w:left="1800" w:hanging="360"/>
      </w:pPr>
      <w:rPr>
        <w:rFonts w:ascii="Courier New" w:hAnsi="Courier New" w:cs="Courier New" w:hint="default"/>
      </w:rPr>
    </w:lvl>
    <w:lvl w:ilvl="2" w:tplc="EBAA8B72" w:tentative="1">
      <w:start w:val="1"/>
      <w:numFmt w:val="bullet"/>
      <w:lvlText w:val=""/>
      <w:lvlJc w:val="left"/>
      <w:pPr>
        <w:ind w:left="2520" w:hanging="360"/>
      </w:pPr>
      <w:rPr>
        <w:rFonts w:ascii="Wingdings" w:hAnsi="Wingdings" w:hint="default"/>
      </w:rPr>
    </w:lvl>
    <w:lvl w:ilvl="3" w:tplc="39781A16" w:tentative="1">
      <w:start w:val="1"/>
      <w:numFmt w:val="bullet"/>
      <w:lvlText w:val=""/>
      <w:lvlJc w:val="left"/>
      <w:pPr>
        <w:ind w:left="3240" w:hanging="360"/>
      </w:pPr>
      <w:rPr>
        <w:rFonts w:ascii="Symbol" w:hAnsi="Symbol" w:hint="default"/>
      </w:rPr>
    </w:lvl>
    <w:lvl w:ilvl="4" w:tplc="10945A36" w:tentative="1">
      <w:start w:val="1"/>
      <w:numFmt w:val="bullet"/>
      <w:lvlText w:val="o"/>
      <w:lvlJc w:val="left"/>
      <w:pPr>
        <w:ind w:left="3960" w:hanging="360"/>
      </w:pPr>
      <w:rPr>
        <w:rFonts w:ascii="Courier New" w:hAnsi="Courier New" w:cs="Courier New" w:hint="default"/>
      </w:rPr>
    </w:lvl>
    <w:lvl w:ilvl="5" w:tplc="4E126816" w:tentative="1">
      <w:start w:val="1"/>
      <w:numFmt w:val="bullet"/>
      <w:lvlText w:val=""/>
      <w:lvlJc w:val="left"/>
      <w:pPr>
        <w:ind w:left="4680" w:hanging="360"/>
      </w:pPr>
      <w:rPr>
        <w:rFonts w:ascii="Wingdings" w:hAnsi="Wingdings" w:hint="default"/>
      </w:rPr>
    </w:lvl>
    <w:lvl w:ilvl="6" w:tplc="7DC2E502" w:tentative="1">
      <w:start w:val="1"/>
      <w:numFmt w:val="bullet"/>
      <w:lvlText w:val=""/>
      <w:lvlJc w:val="left"/>
      <w:pPr>
        <w:ind w:left="5400" w:hanging="360"/>
      </w:pPr>
      <w:rPr>
        <w:rFonts w:ascii="Symbol" w:hAnsi="Symbol" w:hint="default"/>
      </w:rPr>
    </w:lvl>
    <w:lvl w:ilvl="7" w:tplc="0FCC7048" w:tentative="1">
      <w:start w:val="1"/>
      <w:numFmt w:val="bullet"/>
      <w:lvlText w:val="o"/>
      <w:lvlJc w:val="left"/>
      <w:pPr>
        <w:ind w:left="6120" w:hanging="360"/>
      </w:pPr>
      <w:rPr>
        <w:rFonts w:ascii="Courier New" w:hAnsi="Courier New" w:cs="Courier New" w:hint="default"/>
      </w:rPr>
    </w:lvl>
    <w:lvl w:ilvl="8" w:tplc="D6CCD780" w:tentative="1">
      <w:start w:val="1"/>
      <w:numFmt w:val="bullet"/>
      <w:lvlText w:val=""/>
      <w:lvlJc w:val="left"/>
      <w:pPr>
        <w:ind w:left="6840" w:hanging="360"/>
      </w:pPr>
      <w:rPr>
        <w:rFonts w:ascii="Wingdings" w:hAnsi="Wingdings" w:hint="default"/>
      </w:rPr>
    </w:lvl>
  </w:abstractNum>
  <w:abstractNum w:abstractNumId="3" w15:restartNumberingAfterBreak="0">
    <w:nsid w:val="13E02A1C"/>
    <w:multiLevelType w:val="hybridMultilevel"/>
    <w:tmpl w:val="36A48578"/>
    <w:lvl w:ilvl="0" w:tplc="08CE306A">
      <w:numFmt w:val="bullet"/>
      <w:lvlText w:val=""/>
      <w:lvlJc w:val="left"/>
      <w:pPr>
        <w:ind w:left="720" w:hanging="360"/>
      </w:pPr>
      <w:rPr>
        <w:rFonts w:ascii="Wingdings" w:eastAsia="Times New Roman" w:hAnsi="Wingdings" w:cs="Arial" w:hint="default"/>
      </w:rPr>
    </w:lvl>
    <w:lvl w:ilvl="1" w:tplc="A09612FA" w:tentative="1">
      <w:start w:val="1"/>
      <w:numFmt w:val="bullet"/>
      <w:lvlText w:val="o"/>
      <w:lvlJc w:val="left"/>
      <w:pPr>
        <w:ind w:left="1440" w:hanging="360"/>
      </w:pPr>
      <w:rPr>
        <w:rFonts w:ascii="Courier New" w:hAnsi="Courier New" w:cs="Courier New" w:hint="default"/>
      </w:rPr>
    </w:lvl>
    <w:lvl w:ilvl="2" w:tplc="605647E6" w:tentative="1">
      <w:start w:val="1"/>
      <w:numFmt w:val="bullet"/>
      <w:lvlText w:val=""/>
      <w:lvlJc w:val="left"/>
      <w:pPr>
        <w:ind w:left="2160" w:hanging="360"/>
      </w:pPr>
      <w:rPr>
        <w:rFonts w:ascii="Wingdings" w:hAnsi="Wingdings" w:hint="default"/>
      </w:rPr>
    </w:lvl>
    <w:lvl w:ilvl="3" w:tplc="A642E136" w:tentative="1">
      <w:start w:val="1"/>
      <w:numFmt w:val="bullet"/>
      <w:lvlText w:val=""/>
      <w:lvlJc w:val="left"/>
      <w:pPr>
        <w:ind w:left="2880" w:hanging="360"/>
      </w:pPr>
      <w:rPr>
        <w:rFonts w:ascii="Symbol" w:hAnsi="Symbol" w:hint="default"/>
      </w:rPr>
    </w:lvl>
    <w:lvl w:ilvl="4" w:tplc="6ADCD7BC" w:tentative="1">
      <w:start w:val="1"/>
      <w:numFmt w:val="bullet"/>
      <w:lvlText w:val="o"/>
      <w:lvlJc w:val="left"/>
      <w:pPr>
        <w:ind w:left="3600" w:hanging="360"/>
      </w:pPr>
      <w:rPr>
        <w:rFonts w:ascii="Courier New" w:hAnsi="Courier New" w:cs="Courier New" w:hint="default"/>
      </w:rPr>
    </w:lvl>
    <w:lvl w:ilvl="5" w:tplc="E69A38DC" w:tentative="1">
      <w:start w:val="1"/>
      <w:numFmt w:val="bullet"/>
      <w:lvlText w:val=""/>
      <w:lvlJc w:val="left"/>
      <w:pPr>
        <w:ind w:left="4320" w:hanging="360"/>
      </w:pPr>
      <w:rPr>
        <w:rFonts w:ascii="Wingdings" w:hAnsi="Wingdings" w:hint="default"/>
      </w:rPr>
    </w:lvl>
    <w:lvl w:ilvl="6" w:tplc="D71CE38C" w:tentative="1">
      <w:start w:val="1"/>
      <w:numFmt w:val="bullet"/>
      <w:lvlText w:val=""/>
      <w:lvlJc w:val="left"/>
      <w:pPr>
        <w:ind w:left="5040" w:hanging="360"/>
      </w:pPr>
      <w:rPr>
        <w:rFonts w:ascii="Symbol" w:hAnsi="Symbol" w:hint="default"/>
      </w:rPr>
    </w:lvl>
    <w:lvl w:ilvl="7" w:tplc="353E178A" w:tentative="1">
      <w:start w:val="1"/>
      <w:numFmt w:val="bullet"/>
      <w:lvlText w:val="o"/>
      <w:lvlJc w:val="left"/>
      <w:pPr>
        <w:ind w:left="5760" w:hanging="360"/>
      </w:pPr>
      <w:rPr>
        <w:rFonts w:ascii="Courier New" w:hAnsi="Courier New" w:cs="Courier New" w:hint="default"/>
      </w:rPr>
    </w:lvl>
    <w:lvl w:ilvl="8" w:tplc="7B282FEA" w:tentative="1">
      <w:start w:val="1"/>
      <w:numFmt w:val="bullet"/>
      <w:lvlText w:val=""/>
      <w:lvlJc w:val="left"/>
      <w:pPr>
        <w:ind w:left="6480" w:hanging="360"/>
      </w:pPr>
      <w:rPr>
        <w:rFonts w:ascii="Wingdings" w:hAnsi="Wingdings" w:hint="default"/>
      </w:rPr>
    </w:lvl>
  </w:abstractNum>
  <w:abstractNum w:abstractNumId="4" w15:restartNumberingAfterBreak="0">
    <w:nsid w:val="18F64326"/>
    <w:multiLevelType w:val="hybridMultilevel"/>
    <w:tmpl w:val="E8CC62B8"/>
    <w:lvl w:ilvl="0" w:tplc="239C6434">
      <w:start w:val="26"/>
      <w:numFmt w:val="bullet"/>
      <w:lvlText w:val="-"/>
      <w:lvlJc w:val="left"/>
      <w:pPr>
        <w:ind w:left="1065" w:hanging="360"/>
      </w:pPr>
      <w:rPr>
        <w:rFonts w:ascii="Arial" w:eastAsia="Calibri" w:hAnsi="Arial" w:cs="Arial" w:hint="default"/>
      </w:rPr>
    </w:lvl>
    <w:lvl w:ilvl="1" w:tplc="7A103684" w:tentative="1">
      <w:start w:val="1"/>
      <w:numFmt w:val="bullet"/>
      <w:lvlText w:val="o"/>
      <w:lvlJc w:val="left"/>
      <w:pPr>
        <w:ind w:left="1785" w:hanging="360"/>
      </w:pPr>
      <w:rPr>
        <w:rFonts w:ascii="Courier New" w:hAnsi="Courier New" w:cs="Courier New" w:hint="default"/>
      </w:rPr>
    </w:lvl>
    <w:lvl w:ilvl="2" w:tplc="AFC214BE" w:tentative="1">
      <w:start w:val="1"/>
      <w:numFmt w:val="bullet"/>
      <w:lvlText w:val=""/>
      <w:lvlJc w:val="left"/>
      <w:pPr>
        <w:ind w:left="2505" w:hanging="360"/>
      </w:pPr>
      <w:rPr>
        <w:rFonts w:ascii="Wingdings" w:hAnsi="Wingdings" w:hint="default"/>
      </w:rPr>
    </w:lvl>
    <w:lvl w:ilvl="3" w:tplc="05ACD452" w:tentative="1">
      <w:start w:val="1"/>
      <w:numFmt w:val="bullet"/>
      <w:lvlText w:val=""/>
      <w:lvlJc w:val="left"/>
      <w:pPr>
        <w:ind w:left="3225" w:hanging="360"/>
      </w:pPr>
      <w:rPr>
        <w:rFonts w:ascii="Symbol" w:hAnsi="Symbol" w:hint="default"/>
      </w:rPr>
    </w:lvl>
    <w:lvl w:ilvl="4" w:tplc="FC96C9BA" w:tentative="1">
      <w:start w:val="1"/>
      <w:numFmt w:val="bullet"/>
      <w:lvlText w:val="o"/>
      <w:lvlJc w:val="left"/>
      <w:pPr>
        <w:ind w:left="3945" w:hanging="360"/>
      </w:pPr>
      <w:rPr>
        <w:rFonts w:ascii="Courier New" w:hAnsi="Courier New" w:cs="Courier New" w:hint="default"/>
      </w:rPr>
    </w:lvl>
    <w:lvl w:ilvl="5" w:tplc="677A2ED2" w:tentative="1">
      <w:start w:val="1"/>
      <w:numFmt w:val="bullet"/>
      <w:lvlText w:val=""/>
      <w:lvlJc w:val="left"/>
      <w:pPr>
        <w:ind w:left="4665" w:hanging="360"/>
      </w:pPr>
      <w:rPr>
        <w:rFonts w:ascii="Wingdings" w:hAnsi="Wingdings" w:hint="default"/>
      </w:rPr>
    </w:lvl>
    <w:lvl w:ilvl="6" w:tplc="B44C7E1E" w:tentative="1">
      <w:start w:val="1"/>
      <w:numFmt w:val="bullet"/>
      <w:lvlText w:val=""/>
      <w:lvlJc w:val="left"/>
      <w:pPr>
        <w:ind w:left="5385" w:hanging="360"/>
      </w:pPr>
      <w:rPr>
        <w:rFonts w:ascii="Symbol" w:hAnsi="Symbol" w:hint="default"/>
      </w:rPr>
    </w:lvl>
    <w:lvl w:ilvl="7" w:tplc="DA70ADFA" w:tentative="1">
      <w:start w:val="1"/>
      <w:numFmt w:val="bullet"/>
      <w:lvlText w:val="o"/>
      <w:lvlJc w:val="left"/>
      <w:pPr>
        <w:ind w:left="6105" w:hanging="360"/>
      </w:pPr>
      <w:rPr>
        <w:rFonts w:ascii="Courier New" w:hAnsi="Courier New" w:cs="Courier New" w:hint="default"/>
      </w:rPr>
    </w:lvl>
    <w:lvl w:ilvl="8" w:tplc="C25CDBA8" w:tentative="1">
      <w:start w:val="1"/>
      <w:numFmt w:val="bullet"/>
      <w:lvlText w:val=""/>
      <w:lvlJc w:val="left"/>
      <w:pPr>
        <w:ind w:left="6825" w:hanging="360"/>
      </w:pPr>
      <w:rPr>
        <w:rFonts w:ascii="Wingdings" w:hAnsi="Wingdings" w:hint="default"/>
      </w:rPr>
    </w:lvl>
  </w:abstractNum>
  <w:abstractNum w:abstractNumId="5" w15:restartNumberingAfterBreak="0">
    <w:nsid w:val="194C232F"/>
    <w:multiLevelType w:val="hybridMultilevel"/>
    <w:tmpl w:val="DF9AD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9F72BD"/>
    <w:multiLevelType w:val="hybridMultilevel"/>
    <w:tmpl w:val="051C3E5A"/>
    <w:lvl w:ilvl="0" w:tplc="31C84652">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8E42F3"/>
    <w:multiLevelType w:val="hybridMultilevel"/>
    <w:tmpl w:val="7D6E52B4"/>
    <w:lvl w:ilvl="0" w:tplc="F702965E">
      <w:numFmt w:val="bullet"/>
      <w:lvlText w:val="-"/>
      <w:lvlJc w:val="left"/>
      <w:pPr>
        <w:ind w:left="1068" w:hanging="360"/>
      </w:pPr>
      <w:rPr>
        <w:rFonts w:ascii="Arial" w:eastAsia="Times New Roman" w:hAnsi="Arial" w:cs="Arial" w:hint="default"/>
        <w:color w:val="000000" w:themeColor="text1"/>
      </w:rPr>
    </w:lvl>
    <w:lvl w:ilvl="1" w:tplc="269C914E" w:tentative="1">
      <w:start w:val="1"/>
      <w:numFmt w:val="bullet"/>
      <w:lvlText w:val="o"/>
      <w:lvlJc w:val="left"/>
      <w:pPr>
        <w:ind w:left="1788" w:hanging="360"/>
      </w:pPr>
      <w:rPr>
        <w:rFonts w:ascii="Courier New" w:hAnsi="Courier New" w:cs="Courier New" w:hint="default"/>
      </w:rPr>
    </w:lvl>
    <w:lvl w:ilvl="2" w:tplc="EB3AACF0" w:tentative="1">
      <w:start w:val="1"/>
      <w:numFmt w:val="bullet"/>
      <w:lvlText w:val=""/>
      <w:lvlJc w:val="left"/>
      <w:pPr>
        <w:ind w:left="2508" w:hanging="360"/>
      </w:pPr>
      <w:rPr>
        <w:rFonts w:ascii="Wingdings" w:hAnsi="Wingdings" w:hint="default"/>
      </w:rPr>
    </w:lvl>
    <w:lvl w:ilvl="3" w:tplc="0C625622" w:tentative="1">
      <w:start w:val="1"/>
      <w:numFmt w:val="bullet"/>
      <w:lvlText w:val=""/>
      <w:lvlJc w:val="left"/>
      <w:pPr>
        <w:ind w:left="3228" w:hanging="360"/>
      </w:pPr>
      <w:rPr>
        <w:rFonts w:ascii="Symbol" w:hAnsi="Symbol" w:hint="default"/>
      </w:rPr>
    </w:lvl>
    <w:lvl w:ilvl="4" w:tplc="A9800B52" w:tentative="1">
      <w:start w:val="1"/>
      <w:numFmt w:val="bullet"/>
      <w:lvlText w:val="o"/>
      <w:lvlJc w:val="left"/>
      <w:pPr>
        <w:ind w:left="3948" w:hanging="360"/>
      </w:pPr>
      <w:rPr>
        <w:rFonts w:ascii="Courier New" w:hAnsi="Courier New" w:cs="Courier New" w:hint="default"/>
      </w:rPr>
    </w:lvl>
    <w:lvl w:ilvl="5" w:tplc="9C561246" w:tentative="1">
      <w:start w:val="1"/>
      <w:numFmt w:val="bullet"/>
      <w:lvlText w:val=""/>
      <w:lvlJc w:val="left"/>
      <w:pPr>
        <w:ind w:left="4668" w:hanging="360"/>
      </w:pPr>
      <w:rPr>
        <w:rFonts w:ascii="Wingdings" w:hAnsi="Wingdings" w:hint="default"/>
      </w:rPr>
    </w:lvl>
    <w:lvl w:ilvl="6" w:tplc="7F30E19A" w:tentative="1">
      <w:start w:val="1"/>
      <w:numFmt w:val="bullet"/>
      <w:lvlText w:val=""/>
      <w:lvlJc w:val="left"/>
      <w:pPr>
        <w:ind w:left="5388" w:hanging="360"/>
      </w:pPr>
      <w:rPr>
        <w:rFonts w:ascii="Symbol" w:hAnsi="Symbol" w:hint="default"/>
      </w:rPr>
    </w:lvl>
    <w:lvl w:ilvl="7" w:tplc="71A68AD0" w:tentative="1">
      <w:start w:val="1"/>
      <w:numFmt w:val="bullet"/>
      <w:lvlText w:val="o"/>
      <w:lvlJc w:val="left"/>
      <w:pPr>
        <w:ind w:left="6108" w:hanging="360"/>
      </w:pPr>
      <w:rPr>
        <w:rFonts w:ascii="Courier New" w:hAnsi="Courier New" w:cs="Courier New" w:hint="default"/>
      </w:rPr>
    </w:lvl>
    <w:lvl w:ilvl="8" w:tplc="C366AEC4" w:tentative="1">
      <w:start w:val="1"/>
      <w:numFmt w:val="bullet"/>
      <w:lvlText w:val=""/>
      <w:lvlJc w:val="left"/>
      <w:pPr>
        <w:ind w:left="6828" w:hanging="360"/>
      </w:pPr>
      <w:rPr>
        <w:rFonts w:ascii="Wingdings" w:hAnsi="Wingdings" w:hint="default"/>
      </w:rPr>
    </w:lvl>
  </w:abstractNum>
  <w:abstractNum w:abstractNumId="8" w15:restartNumberingAfterBreak="0">
    <w:nsid w:val="1DB551CC"/>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EA3EE1"/>
    <w:multiLevelType w:val="hybridMultilevel"/>
    <w:tmpl w:val="02C8F18E"/>
    <w:lvl w:ilvl="0" w:tplc="0EF636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0927C2"/>
    <w:multiLevelType w:val="hybridMultilevel"/>
    <w:tmpl w:val="A4028CB0"/>
    <w:lvl w:ilvl="0" w:tplc="71788C3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7C72DEB"/>
    <w:multiLevelType w:val="hybridMultilevel"/>
    <w:tmpl w:val="9AE60BCE"/>
    <w:lvl w:ilvl="0" w:tplc="5E32240C">
      <w:start w:val="1"/>
      <w:numFmt w:val="bullet"/>
      <w:lvlText w:val=""/>
      <w:lvlJc w:val="left"/>
      <w:pPr>
        <w:ind w:left="720" w:hanging="360"/>
      </w:pPr>
      <w:rPr>
        <w:rFonts w:ascii="Symbol" w:hAnsi="Symbol" w:hint="default"/>
      </w:rPr>
    </w:lvl>
    <w:lvl w:ilvl="1" w:tplc="64FC9DF0" w:tentative="1">
      <w:start w:val="1"/>
      <w:numFmt w:val="bullet"/>
      <w:lvlText w:val="o"/>
      <w:lvlJc w:val="left"/>
      <w:pPr>
        <w:ind w:left="1440" w:hanging="360"/>
      </w:pPr>
      <w:rPr>
        <w:rFonts w:ascii="Courier New" w:hAnsi="Courier New" w:cs="Courier New" w:hint="default"/>
      </w:rPr>
    </w:lvl>
    <w:lvl w:ilvl="2" w:tplc="7F601556" w:tentative="1">
      <w:start w:val="1"/>
      <w:numFmt w:val="bullet"/>
      <w:lvlText w:val=""/>
      <w:lvlJc w:val="left"/>
      <w:pPr>
        <w:ind w:left="2160" w:hanging="360"/>
      </w:pPr>
      <w:rPr>
        <w:rFonts w:ascii="Wingdings" w:hAnsi="Wingdings" w:hint="default"/>
      </w:rPr>
    </w:lvl>
    <w:lvl w:ilvl="3" w:tplc="F70E6EE2" w:tentative="1">
      <w:start w:val="1"/>
      <w:numFmt w:val="bullet"/>
      <w:lvlText w:val=""/>
      <w:lvlJc w:val="left"/>
      <w:pPr>
        <w:ind w:left="2880" w:hanging="360"/>
      </w:pPr>
      <w:rPr>
        <w:rFonts w:ascii="Symbol" w:hAnsi="Symbol" w:hint="default"/>
      </w:rPr>
    </w:lvl>
    <w:lvl w:ilvl="4" w:tplc="6B18ED7A" w:tentative="1">
      <w:start w:val="1"/>
      <w:numFmt w:val="bullet"/>
      <w:lvlText w:val="o"/>
      <w:lvlJc w:val="left"/>
      <w:pPr>
        <w:ind w:left="3600" w:hanging="360"/>
      </w:pPr>
      <w:rPr>
        <w:rFonts w:ascii="Courier New" w:hAnsi="Courier New" w:cs="Courier New" w:hint="default"/>
      </w:rPr>
    </w:lvl>
    <w:lvl w:ilvl="5" w:tplc="1500EA82" w:tentative="1">
      <w:start w:val="1"/>
      <w:numFmt w:val="bullet"/>
      <w:lvlText w:val=""/>
      <w:lvlJc w:val="left"/>
      <w:pPr>
        <w:ind w:left="4320" w:hanging="360"/>
      </w:pPr>
      <w:rPr>
        <w:rFonts w:ascii="Wingdings" w:hAnsi="Wingdings" w:hint="default"/>
      </w:rPr>
    </w:lvl>
    <w:lvl w:ilvl="6" w:tplc="28887430" w:tentative="1">
      <w:start w:val="1"/>
      <w:numFmt w:val="bullet"/>
      <w:lvlText w:val=""/>
      <w:lvlJc w:val="left"/>
      <w:pPr>
        <w:ind w:left="5040" w:hanging="360"/>
      </w:pPr>
      <w:rPr>
        <w:rFonts w:ascii="Symbol" w:hAnsi="Symbol" w:hint="default"/>
      </w:rPr>
    </w:lvl>
    <w:lvl w:ilvl="7" w:tplc="FADC6366" w:tentative="1">
      <w:start w:val="1"/>
      <w:numFmt w:val="bullet"/>
      <w:lvlText w:val="o"/>
      <w:lvlJc w:val="left"/>
      <w:pPr>
        <w:ind w:left="5760" w:hanging="360"/>
      </w:pPr>
      <w:rPr>
        <w:rFonts w:ascii="Courier New" w:hAnsi="Courier New" w:cs="Courier New" w:hint="default"/>
      </w:rPr>
    </w:lvl>
    <w:lvl w:ilvl="8" w:tplc="9FF870D6" w:tentative="1">
      <w:start w:val="1"/>
      <w:numFmt w:val="bullet"/>
      <w:lvlText w:val=""/>
      <w:lvlJc w:val="left"/>
      <w:pPr>
        <w:ind w:left="6480" w:hanging="360"/>
      </w:pPr>
      <w:rPr>
        <w:rFonts w:ascii="Wingdings" w:hAnsi="Wingdings" w:hint="default"/>
      </w:rPr>
    </w:lvl>
  </w:abstractNum>
  <w:abstractNum w:abstractNumId="12" w15:restartNumberingAfterBreak="0">
    <w:nsid w:val="2868595E"/>
    <w:multiLevelType w:val="hybridMultilevel"/>
    <w:tmpl w:val="4E22D9B2"/>
    <w:lvl w:ilvl="0" w:tplc="38B03A52">
      <w:start w:val="1"/>
      <w:numFmt w:val="bullet"/>
      <w:lvlText w:val=""/>
      <w:lvlJc w:val="left"/>
      <w:pPr>
        <w:ind w:left="720" w:hanging="360"/>
      </w:pPr>
      <w:rPr>
        <w:rFonts w:ascii="Symbol" w:hAnsi="Symbol" w:hint="default"/>
      </w:rPr>
    </w:lvl>
    <w:lvl w:ilvl="1" w:tplc="B5842DC4" w:tentative="1">
      <w:start w:val="1"/>
      <w:numFmt w:val="bullet"/>
      <w:lvlText w:val="o"/>
      <w:lvlJc w:val="left"/>
      <w:pPr>
        <w:ind w:left="1440" w:hanging="360"/>
      </w:pPr>
      <w:rPr>
        <w:rFonts w:ascii="Courier New" w:hAnsi="Courier New" w:cs="Courier New" w:hint="default"/>
      </w:rPr>
    </w:lvl>
    <w:lvl w:ilvl="2" w:tplc="117E7DC4" w:tentative="1">
      <w:start w:val="1"/>
      <w:numFmt w:val="bullet"/>
      <w:lvlText w:val=""/>
      <w:lvlJc w:val="left"/>
      <w:pPr>
        <w:ind w:left="2160" w:hanging="360"/>
      </w:pPr>
      <w:rPr>
        <w:rFonts w:ascii="Wingdings" w:hAnsi="Wingdings" w:hint="default"/>
      </w:rPr>
    </w:lvl>
    <w:lvl w:ilvl="3" w:tplc="50C87CDC" w:tentative="1">
      <w:start w:val="1"/>
      <w:numFmt w:val="bullet"/>
      <w:lvlText w:val=""/>
      <w:lvlJc w:val="left"/>
      <w:pPr>
        <w:ind w:left="2880" w:hanging="360"/>
      </w:pPr>
      <w:rPr>
        <w:rFonts w:ascii="Symbol" w:hAnsi="Symbol" w:hint="default"/>
      </w:rPr>
    </w:lvl>
    <w:lvl w:ilvl="4" w:tplc="9A8C7008" w:tentative="1">
      <w:start w:val="1"/>
      <w:numFmt w:val="bullet"/>
      <w:lvlText w:val="o"/>
      <w:lvlJc w:val="left"/>
      <w:pPr>
        <w:ind w:left="3600" w:hanging="360"/>
      </w:pPr>
      <w:rPr>
        <w:rFonts w:ascii="Courier New" w:hAnsi="Courier New" w:cs="Courier New" w:hint="default"/>
      </w:rPr>
    </w:lvl>
    <w:lvl w:ilvl="5" w:tplc="7F30BA22" w:tentative="1">
      <w:start w:val="1"/>
      <w:numFmt w:val="bullet"/>
      <w:lvlText w:val=""/>
      <w:lvlJc w:val="left"/>
      <w:pPr>
        <w:ind w:left="4320" w:hanging="360"/>
      </w:pPr>
      <w:rPr>
        <w:rFonts w:ascii="Wingdings" w:hAnsi="Wingdings" w:hint="default"/>
      </w:rPr>
    </w:lvl>
    <w:lvl w:ilvl="6" w:tplc="36B65FF2" w:tentative="1">
      <w:start w:val="1"/>
      <w:numFmt w:val="bullet"/>
      <w:lvlText w:val=""/>
      <w:lvlJc w:val="left"/>
      <w:pPr>
        <w:ind w:left="5040" w:hanging="360"/>
      </w:pPr>
      <w:rPr>
        <w:rFonts w:ascii="Symbol" w:hAnsi="Symbol" w:hint="default"/>
      </w:rPr>
    </w:lvl>
    <w:lvl w:ilvl="7" w:tplc="46467E18" w:tentative="1">
      <w:start w:val="1"/>
      <w:numFmt w:val="bullet"/>
      <w:lvlText w:val="o"/>
      <w:lvlJc w:val="left"/>
      <w:pPr>
        <w:ind w:left="5760" w:hanging="360"/>
      </w:pPr>
      <w:rPr>
        <w:rFonts w:ascii="Courier New" w:hAnsi="Courier New" w:cs="Courier New" w:hint="default"/>
      </w:rPr>
    </w:lvl>
    <w:lvl w:ilvl="8" w:tplc="F4840AF8" w:tentative="1">
      <w:start w:val="1"/>
      <w:numFmt w:val="bullet"/>
      <w:lvlText w:val=""/>
      <w:lvlJc w:val="left"/>
      <w:pPr>
        <w:ind w:left="6480" w:hanging="360"/>
      </w:pPr>
      <w:rPr>
        <w:rFonts w:ascii="Wingdings" w:hAnsi="Wingdings" w:hint="default"/>
      </w:rPr>
    </w:lvl>
  </w:abstractNum>
  <w:abstractNum w:abstractNumId="13" w15:restartNumberingAfterBreak="0">
    <w:nsid w:val="28A16339"/>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9DC1BDF"/>
    <w:multiLevelType w:val="hybridMultilevel"/>
    <w:tmpl w:val="8CC283E8"/>
    <w:lvl w:ilvl="0" w:tplc="280842A4">
      <w:start w:val="1"/>
      <w:numFmt w:val="bullet"/>
      <w:lvlText w:val=""/>
      <w:lvlJc w:val="left"/>
      <w:pPr>
        <w:ind w:left="720" w:hanging="360"/>
      </w:pPr>
      <w:rPr>
        <w:rFonts w:ascii="Symbol" w:hAnsi="Symbol" w:hint="default"/>
      </w:rPr>
    </w:lvl>
    <w:lvl w:ilvl="1" w:tplc="0FD23C3C" w:tentative="1">
      <w:start w:val="1"/>
      <w:numFmt w:val="bullet"/>
      <w:lvlText w:val="o"/>
      <w:lvlJc w:val="left"/>
      <w:pPr>
        <w:ind w:left="1440" w:hanging="360"/>
      </w:pPr>
      <w:rPr>
        <w:rFonts w:ascii="Courier New" w:hAnsi="Courier New" w:cs="Courier New" w:hint="default"/>
      </w:rPr>
    </w:lvl>
    <w:lvl w:ilvl="2" w:tplc="4970AF06" w:tentative="1">
      <w:start w:val="1"/>
      <w:numFmt w:val="bullet"/>
      <w:lvlText w:val=""/>
      <w:lvlJc w:val="left"/>
      <w:pPr>
        <w:ind w:left="2160" w:hanging="360"/>
      </w:pPr>
      <w:rPr>
        <w:rFonts w:ascii="Wingdings" w:hAnsi="Wingdings" w:hint="default"/>
      </w:rPr>
    </w:lvl>
    <w:lvl w:ilvl="3" w:tplc="036244A6" w:tentative="1">
      <w:start w:val="1"/>
      <w:numFmt w:val="bullet"/>
      <w:lvlText w:val=""/>
      <w:lvlJc w:val="left"/>
      <w:pPr>
        <w:ind w:left="2880" w:hanging="360"/>
      </w:pPr>
      <w:rPr>
        <w:rFonts w:ascii="Symbol" w:hAnsi="Symbol" w:hint="default"/>
      </w:rPr>
    </w:lvl>
    <w:lvl w:ilvl="4" w:tplc="FCA275AA" w:tentative="1">
      <w:start w:val="1"/>
      <w:numFmt w:val="bullet"/>
      <w:lvlText w:val="o"/>
      <w:lvlJc w:val="left"/>
      <w:pPr>
        <w:ind w:left="3600" w:hanging="360"/>
      </w:pPr>
      <w:rPr>
        <w:rFonts w:ascii="Courier New" w:hAnsi="Courier New" w:cs="Courier New" w:hint="default"/>
      </w:rPr>
    </w:lvl>
    <w:lvl w:ilvl="5" w:tplc="5D9C7D0C" w:tentative="1">
      <w:start w:val="1"/>
      <w:numFmt w:val="bullet"/>
      <w:lvlText w:val=""/>
      <w:lvlJc w:val="left"/>
      <w:pPr>
        <w:ind w:left="4320" w:hanging="360"/>
      </w:pPr>
      <w:rPr>
        <w:rFonts w:ascii="Wingdings" w:hAnsi="Wingdings" w:hint="default"/>
      </w:rPr>
    </w:lvl>
    <w:lvl w:ilvl="6" w:tplc="B494045C" w:tentative="1">
      <w:start w:val="1"/>
      <w:numFmt w:val="bullet"/>
      <w:lvlText w:val=""/>
      <w:lvlJc w:val="left"/>
      <w:pPr>
        <w:ind w:left="5040" w:hanging="360"/>
      </w:pPr>
      <w:rPr>
        <w:rFonts w:ascii="Symbol" w:hAnsi="Symbol" w:hint="default"/>
      </w:rPr>
    </w:lvl>
    <w:lvl w:ilvl="7" w:tplc="B978DC44" w:tentative="1">
      <w:start w:val="1"/>
      <w:numFmt w:val="bullet"/>
      <w:lvlText w:val="o"/>
      <w:lvlJc w:val="left"/>
      <w:pPr>
        <w:ind w:left="5760" w:hanging="360"/>
      </w:pPr>
      <w:rPr>
        <w:rFonts w:ascii="Courier New" w:hAnsi="Courier New" w:cs="Courier New" w:hint="default"/>
      </w:rPr>
    </w:lvl>
    <w:lvl w:ilvl="8" w:tplc="A9A4717A" w:tentative="1">
      <w:start w:val="1"/>
      <w:numFmt w:val="bullet"/>
      <w:lvlText w:val=""/>
      <w:lvlJc w:val="left"/>
      <w:pPr>
        <w:ind w:left="6480" w:hanging="360"/>
      </w:pPr>
      <w:rPr>
        <w:rFonts w:ascii="Wingdings" w:hAnsi="Wingdings" w:hint="default"/>
      </w:rPr>
    </w:lvl>
  </w:abstractNum>
  <w:abstractNum w:abstractNumId="15" w15:restartNumberingAfterBreak="0">
    <w:nsid w:val="2ED315DF"/>
    <w:multiLevelType w:val="hybridMultilevel"/>
    <w:tmpl w:val="429A7C46"/>
    <w:lvl w:ilvl="0" w:tplc="924019D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452577"/>
    <w:multiLevelType w:val="hybridMultilevel"/>
    <w:tmpl w:val="DCDA44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40165B"/>
    <w:multiLevelType w:val="hybridMultilevel"/>
    <w:tmpl w:val="E194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7D320C"/>
    <w:multiLevelType w:val="hybridMultilevel"/>
    <w:tmpl w:val="827E7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06D68A6"/>
    <w:multiLevelType w:val="hybridMultilevel"/>
    <w:tmpl w:val="D8945AA0"/>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0" w15:restartNumberingAfterBreak="0">
    <w:nsid w:val="4C7C01CC"/>
    <w:multiLevelType w:val="hybridMultilevel"/>
    <w:tmpl w:val="095E9C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DF32BCA"/>
    <w:multiLevelType w:val="hybridMultilevel"/>
    <w:tmpl w:val="C81EDCC2"/>
    <w:lvl w:ilvl="0" w:tplc="FB7C7242">
      <w:start w:val="1"/>
      <w:numFmt w:val="bullet"/>
      <w:lvlText w:val=""/>
      <w:lvlJc w:val="left"/>
      <w:pPr>
        <w:ind w:left="720" w:hanging="360"/>
      </w:pPr>
      <w:rPr>
        <w:rFonts w:ascii="Symbol" w:hAnsi="Symbol" w:hint="default"/>
      </w:rPr>
    </w:lvl>
    <w:lvl w:ilvl="1" w:tplc="E83A7E6A">
      <w:start w:val="1"/>
      <w:numFmt w:val="bullet"/>
      <w:lvlText w:val="o"/>
      <w:lvlJc w:val="left"/>
      <w:pPr>
        <w:ind w:left="1440" w:hanging="360"/>
      </w:pPr>
      <w:rPr>
        <w:rFonts w:ascii="Courier New" w:hAnsi="Courier New" w:cs="Courier New" w:hint="default"/>
      </w:rPr>
    </w:lvl>
    <w:lvl w:ilvl="2" w:tplc="0884217A" w:tentative="1">
      <w:start w:val="1"/>
      <w:numFmt w:val="bullet"/>
      <w:lvlText w:val=""/>
      <w:lvlJc w:val="left"/>
      <w:pPr>
        <w:ind w:left="2160" w:hanging="360"/>
      </w:pPr>
      <w:rPr>
        <w:rFonts w:ascii="Wingdings" w:hAnsi="Wingdings" w:hint="default"/>
      </w:rPr>
    </w:lvl>
    <w:lvl w:ilvl="3" w:tplc="CAFCD0D6" w:tentative="1">
      <w:start w:val="1"/>
      <w:numFmt w:val="bullet"/>
      <w:lvlText w:val=""/>
      <w:lvlJc w:val="left"/>
      <w:pPr>
        <w:ind w:left="2880" w:hanging="360"/>
      </w:pPr>
      <w:rPr>
        <w:rFonts w:ascii="Symbol" w:hAnsi="Symbol" w:hint="default"/>
      </w:rPr>
    </w:lvl>
    <w:lvl w:ilvl="4" w:tplc="332808A6" w:tentative="1">
      <w:start w:val="1"/>
      <w:numFmt w:val="bullet"/>
      <w:lvlText w:val="o"/>
      <w:lvlJc w:val="left"/>
      <w:pPr>
        <w:ind w:left="3600" w:hanging="360"/>
      </w:pPr>
      <w:rPr>
        <w:rFonts w:ascii="Courier New" w:hAnsi="Courier New" w:cs="Courier New" w:hint="default"/>
      </w:rPr>
    </w:lvl>
    <w:lvl w:ilvl="5" w:tplc="470E7972" w:tentative="1">
      <w:start w:val="1"/>
      <w:numFmt w:val="bullet"/>
      <w:lvlText w:val=""/>
      <w:lvlJc w:val="left"/>
      <w:pPr>
        <w:ind w:left="4320" w:hanging="360"/>
      </w:pPr>
      <w:rPr>
        <w:rFonts w:ascii="Wingdings" w:hAnsi="Wingdings" w:hint="default"/>
      </w:rPr>
    </w:lvl>
    <w:lvl w:ilvl="6" w:tplc="7568ABC8" w:tentative="1">
      <w:start w:val="1"/>
      <w:numFmt w:val="bullet"/>
      <w:lvlText w:val=""/>
      <w:lvlJc w:val="left"/>
      <w:pPr>
        <w:ind w:left="5040" w:hanging="360"/>
      </w:pPr>
      <w:rPr>
        <w:rFonts w:ascii="Symbol" w:hAnsi="Symbol" w:hint="default"/>
      </w:rPr>
    </w:lvl>
    <w:lvl w:ilvl="7" w:tplc="C00AC298" w:tentative="1">
      <w:start w:val="1"/>
      <w:numFmt w:val="bullet"/>
      <w:lvlText w:val="o"/>
      <w:lvlJc w:val="left"/>
      <w:pPr>
        <w:ind w:left="5760" w:hanging="360"/>
      </w:pPr>
      <w:rPr>
        <w:rFonts w:ascii="Courier New" w:hAnsi="Courier New" w:cs="Courier New" w:hint="default"/>
      </w:rPr>
    </w:lvl>
    <w:lvl w:ilvl="8" w:tplc="B2B8D76A" w:tentative="1">
      <w:start w:val="1"/>
      <w:numFmt w:val="bullet"/>
      <w:lvlText w:val=""/>
      <w:lvlJc w:val="left"/>
      <w:pPr>
        <w:ind w:left="6480" w:hanging="360"/>
      </w:pPr>
      <w:rPr>
        <w:rFonts w:ascii="Wingdings" w:hAnsi="Wingdings" w:hint="default"/>
      </w:rPr>
    </w:lvl>
  </w:abstractNum>
  <w:abstractNum w:abstractNumId="22" w15:restartNumberingAfterBreak="0">
    <w:nsid w:val="506620A7"/>
    <w:multiLevelType w:val="hybridMultilevel"/>
    <w:tmpl w:val="84541B14"/>
    <w:lvl w:ilvl="0" w:tplc="69E63A36">
      <w:start w:val="1"/>
      <w:numFmt w:val="decimal"/>
      <w:lvlText w:val="%1."/>
      <w:lvlJc w:val="left"/>
      <w:pPr>
        <w:ind w:left="720" w:hanging="360"/>
      </w:pPr>
      <w:rPr>
        <w:rFonts w:hint="default"/>
      </w:rPr>
    </w:lvl>
    <w:lvl w:ilvl="1" w:tplc="B83C7980" w:tentative="1">
      <w:start w:val="1"/>
      <w:numFmt w:val="lowerLetter"/>
      <w:lvlText w:val="%2."/>
      <w:lvlJc w:val="left"/>
      <w:pPr>
        <w:ind w:left="1440" w:hanging="360"/>
      </w:pPr>
    </w:lvl>
    <w:lvl w:ilvl="2" w:tplc="893086FC" w:tentative="1">
      <w:start w:val="1"/>
      <w:numFmt w:val="lowerRoman"/>
      <w:lvlText w:val="%3."/>
      <w:lvlJc w:val="right"/>
      <w:pPr>
        <w:ind w:left="2160" w:hanging="180"/>
      </w:pPr>
    </w:lvl>
    <w:lvl w:ilvl="3" w:tplc="0AAA97DE" w:tentative="1">
      <w:start w:val="1"/>
      <w:numFmt w:val="decimal"/>
      <w:lvlText w:val="%4."/>
      <w:lvlJc w:val="left"/>
      <w:pPr>
        <w:ind w:left="2880" w:hanging="360"/>
      </w:pPr>
    </w:lvl>
    <w:lvl w:ilvl="4" w:tplc="B76E71D4" w:tentative="1">
      <w:start w:val="1"/>
      <w:numFmt w:val="lowerLetter"/>
      <w:lvlText w:val="%5."/>
      <w:lvlJc w:val="left"/>
      <w:pPr>
        <w:ind w:left="3600" w:hanging="360"/>
      </w:pPr>
    </w:lvl>
    <w:lvl w:ilvl="5" w:tplc="63E601AA" w:tentative="1">
      <w:start w:val="1"/>
      <w:numFmt w:val="lowerRoman"/>
      <w:lvlText w:val="%6."/>
      <w:lvlJc w:val="right"/>
      <w:pPr>
        <w:ind w:left="4320" w:hanging="180"/>
      </w:pPr>
    </w:lvl>
    <w:lvl w:ilvl="6" w:tplc="3556756C" w:tentative="1">
      <w:start w:val="1"/>
      <w:numFmt w:val="decimal"/>
      <w:lvlText w:val="%7."/>
      <w:lvlJc w:val="left"/>
      <w:pPr>
        <w:ind w:left="5040" w:hanging="360"/>
      </w:pPr>
    </w:lvl>
    <w:lvl w:ilvl="7" w:tplc="4F967F9E" w:tentative="1">
      <w:start w:val="1"/>
      <w:numFmt w:val="lowerLetter"/>
      <w:lvlText w:val="%8."/>
      <w:lvlJc w:val="left"/>
      <w:pPr>
        <w:ind w:left="5760" w:hanging="360"/>
      </w:pPr>
    </w:lvl>
    <w:lvl w:ilvl="8" w:tplc="617EA518" w:tentative="1">
      <w:start w:val="1"/>
      <w:numFmt w:val="lowerRoman"/>
      <w:lvlText w:val="%9."/>
      <w:lvlJc w:val="right"/>
      <w:pPr>
        <w:ind w:left="6480" w:hanging="180"/>
      </w:pPr>
    </w:lvl>
  </w:abstractNum>
  <w:abstractNum w:abstractNumId="23" w15:restartNumberingAfterBreak="0">
    <w:nsid w:val="524E473F"/>
    <w:multiLevelType w:val="hybridMultilevel"/>
    <w:tmpl w:val="D8C482F8"/>
    <w:lvl w:ilvl="0" w:tplc="BE0C6EE4">
      <w:start w:val="1"/>
      <w:numFmt w:val="bullet"/>
      <w:lvlText w:val=""/>
      <w:lvlJc w:val="left"/>
      <w:pPr>
        <w:ind w:left="786" w:hanging="360"/>
      </w:pPr>
      <w:rPr>
        <w:rFonts w:ascii="Wingdings" w:hAnsi="Wingdings" w:hint="default"/>
        <w:color w:val="00001F"/>
      </w:rPr>
    </w:lvl>
    <w:lvl w:ilvl="1" w:tplc="821E481A" w:tentative="1">
      <w:start w:val="1"/>
      <w:numFmt w:val="bullet"/>
      <w:lvlText w:val="o"/>
      <w:lvlJc w:val="left"/>
      <w:pPr>
        <w:ind w:left="1506" w:hanging="360"/>
      </w:pPr>
      <w:rPr>
        <w:rFonts w:ascii="Courier New" w:hAnsi="Courier New" w:cs="Courier New" w:hint="default"/>
      </w:rPr>
    </w:lvl>
    <w:lvl w:ilvl="2" w:tplc="8166C53E" w:tentative="1">
      <w:start w:val="1"/>
      <w:numFmt w:val="bullet"/>
      <w:lvlText w:val=""/>
      <w:lvlJc w:val="left"/>
      <w:pPr>
        <w:ind w:left="2226" w:hanging="360"/>
      </w:pPr>
      <w:rPr>
        <w:rFonts w:ascii="Wingdings" w:hAnsi="Wingdings" w:hint="default"/>
      </w:rPr>
    </w:lvl>
    <w:lvl w:ilvl="3" w:tplc="4E882768" w:tentative="1">
      <w:start w:val="1"/>
      <w:numFmt w:val="bullet"/>
      <w:lvlText w:val=""/>
      <w:lvlJc w:val="left"/>
      <w:pPr>
        <w:ind w:left="2946" w:hanging="360"/>
      </w:pPr>
      <w:rPr>
        <w:rFonts w:ascii="Symbol" w:hAnsi="Symbol" w:hint="default"/>
      </w:rPr>
    </w:lvl>
    <w:lvl w:ilvl="4" w:tplc="197A9BBA" w:tentative="1">
      <w:start w:val="1"/>
      <w:numFmt w:val="bullet"/>
      <w:lvlText w:val="o"/>
      <w:lvlJc w:val="left"/>
      <w:pPr>
        <w:ind w:left="3666" w:hanging="360"/>
      </w:pPr>
      <w:rPr>
        <w:rFonts w:ascii="Courier New" w:hAnsi="Courier New" w:cs="Courier New" w:hint="default"/>
      </w:rPr>
    </w:lvl>
    <w:lvl w:ilvl="5" w:tplc="D556FE50" w:tentative="1">
      <w:start w:val="1"/>
      <w:numFmt w:val="bullet"/>
      <w:lvlText w:val=""/>
      <w:lvlJc w:val="left"/>
      <w:pPr>
        <w:ind w:left="4386" w:hanging="360"/>
      </w:pPr>
      <w:rPr>
        <w:rFonts w:ascii="Wingdings" w:hAnsi="Wingdings" w:hint="default"/>
      </w:rPr>
    </w:lvl>
    <w:lvl w:ilvl="6" w:tplc="F14468A8" w:tentative="1">
      <w:start w:val="1"/>
      <w:numFmt w:val="bullet"/>
      <w:lvlText w:val=""/>
      <w:lvlJc w:val="left"/>
      <w:pPr>
        <w:ind w:left="5106" w:hanging="360"/>
      </w:pPr>
      <w:rPr>
        <w:rFonts w:ascii="Symbol" w:hAnsi="Symbol" w:hint="default"/>
      </w:rPr>
    </w:lvl>
    <w:lvl w:ilvl="7" w:tplc="5224A088" w:tentative="1">
      <w:start w:val="1"/>
      <w:numFmt w:val="bullet"/>
      <w:lvlText w:val="o"/>
      <w:lvlJc w:val="left"/>
      <w:pPr>
        <w:ind w:left="5826" w:hanging="360"/>
      </w:pPr>
      <w:rPr>
        <w:rFonts w:ascii="Courier New" w:hAnsi="Courier New" w:cs="Courier New" w:hint="default"/>
      </w:rPr>
    </w:lvl>
    <w:lvl w:ilvl="8" w:tplc="E8127E0A" w:tentative="1">
      <w:start w:val="1"/>
      <w:numFmt w:val="bullet"/>
      <w:lvlText w:val=""/>
      <w:lvlJc w:val="left"/>
      <w:pPr>
        <w:ind w:left="6546" w:hanging="360"/>
      </w:pPr>
      <w:rPr>
        <w:rFonts w:ascii="Wingdings" w:hAnsi="Wingdings" w:hint="default"/>
      </w:rPr>
    </w:lvl>
  </w:abstractNum>
  <w:abstractNum w:abstractNumId="24" w15:restartNumberingAfterBreak="0">
    <w:nsid w:val="55BF3964"/>
    <w:multiLevelType w:val="hybridMultilevel"/>
    <w:tmpl w:val="CD20B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A2B5F69"/>
    <w:multiLevelType w:val="hybridMultilevel"/>
    <w:tmpl w:val="EF94B0D0"/>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26" w15:restartNumberingAfterBreak="0">
    <w:nsid w:val="5AD61023"/>
    <w:multiLevelType w:val="hybridMultilevel"/>
    <w:tmpl w:val="9048C29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sz w:val="18"/>
        <w:szCs w:val="18"/>
      </w:rPr>
    </w:lvl>
    <w:lvl w:ilvl="2" w:tplc="FFFFFFFF">
      <w:start w:val="1"/>
      <w:numFmt w:val="decimal"/>
      <w:lvlText w:val="%3."/>
      <w:lvlJc w:val="left"/>
      <w:pPr>
        <w:ind w:left="2160" w:hanging="360"/>
      </w:pPr>
    </w:lvl>
    <w:lvl w:ilvl="3" w:tplc="FFFFFFFF">
      <w:start w:val="1"/>
      <w:numFmt w:val="lowerLetter"/>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BE65291"/>
    <w:multiLevelType w:val="multilevel"/>
    <w:tmpl w:val="BA9EC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73036C"/>
    <w:multiLevelType w:val="hybridMultilevel"/>
    <w:tmpl w:val="2524177A"/>
    <w:lvl w:ilvl="0" w:tplc="5246B37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EFC44DE"/>
    <w:multiLevelType w:val="hybridMultilevel"/>
    <w:tmpl w:val="EB585122"/>
    <w:lvl w:ilvl="0" w:tplc="8C92445A">
      <w:start w:val="1"/>
      <w:numFmt w:val="bullet"/>
      <w:lvlText w:val=""/>
      <w:lvlJc w:val="left"/>
      <w:pPr>
        <w:ind w:left="720" w:hanging="360"/>
      </w:pPr>
      <w:rPr>
        <w:rFonts w:ascii="Symbol" w:hAnsi="Symbol" w:hint="default"/>
      </w:rPr>
    </w:lvl>
    <w:lvl w:ilvl="1" w:tplc="C77C99D2">
      <w:start w:val="1"/>
      <w:numFmt w:val="bullet"/>
      <w:lvlText w:val="o"/>
      <w:lvlJc w:val="left"/>
      <w:pPr>
        <w:ind w:left="1440" w:hanging="360"/>
      </w:pPr>
      <w:rPr>
        <w:rFonts w:ascii="Courier New" w:hAnsi="Courier New" w:cs="Courier New" w:hint="default"/>
      </w:rPr>
    </w:lvl>
    <w:lvl w:ilvl="2" w:tplc="AB8CA3F0" w:tentative="1">
      <w:start w:val="1"/>
      <w:numFmt w:val="bullet"/>
      <w:lvlText w:val=""/>
      <w:lvlJc w:val="left"/>
      <w:pPr>
        <w:ind w:left="2160" w:hanging="360"/>
      </w:pPr>
      <w:rPr>
        <w:rFonts w:ascii="Wingdings" w:hAnsi="Wingdings" w:hint="default"/>
      </w:rPr>
    </w:lvl>
    <w:lvl w:ilvl="3" w:tplc="BAE8FAE6" w:tentative="1">
      <w:start w:val="1"/>
      <w:numFmt w:val="bullet"/>
      <w:lvlText w:val=""/>
      <w:lvlJc w:val="left"/>
      <w:pPr>
        <w:ind w:left="2880" w:hanging="360"/>
      </w:pPr>
      <w:rPr>
        <w:rFonts w:ascii="Symbol" w:hAnsi="Symbol" w:hint="default"/>
      </w:rPr>
    </w:lvl>
    <w:lvl w:ilvl="4" w:tplc="D73C98C4" w:tentative="1">
      <w:start w:val="1"/>
      <w:numFmt w:val="bullet"/>
      <w:lvlText w:val="o"/>
      <w:lvlJc w:val="left"/>
      <w:pPr>
        <w:ind w:left="3600" w:hanging="360"/>
      </w:pPr>
      <w:rPr>
        <w:rFonts w:ascii="Courier New" w:hAnsi="Courier New" w:cs="Courier New" w:hint="default"/>
      </w:rPr>
    </w:lvl>
    <w:lvl w:ilvl="5" w:tplc="3A22A3E6" w:tentative="1">
      <w:start w:val="1"/>
      <w:numFmt w:val="bullet"/>
      <w:lvlText w:val=""/>
      <w:lvlJc w:val="left"/>
      <w:pPr>
        <w:ind w:left="4320" w:hanging="360"/>
      </w:pPr>
      <w:rPr>
        <w:rFonts w:ascii="Wingdings" w:hAnsi="Wingdings" w:hint="default"/>
      </w:rPr>
    </w:lvl>
    <w:lvl w:ilvl="6" w:tplc="56428B12" w:tentative="1">
      <w:start w:val="1"/>
      <w:numFmt w:val="bullet"/>
      <w:lvlText w:val=""/>
      <w:lvlJc w:val="left"/>
      <w:pPr>
        <w:ind w:left="5040" w:hanging="360"/>
      </w:pPr>
      <w:rPr>
        <w:rFonts w:ascii="Symbol" w:hAnsi="Symbol" w:hint="default"/>
      </w:rPr>
    </w:lvl>
    <w:lvl w:ilvl="7" w:tplc="B5B8E2EE" w:tentative="1">
      <w:start w:val="1"/>
      <w:numFmt w:val="bullet"/>
      <w:lvlText w:val="o"/>
      <w:lvlJc w:val="left"/>
      <w:pPr>
        <w:ind w:left="5760" w:hanging="360"/>
      </w:pPr>
      <w:rPr>
        <w:rFonts w:ascii="Courier New" w:hAnsi="Courier New" w:cs="Courier New" w:hint="default"/>
      </w:rPr>
    </w:lvl>
    <w:lvl w:ilvl="8" w:tplc="4858ACDC" w:tentative="1">
      <w:start w:val="1"/>
      <w:numFmt w:val="bullet"/>
      <w:lvlText w:val=""/>
      <w:lvlJc w:val="left"/>
      <w:pPr>
        <w:ind w:left="6480" w:hanging="360"/>
      </w:pPr>
      <w:rPr>
        <w:rFonts w:ascii="Wingdings" w:hAnsi="Wingdings" w:hint="default"/>
      </w:rPr>
    </w:lvl>
  </w:abstractNum>
  <w:abstractNum w:abstractNumId="30" w15:restartNumberingAfterBreak="0">
    <w:nsid w:val="5F367825"/>
    <w:multiLevelType w:val="hybridMultilevel"/>
    <w:tmpl w:val="6C2673F6"/>
    <w:lvl w:ilvl="0" w:tplc="54A00EA0">
      <w:start w:val="1"/>
      <w:numFmt w:val="bullet"/>
      <w:lvlText w:val=""/>
      <w:lvlJc w:val="left"/>
      <w:pPr>
        <w:ind w:left="720" w:hanging="360"/>
      </w:pPr>
      <w:rPr>
        <w:rFonts w:ascii="Symbol" w:hAnsi="Symbol" w:hint="default"/>
      </w:rPr>
    </w:lvl>
    <w:lvl w:ilvl="1" w:tplc="5566C252" w:tentative="1">
      <w:start w:val="1"/>
      <w:numFmt w:val="bullet"/>
      <w:lvlText w:val="o"/>
      <w:lvlJc w:val="left"/>
      <w:pPr>
        <w:ind w:left="1440" w:hanging="360"/>
      </w:pPr>
      <w:rPr>
        <w:rFonts w:ascii="Courier New" w:hAnsi="Courier New" w:cs="Courier New" w:hint="default"/>
      </w:rPr>
    </w:lvl>
    <w:lvl w:ilvl="2" w:tplc="78362A00" w:tentative="1">
      <w:start w:val="1"/>
      <w:numFmt w:val="bullet"/>
      <w:lvlText w:val=""/>
      <w:lvlJc w:val="left"/>
      <w:pPr>
        <w:ind w:left="2160" w:hanging="360"/>
      </w:pPr>
      <w:rPr>
        <w:rFonts w:ascii="Wingdings" w:hAnsi="Wingdings" w:hint="default"/>
      </w:rPr>
    </w:lvl>
    <w:lvl w:ilvl="3" w:tplc="91B08356" w:tentative="1">
      <w:start w:val="1"/>
      <w:numFmt w:val="bullet"/>
      <w:lvlText w:val=""/>
      <w:lvlJc w:val="left"/>
      <w:pPr>
        <w:ind w:left="2880" w:hanging="360"/>
      </w:pPr>
      <w:rPr>
        <w:rFonts w:ascii="Symbol" w:hAnsi="Symbol" w:hint="default"/>
      </w:rPr>
    </w:lvl>
    <w:lvl w:ilvl="4" w:tplc="0916E7B2" w:tentative="1">
      <w:start w:val="1"/>
      <w:numFmt w:val="bullet"/>
      <w:lvlText w:val="o"/>
      <w:lvlJc w:val="left"/>
      <w:pPr>
        <w:ind w:left="3600" w:hanging="360"/>
      </w:pPr>
      <w:rPr>
        <w:rFonts w:ascii="Courier New" w:hAnsi="Courier New" w:cs="Courier New" w:hint="default"/>
      </w:rPr>
    </w:lvl>
    <w:lvl w:ilvl="5" w:tplc="4E28BC32" w:tentative="1">
      <w:start w:val="1"/>
      <w:numFmt w:val="bullet"/>
      <w:lvlText w:val=""/>
      <w:lvlJc w:val="left"/>
      <w:pPr>
        <w:ind w:left="4320" w:hanging="360"/>
      </w:pPr>
      <w:rPr>
        <w:rFonts w:ascii="Wingdings" w:hAnsi="Wingdings" w:hint="default"/>
      </w:rPr>
    </w:lvl>
    <w:lvl w:ilvl="6" w:tplc="7C44C7E2" w:tentative="1">
      <w:start w:val="1"/>
      <w:numFmt w:val="bullet"/>
      <w:lvlText w:val=""/>
      <w:lvlJc w:val="left"/>
      <w:pPr>
        <w:ind w:left="5040" w:hanging="360"/>
      </w:pPr>
      <w:rPr>
        <w:rFonts w:ascii="Symbol" w:hAnsi="Symbol" w:hint="default"/>
      </w:rPr>
    </w:lvl>
    <w:lvl w:ilvl="7" w:tplc="C4F2F994" w:tentative="1">
      <w:start w:val="1"/>
      <w:numFmt w:val="bullet"/>
      <w:lvlText w:val="o"/>
      <w:lvlJc w:val="left"/>
      <w:pPr>
        <w:ind w:left="5760" w:hanging="360"/>
      </w:pPr>
      <w:rPr>
        <w:rFonts w:ascii="Courier New" w:hAnsi="Courier New" w:cs="Courier New" w:hint="default"/>
      </w:rPr>
    </w:lvl>
    <w:lvl w:ilvl="8" w:tplc="5786074E" w:tentative="1">
      <w:start w:val="1"/>
      <w:numFmt w:val="bullet"/>
      <w:lvlText w:val=""/>
      <w:lvlJc w:val="left"/>
      <w:pPr>
        <w:ind w:left="6480" w:hanging="360"/>
      </w:pPr>
      <w:rPr>
        <w:rFonts w:ascii="Wingdings" w:hAnsi="Wingdings" w:hint="default"/>
      </w:rPr>
    </w:lvl>
  </w:abstractNum>
  <w:abstractNum w:abstractNumId="31" w15:restartNumberingAfterBreak="0">
    <w:nsid w:val="62A63904"/>
    <w:multiLevelType w:val="hybridMultilevel"/>
    <w:tmpl w:val="294836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642779A4"/>
    <w:multiLevelType w:val="hybridMultilevel"/>
    <w:tmpl w:val="AC34C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77425A1"/>
    <w:multiLevelType w:val="hybridMultilevel"/>
    <w:tmpl w:val="1CEE4E64"/>
    <w:lvl w:ilvl="0" w:tplc="0407000B">
      <w:start w:val="1"/>
      <w:numFmt w:val="bullet"/>
      <w:lvlText w:val=""/>
      <w:lvlJc w:val="left"/>
      <w:pPr>
        <w:ind w:left="720" w:hanging="360"/>
      </w:pPr>
      <w:rPr>
        <w:rFonts w:ascii="Wingdings" w:hAnsi="Wingdings" w:hint="default"/>
      </w:rPr>
    </w:lvl>
    <w:lvl w:ilvl="1" w:tplc="93803634">
      <w:start w:val="1"/>
      <w:numFmt w:val="bullet"/>
      <w:lvlText w:val="o"/>
      <w:lvlJc w:val="left"/>
      <w:pPr>
        <w:ind w:left="1440" w:hanging="360"/>
      </w:pPr>
      <w:rPr>
        <w:rFonts w:ascii="Courier New" w:hAnsi="Courier New" w:cs="Courier New" w:hint="default"/>
        <w:sz w:val="18"/>
        <w:szCs w:val="18"/>
      </w:rPr>
    </w:lvl>
    <w:lvl w:ilvl="2" w:tplc="0407000F">
      <w:start w:val="1"/>
      <w:numFmt w:val="decimal"/>
      <w:lvlText w:val="%3."/>
      <w:lvlJc w:val="left"/>
      <w:pPr>
        <w:ind w:left="2160" w:hanging="360"/>
      </w:pPr>
    </w:lvl>
    <w:lvl w:ilvl="3" w:tplc="DAC66C2A">
      <w:start w:val="1"/>
      <w:numFmt w:val="lowerLetter"/>
      <w:lvlText w:val="%4)"/>
      <w:lvlJc w:val="left"/>
      <w:pPr>
        <w:ind w:left="2880" w:hanging="360"/>
      </w:pPr>
      <w:rPr>
        <w:rFonts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BCB2832"/>
    <w:multiLevelType w:val="hybridMultilevel"/>
    <w:tmpl w:val="9BA47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B96E0A"/>
    <w:multiLevelType w:val="hybridMultilevel"/>
    <w:tmpl w:val="056EA9D0"/>
    <w:lvl w:ilvl="0" w:tplc="CA42E9D0">
      <w:start w:val="1"/>
      <w:numFmt w:val="bullet"/>
      <w:lvlText w:val=""/>
      <w:lvlJc w:val="left"/>
      <w:pPr>
        <w:ind w:left="720" w:hanging="360"/>
      </w:pPr>
      <w:rPr>
        <w:rFonts w:ascii="Symbol" w:hAnsi="Symbol" w:hint="default"/>
      </w:rPr>
    </w:lvl>
    <w:lvl w:ilvl="1" w:tplc="8C1A3374">
      <w:numFmt w:val="bullet"/>
      <w:lvlText w:val="–"/>
      <w:lvlJc w:val="left"/>
      <w:pPr>
        <w:ind w:left="1440" w:hanging="360"/>
      </w:pPr>
      <w:rPr>
        <w:rFonts w:ascii="Arial" w:eastAsia="Times New Roman" w:hAnsi="Arial" w:cs="Arial" w:hint="default"/>
      </w:rPr>
    </w:lvl>
    <w:lvl w:ilvl="2" w:tplc="3D2E578C" w:tentative="1">
      <w:start w:val="1"/>
      <w:numFmt w:val="bullet"/>
      <w:lvlText w:val=""/>
      <w:lvlJc w:val="left"/>
      <w:pPr>
        <w:ind w:left="2160" w:hanging="360"/>
      </w:pPr>
      <w:rPr>
        <w:rFonts w:ascii="Wingdings" w:hAnsi="Wingdings" w:hint="default"/>
      </w:rPr>
    </w:lvl>
    <w:lvl w:ilvl="3" w:tplc="1AF6CFFE" w:tentative="1">
      <w:start w:val="1"/>
      <w:numFmt w:val="bullet"/>
      <w:lvlText w:val=""/>
      <w:lvlJc w:val="left"/>
      <w:pPr>
        <w:ind w:left="2880" w:hanging="360"/>
      </w:pPr>
      <w:rPr>
        <w:rFonts w:ascii="Symbol" w:hAnsi="Symbol" w:hint="default"/>
      </w:rPr>
    </w:lvl>
    <w:lvl w:ilvl="4" w:tplc="DCD80EF2" w:tentative="1">
      <w:start w:val="1"/>
      <w:numFmt w:val="bullet"/>
      <w:lvlText w:val="o"/>
      <w:lvlJc w:val="left"/>
      <w:pPr>
        <w:ind w:left="3600" w:hanging="360"/>
      </w:pPr>
      <w:rPr>
        <w:rFonts w:ascii="Courier New" w:hAnsi="Courier New" w:cs="Courier New" w:hint="default"/>
      </w:rPr>
    </w:lvl>
    <w:lvl w:ilvl="5" w:tplc="AFACD1BC" w:tentative="1">
      <w:start w:val="1"/>
      <w:numFmt w:val="bullet"/>
      <w:lvlText w:val=""/>
      <w:lvlJc w:val="left"/>
      <w:pPr>
        <w:ind w:left="4320" w:hanging="360"/>
      </w:pPr>
      <w:rPr>
        <w:rFonts w:ascii="Wingdings" w:hAnsi="Wingdings" w:hint="default"/>
      </w:rPr>
    </w:lvl>
    <w:lvl w:ilvl="6" w:tplc="BA2A5352" w:tentative="1">
      <w:start w:val="1"/>
      <w:numFmt w:val="bullet"/>
      <w:lvlText w:val=""/>
      <w:lvlJc w:val="left"/>
      <w:pPr>
        <w:ind w:left="5040" w:hanging="360"/>
      </w:pPr>
      <w:rPr>
        <w:rFonts w:ascii="Symbol" w:hAnsi="Symbol" w:hint="default"/>
      </w:rPr>
    </w:lvl>
    <w:lvl w:ilvl="7" w:tplc="CB18FD08" w:tentative="1">
      <w:start w:val="1"/>
      <w:numFmt w:val="bullet"/>
      <w:lvlText w:val="o"/>
      <w:lvlJc w:val="left"/>
      <w:pPr>
        <w:ind w:left="5760" w:hanging="360"/>
      </w:pPr>
      <w:rPr>
        <w:rFonts w:ascii="Courier New" w:hAnsi="Courier New" w:cs="Courier New" w:hint="default"/>
      </w:rPr>
    </w:lvl>
    <w:lvl w:ilvl="8" w:tplc="B97AF5EC" w:tentative="1">
      <w:start w:val="1"/>
      <w:numFmt w:val="bullet"/>
      <w:lvlText w:val=""/>
      <w:lvlJc w:val="left"/>
      <w:pPr>
        <w:ind w:left="6480" w:hanging="360"/>
      </w:pPr>
      <w:rPr>
        <w:rFonts w:ascii="Wingdings" w:hAnsi="Wingdings" w:hint="default"/>
      </w:rPr>
    </w:lvl>
  </w:abstractNum>
  <w:abstractNum w:abstractNumId="36" w15:restartNumberingAfterBreak="0">
    <w:nsid w:val="7253178B"/>
    <w:multiLevelType w:val="hybridMultilevel"/>
    <w:tmpl w:val="32D69E16"/>
    <w:lvl w:ilvl="0" w:tplc="8B14096C">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03">
      <w:start w:val="1"/>
      <w:numFmt w:val="bullet"/>
      <w:lvlText w:val="o"/>
      <w:lvlJc w:val="left"/>
      <w:pPr>
        <w:tabs>
          <w:tab w:val="num" w:pos="2160"/>
        </w:tabs>
        <w:ind w:left="2160" w:hanging="360"/>
      </w:pPr>
      <w:rPr>
        <w:rFonts w:ascii="Courier New" w:hAnsi="Courier New" w:cs="Courier New" w:hint="default"/>
      </w:rPr>
    </w:lvl>
    <w:lvl w:ilvl="3" w:tplc="08643252" w:tentative="1">
      <w:start w:val="1"/>
      <w:numFmt w:val="bullet"/>
      <w:lvlText w:val=""/>
      <w:lvlJc w:val="left"/>
      <w:pPr>
        <w:tabs>
          <w:tab w:val="num" w:pos="2880"/>
        </w:tabs>
        <w:ind w:left="2880" w:hanging="360"/>
      </w:pPr>
      <w:rPr>
        <w:rFonts w:ascii="Symbol" w:hAnsi="Symbol" w:hint="default"/>
      </w:rPr>
    </w:lvl>
    <w:lvl w:ilvl="4" w:tplc="D8F2587A" w:tentative="1">
      <w:start w:val="1"/>
      <w:numFmt w:val="bullet"/>
      <w:lvlText w:val=""/>
      <w:lvlJc w:val="left"/>
      <w:pPr>
        <w:tabs>
          <w:tab w:val="num" w:pos="3600"/>
        </w:tabs>
        <w:ind w:left="3600" w:hanging="360"/>
      </w:pPr>
      <w:rPr>
        <w:rFonts w:ascii="Symbol" w:hAnsi="Symbol" w:hint="default"/>
      </w:rPr>
    </w:lvl>
    <w:lvl w:ilvl="5" w:tplc="A7607A56" w:tentative="1">
      <w:start w:val="1"/>
      <w:numFmt w:val="bullet"/>
      <w:lvlText w:val=""/>
      <w:lvlJc w:val="left"/>
      <w:pPr>
        <w:tabs>
          <w:tab w:val="num" w:pos="4320"/>
        </w:tabs>
        <w:ind w:left="4320" w:hanging="360"/>
      </w:pPr>
      <w:rPr>
        <w:rFonts w:ascii="Symbol" w:hAnsi="Symbol" w:hint="default"/>
      </w:rPr>
    </w:lvl>
    <w:lvl w:ilvl="6" w:tplc="A8F8AB68" w:tentative="1">
      <w:start w:val="1"/>
      <w:numFmt w:val="bullet"/>
      <w:lvlText w:val=""/>
      <w:lvlJc w:val="left"/>
      <w:pPr>
        <w:tabs>
          <w:tab w:val="num" w:pos="5040"/>
        </w:tabs>
        <w:ind w:left="5040" w:hanging="360"/>
      </w:pPr>
      <w:rPr>
        <w:rFonts w:ascii="Symbol" w:hAnsi="Symbol" w:hint="default"/>
      </w:rPr>
    </w:lvl>
    <w:lvl w:ilvl="7" w:tplc="2092E0BE" w:tentative="1">
      <w:start w:val="1"/>
      <w:numFmt w:val="bullet"/>
      <w:lvlText w:val=""/>
      <w:lvlJc w:val="left"/>
      <w:pPr>
        <w:tabs>
          <w:tab w:val="num" w:pos="5760"/>
        </w:tabs>
        <w:ind w:left="5760" w:hanging="360"/>
      </w:pPr>
      <w:rPr>
        <w:rFonts w:ascii="Symbol" w:hAnsi="Symbol" w:hint="default"/>
      </w:rPr>
    </w:lvl>
    <w:lvl w:ilvl="8" w:tplc="8CB6CA56"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EA30038"/>
    <w:multiLevelType w:val="hybridMultilevel"/>
    <w:tmpl w:val="0F3CC10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8" w15:restartNumberingAfterBreak="0">
    <w:nsid w:val="7FD14EDF"/>
    <w:multiLevelType w:val="hybridMultilevel"/>
    <w:tmpl w:val="22824C14"/>
    <w:lvl w:ilvl="0" w:tplc="0EF299FE">
      <w:start w:val="1"/>
      <w:numFmt w:val="bullet"/>
      <w:lvlText w:val="o"/>
      <w:lvlJc w:val="left"/>
      <w:pPr>
        <w:ind w:left="1068" w:hanging="360"/>
      </w:pPr>
      <w:rPr>
        <w:rFonts w:ascii="Courier New" w:hAnsi="Courier New" w:cs="Courier New" w:hint="default"/>
      </w:rPr>
    </w:lvl>
    <w:lvl w:ilvl="1" w:tplc="3CF85808" w:tentative="1">
      <w:start w:val="1"/>
      <w:numFmt w:val="bullet"/>
      <w:lvlText w:val="o"/>
      <w:lvlJc w:val="left"/>
      <w:pPr>
        <w:ind w:left="1788" w:hanging="360"/>
      </w:pPr>
      <w:rPr>
        <w:rFonts w:ascii="Courier New" w:hAnsi="Courier New" w:cs="Courier New" w:hint="default"/>
      </w:rPr>
    </w:lvl>
    <w:lvl w:ilvl="2" w:tplc="7D40A31C" w:tentative="1">
      <w:start w:val="1"/>
      <w:numFmt w:val="bullet"/>
      <w:lvlText w:val=""/>
      <w:lvlJc w:val="left"/>
      <w:pPr>
        <w:ind w:left="2508" w:hanging="360"/>
      </w:pPr>
      <w:rPr>
        <w:rFonts w:ascii="Wingdings" w:hAnsi="Wingdings" w:hint="default"/>
      </w:rPr>
    </w:lvl>
    <w:lvl w:ilvl="3" w:tplc="04661A10" w:tentative="1">
      <w:start w:val="1"/>
      <w:numFmt w:val="bullet"/>
      <w:lvlText w:val=""/>
      <w:lvlJc w:val="left"/>
      <w:pPr>
        <w:ind w:left="3228" w:hanging="360"/>
      </w:pPr>
      <w:rPr>
        <w:rFonts w:ascii="Symbol" w:hAnsi="Symbol" w:hint="default"/>
      </w:rPr>
    </w:lvl>
    <w:lvl w:ilvl="4" w:tplc="4D86A1C6" w:tentative="1">
      <w:start w:val="1"/>
      <w:numFmt w:val="bullet"/>
      <w:lvlText w:val="o"/>
      <w:lvlJc w:val="left"/>
      <w:pPr>
        <w:ind w:left="3948" w:hanging="360"/>
      </w:pPr>
      <w:rPr>
        <w:rFonts w:ascii="Courier New" w:hAnsi="Courier New" w:cs="Courier New" w:hint="default"/>
      </w:rPr>
    </w:lvl>
    <w:lvl w:ilvl="5" w:tplc="919CB9FE" w:tentative="1">
      <w:start w:val="1"/>
      <w:numFmt w:val="bullet"/>
      <w:lvlText w:val=""/>
      <w:lvlJc w:val="left"/>
      <w:pPr>
        <w:ind w:left="4668" w:hanging="360"/>
      </w:pPr>
      <w:rPr>
        <w:rFonts w:ascii="Wingdings" w:hAnsi="Wingdings" w:hint="default"/>
      </w:rPr>
    </w:lvl>
    <w:lvl w:ilvl="6" w:tplc="B88C40A0" w:tentative="1">
      <w:start w:val="1"/>
      <w:numFmt w:val="bullet"/>
      <w:lvlText w:val=""/>
      <w:lvlJc w:val="left"/>
      <w:pPr>
        <w:ind w:left="5388" w:hanging="360"/>
      </w:pPr>
      <w:rPr>
        <w:rFonts w:ascii="Symbol" w:hAnsi="Symbol" w:hint="default"/>
      </w:rPr>
    </w:lvl>
    <w:lvl w:ilvl="7" w:tplc="A5564028" w:tentative="1">
      <w:start w:val="1"/>
      <w:numFmt w:val="bullet"/>
      <w:lvlText w:val="o"/>
      <w:lvlJc w:val="left"/>
      <w:pPr>
        <w:ind w:left="6108" w:hanging="360"/>
      </w:pPr>
      <w:rPr>
        <w:rFonts w:ascii="Courier New" w:hAnsi="Courier New" w:cs="Courier New" w:hint="default"/>
      </w:rPr>
    </w:lvl>
    <w:lvl w:ilvl="8" w:tplc="AB2EAB58" w:tentative="1">
      <w:start w:val="1"/>
      <w:numFmt w:val="bullet"/>
      <w:lvlText w:val=""/>
      <w:lvlJc w:val="left"/>
      <w:pPr>
        <w:ind w:left="6828" w:hanging="360"/>
      </w:pPr>
      <w:rPr>
        <w:rFonts w:ascii="Wingdings" w:hAnsi="Wingdings" w:hint="default"/>
      </w:rPr>
    </w:lvl>
  </w:abstractNum>
  <w:num w:numId="1" w16cid:durableId="1015809858">
    <w:abstractNumId w:val="0"/>
  </w:num>
  <w:num w:numId="2" w16cid:durableId="1386223540">
    <w:abstractNumId w:val="10"/>
  </w:num>
  <w:num w:numId="3" w16cid:durableId="1696270670">
    <w:abstractNumId w:val="17"/>
  </w:num>
  <w:num w:numId="4" w16cid:durableId="398405917">
    <w:abstractNumId w:val="24"/>
  </w:num>
  <w:num w:numId="5" w16cid:durableId="1115758492">
    <w:abstractNumId w:val="6"/>
  </w:num>
  <w:num w:numId="6" w16cid:durableId="767040991">
    <w:abstractNumId w:val="20"/>
  </w:num>
  <w:num w:numId="7" w16cid:durableId="265188367">
    <w:abstractNumId w:val="31"/>
  </w:num>
  <w:num w:numId="8" w16cid:durableId="1114789958">
    <w:abstractNumId w:val="36"/>
  </w:num>
  <w:num w:numId="9" w16cid:durableId="1522278410">
    <w:abstractNumId w:val="28"/>
  </w:num>
  <w:num w:numId="10" w16cid:durableId="2002613182">
    <w:abstractNumId w:val="18"/>
  </w:num>
  <w:num w:numId="11" w16cid:durableId="1073701921">
    <w:abstractNumId w:val="13"/>
  </w:num>
  <w:num w:numId="12" w16cid:durableId="1301959806">
    <w:abstractNumId w:val="8"/>
  </w:num>
  <w:num w:numId="13" w16cid:durableId="1529026474">
    <w:abstractNumId w:val="3"/>
  </w:num>
  <w:num w:numId="14" w16cid:durableId="1328747873">
    <w:abstractNumId w:val="27"/>
  </w:num>
  <w:num w:numId="15" w16cid:durableId="1461416829">
    <w:abstractNumId w:val="30"/>
  </w:num>
  <w:num w:numId="16" w16cid:durableId="1533763629">
    <w:abstractNumId w:val="29"/>
  </w:num>
  <w:num w:numId="17" w16cid:durableId="1437289636">
    <w:abstractNumId w:val="32"/>
  </w:num>
  <w:num w:numId="18" w16cid:durableId="1271158035">
    <w:abstractNumId w:val="9"/>
  </w:num>
  <w:num w:numId="19" w16cid:durableId="148639241">
    <w:abstractNumId w:val="16"/>
  </w:num>
  <w:num w:numId="20" w16cid:durableId="1972903694">
    <w:abstractNumId w:val="4"/>
  </w:num>
  <w:num w:numId="21" w16cid:durableId="152526903">
    <w:abstractNumId w:val="25"/>
  </w:num>
  <w:num w:numId="22" w16cid:durableId="251670470">
    <w:abstractNumId w:val="14"/>
  </w:num>
  <w:num w:numId="23" w16cid:durableId="767116358">
    <w:abstractNumId w:val="2"/>
  </w:num>
  <w:num w:numId="24" w16cid:durableId="138349294">
    <w:abstractNumId w:val="23"/>
  </w:num>
  <w:num w:numId="25" w16cid:durableId="1946421038">
    <w:abstractNumId w:val="1"/>
  </w:num>
  <w:num w:numId="26" w16cid:durableId="1347752055">
    <w:abstractNumId w:val="5"/>
  </w:num>
  <w:num w:numId="27" w16cid:durableId="1442915418">
    <w:abstractNumId w:val="21"/>
  </w:num>
  <w:num w:numId="28" w16cid:durableId="1350570259">
    <w:abstractNumId w:val="7"/>
  </w:num>
  <w:num w:numId="29" w16cid:durableId="777990771">
    <w:abstractNumId w:val="38"/>
  </w:num>
  <w:num w:numId="30" w16cid:durableId="1774398775">
    <w:abstractNumId w:val="15"/>
  </w:num>
  <w:num w:numId="31" w16cid:durableId="1584611074">
    <w:abstractNumId w:val="35"/>
  </w:num>
  <w:num w:numId="32" w16cid:durableId="804934215">
    <w:abstractNumId w:val="12"/>
  </w:num>
  <w:num w:numId="33" w16cid:durableId="1227493677">
    <w:abstractNumId w:val="11"/>
  </w:num>
  <w:num w:numId="34" w16cid:durableId="1608384723">
    <w:abstractNumId w:val="22"/>
  </w:num>
  <w:num w:numId="35" w16cid:durableId="2120635820">
    <w:abstractNumId w:val="34"/>
  </w:num>
  <w:num w:numId="36" w16cid:durableId="1562524648">
    <w:abstractNumId w:val="33"/>
  </w:num>
  <w:num w:numId="37" w16cid:durableId="904878504">
    <w:abstractNumId w:val="26"/>
  </w:num>
  <w:num w:numId="38" w16cid:durableId="1859811334">
    <w:abstractNumId w:val="19"/>
  </w:num>
  <w:num w:numId="39" w16cid:durableId="916742621">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CF"/>
    <w:rsid w:val="000000AE"/>
    <w:rsid w:val="00002342"/>
    <w:rsid w:val="00002EF1"/>
    <w:rsid w:val="0000677D"/>
    <w:rsid w:val="00007539"/>
    <w:rsid w:val="00007D14"/>
    <w:rsid w:val="00007E03"/>
    <w:rsid w:val="00007FF6"/>
    <w:rsid w:val="00013D7A"/>
    <w:rsid w:val="00014CCE"/>
    <w:rsid w:val="00015930"/>
    <w:rsid w:val="0001596B"/>
    <w:rsid w:val="000257CF"/>
    <w:rsid w:val="0002703C"/>
    <w:rsid w:val="00027F84"/>
    <w:rsid w:val="00031B39"/>
    <w:rsid w:val="00032FDB"/>
    <w:rsid w:val="0003362A"/>
    <w:rsid w:val="00036B74"/>
    <w:rsid w:val="00040E3F"/>
    <w:rsid w:val="00041553"/>
    <w:rsid w:val="00042C6C"/>
    <w:rsid w:val="00043813"/>
    <w:rsid w:val="000440F0"/>
    <w:rsid w:val="00045D73"/>
    <w:rsid w:val="00047E60"/>
    <w:rsid w:val="00054DE8"/>
    <w:rsid w:val="00060250"/>
    <w:rsid w:val="000630CC"/>
    <w:rsid w:val="000667B4"/>
    <w:rsid w:val="0006696B"/>
    <w:rsid w:val="0007225A"/>
    <w:rsid w:val="00073D58"/>
    <w:rsid w:val="0007611B"/>
    <w:rsid w:val="00077AAE"/>
    <w:rsid w:val="00081AF1"/>
    <w:rsid w:val="000839C9"/>
    <w:rsid w:val="000857C9"/>
    <w:rsid w:val="000915AB"/>
    <w:rsid w:val="000931DA"/>
    <w:rsid w:val="00093697"/>
    <w:rsid w:val="00097200"/>
    <w:rsid w:val="000A2BDE"/>
    <w:rsid w:val="000A4040"/>
    <w:rsid w:val="000A6088"/>
    <w:rsid w:val="000A7534"/>
    <w:rsid w:val="000B0485"/>
    <w:rsid w:val="000B2871"/>
    <w:rsid w:val="000B4B66"/>
    <w:rsid w:val="000B5D66"/>
    <w:rsid w:val="000B63C1"/>
    <w:rsid w:val="000B7620"/>
    <w:rsid w:val="000D3B67"/>
    <w:rsid w:val="000D52A3"/>
    <w:rsid w:val="000D61AC"/>
    <w:rsid w:val="000E49B4"/>
    <w:rsid w:val="000E7D83"/>
    <w:rsid w:val="000F2384"/>
    <w:rsid w:val="000F2584"/>
    <w:rsid w:val="000F3DE8"/>
    <w:rsid w:val="000F6291"/>
    <w:rsid w:val="000F705B"/>
    <w:rsid w:val="00103F17"/>
    <w:rsid w:val="0010504C"/>
    <w:rsid w:val="00107C09"/>
    <w:rsid w:val="00107FF1"/>
    <w:rsid w:val="001122B9"/>
    <w:rsid w:val="00112BAC"/>
    <w:rsid w:val="00113A7C"/>
    <w:rsid w:val="00114246"/>
    <w:rsid w:val="00116060"/>
    <w:rsid w:val="0011690F"/>
    <w:rsid w:val="00116C94"/>
    <w:rsid w:val="00117926"/>
    <w:rsid w:val="00117AA2"/>
    <w:rsid w:val="001200AE"/>
    <w:rsid w:val="00125F35"/>
    <w:rsid w:val="00127406"/>
    <w:rsid w:val="00130BD6"/>
    <w:rsid w:val="001319BE"/>
    <w:rsid w:val="00133B78"/>
    <w:rsid w:val="0013474F"/>
    <w:rsid w:val="00137228"/>
    <w:rsid w:val="0014093A"/>
    <w:rsid w:val="00141349"/>
    <w:rsid w:val="00141F76"/>
    <w:rsid w:val="0014391D"/>
    <w:rsid w:val="001441C9"/>
    <w:rsid w:val="001460F5"/>
    <w:rsid w:val="00150243"/>
    <w:rsid w:val="00152593"/>
    <w:rsid w:val="00156BFD"/>
    <w:rsid w:val="00162022"/>
    <w:rsid w:val="001629D1"/>
    <w:rsid w:val="00162C04"/>
    <w:rsid w:val="00167B6C"/>
    <w:rsid w:val="001706BB"/>
    <w:rsid w:val="00171E5D"/>
    <w:rsid w:val="00172154"/>
    <w:rsid w:val="001725EE"/>
    <w:rsid w:val="001824CF"/>
    <w:rsid w:val="0018338F"/>
    <w:rsid w:val="001843E9"/>
    <w:rsid w:val="00186185"/>
    <w:rsid w:val="00186719"/>
    <w:rsid w:val="001876DB"/>
    <w:rsid w:val="00192927"/>
    <w:rsid w:val="001933CF"/>
    <w:rsid w:val="00195CB3"/>
    <w:rsid w:val="00196BA9"/>
    <w:rsid w:val="00196D73"/>
    <w:rsid w:val="001A0446"/>
    <w:rsid w:val="001A2730"/>
    <w:rsid w:val="001A732A"/>
    <w:rsid w:val="001B09EE"/>
    <w:rsid w:val="001B0BD0"/>
    <w:rsid w:val="001B301D"/>
    <w:rsid w:val="001B48BE"/>
    <w:rsid w:val="001C1A10"/>
    <w:rsid w:val="001C2B0E"/>
    <w:rsid w:val="001C3A89"/>
    <w:rsid w:val="001C525F"/>
    <w:rsid w:val="001C6E01"/>
    <w:rsid w:val="001D4B3B"/>
    <w:rsid w:val="001D75BB"/>
    <w:rsid w:val="001E117B"/>
    <w:rsid w:val="001E1FCD"/>
    <w:rsid w:val="001E509A"/>
    <w:rsid w:val="001E6553"/>
    <w:rsid w:val="001F2E0D"/>
    <w:rsid w:val="001F3A96"/>
    <w:rsid w:val="001F3EEB"/>
    <w:rsid w:val="001F4C03"/>
    <w:rsid w:val="001F59F1"/>
    <w:rsid w:val="002015C7"/>
    <w:rsid w:val="00204E30"/>
    <w:rsid w:val="00210D68"/>
    <w:rsid w:val="0021635C"/>
    <w:rsid w:val="0021654A"/>
    <w:rsid w:val="00217045"/>
    <w:rsid w:val="0022222C"/>
    <w:rsid w:val="00224643"/>
    <w:rsid w:val="0023088A"/>
    <w:rsid w:val="002309EE"/>
    <w:rsid w:val="00234C07"/>
    <w:rsid w:val="0023562E"/>
    <w:rsid w:val="002406C5"/>
    <w:rsid w:val="002414FA"/>
    <w:rsid w:val="0024427B"/>
    <w:rsid w:val="0024474D"/>
    <w:rsid w:val="00244F91"/>
    <w:rsid w:val="002477EA"/>
    <w:rsid w:val="00247F5D"/>
    <w:rsid w:val="00250538"/>
    <w:rsid w:val="00252541"/>
    <w:rsid w:val="0025264C"/>
    <w:rsid w:val="00256AC2"/>
    <w:rsid w:val="0026056C"/>
    <w:rsid w:val="00261D61"/>
    <w:rsid w:val="00265CBE"/>
    <w:rsid w:val="002663EA"/>
    <w:rsid w:val="00266EFA"/>
    <w:rsid w:val="002678D9"/>
    <w:rsid w:val="00271B8E"/>
    <w:rsid w:val="002752FD"/>
    <w:rsid w:val="0028194E"/>
    <w:rsid w:val="00281A62"/>
    <w:rsid w:val="00283128"/>
    <w:rsid w:val="0028404A"/>
    <w:rsid w:val="0028586B"/>
    <w:rsid w:val="0028784A"/>
    <w:rsid w:val="00287ABA"/>
    <w:rsid w:val="00290A38"/>
    <w:rsid w:val="0029272A"/>
    <w:rsid w:val="00292EF3"/>
    <w:rsid w:val="0029322C"/>
    <w:rsid w:val="002939F4"/>
    <w:rsid w:val="002976C5"/>
    <w:rsid w:val="002A3921"/>
    <w:rsid w:val="002A6F69"/>
    <w:rsid w:val="002A7BDE"/>
    <w:rsid w:val="002B1CFC"/>
    <w:rsid w:val="002B1FB6"/>
    <w:rsid w:val="002B486C"/>
    <w:rsid w:val="002B5C14"/>
    <w:rsid w:val="002C2A04"/>
    <w:rsid w:val="002C4167"/>
    <w:rsid w:val="002C6960"/>
    <w:rsid w:val="002C7232"/>
    <w:rsid w:val="002D1257"/>
    <w:rsid w:val="002D1D3A"/>
    <w:rsid w:val="002D1D5A"/>
    <w:rsid w:val="002D2FCA"/>
    <w:rsid w:val="002D302E"/>
    <w:rsid w:val="002D65D1"/>
    <w:rsid w:val="002D6FA6"/>
    <w:rsid w:val="002D7A8A"/>
    <w:rsid w:val="002E04E8"/>
    <w:rsid w:val="002E0C47"/>
    <w:rsid w:val="002E1457"/>
    <w:rsid w:val="002E1591"/>
    <w:rsid w:val="002E2E84"/>
    <w:rsid w:val="002E63C7"/>
    <w:rsid w:val="002E71DE"/>
    <w:rsid w:val="002F04E7"/>
    <w:rsid w:val="002F0ADA"/>
    <w:rsid w:val="002F2110"/>
    <w:rsid w:val="002F2217"/>
    <w:rsid w:val="002F271E"/>
    <w:rsid w:val="002F5C00"/>
    <w:rsid w:val="002F6478"/>
    <w:rsid w:val="0030352D"/>
    <w:rsid w:val="0030385F"/>
    <w:rsid w:val="00303C23"/>
    <w:rsid w:val="00303CEF"/>
    <w:rsid w:val="00305927"/>
    <w:rsid w:val="00307FF4"/>
    <w:rsid w:val="003107A6"/>
    <w:rsid w:val="00310D11"/>
    <w:rsid w:val="00311044"/>
    <w:rsid w:val="00312BA5"/>
    <w:rsid w:val="00314A8C"/>
    <w:rsid w:val="00315ACF"/>
    <w:rsid w:val="003170CF"/>
    <w:rsid w:val="00320179"/>
    <w:rsid w:val="00321D0E"/>
    <w:rsid w:val="00323F4B"/>
    <w:rsid w:val="0032510F"/>
    <w:rsid w:val="003263F0"/>
    <w:rsid w:val="0033007A"/>
    <w:rsid w:val="00331B49"/>
    <w:rsid w:val="003321B3"/>
    <w:rsid w:val="00334624"/>
    <w:rsid w:val="00336CD7"/>
    <w:rsid w:val="00337677"/>
    <w:rsid w:val="003378EE"/>
    <w:rsid w:val="0034095C"/>
    <w:rsid w:val="00341B65"/>
    <w:rsid w:val="003524AB"/>
    <w:rsid w:val="00353D59"/>
    <w:rsid w:val="0036642C"/>
    <w:rsid w:val="0037026C"/>
    <w:rsid w:val="00372E27"/>
    <w:rsid w:val="00373C7B"/>
    <w:rsid w:val="003810DA"/>
    <w:rsid w:val="00381DA4"/>
    <w:rsid w:val="003826A8"/>
    <w:rsid w:val="0038435E"/>
    <w:rsid w:val="00387658"/>
    <w:rsid w:val="0039050A"/>
    <w:rsid w:val="00392DF9"/>
    <w:rsid w:val="00394E3D"/>
    <w:rsid w:val="0039737B"/>
    <w:rsid w:val="003A47A4"/>
    <w:rsid w:val="003A5CBA"/>
    <w:rsid w:val="003A766C"/>
    <w:rsid w:val="003B39EF"/>
    <w:rsid w:val="003C31C2"/>
    <w:rsid w:val="003C3426"/>
    <w:rsid w:val="003C370C"/>
    <w:rsid w:val="003C496C"/>
    <w:rsid w:val="003D008D"/>
    <w:rsid w:val="003D026F"/>
    <w:rsid w:val="003D1485"/>
    <w:rsid w:val="003D1BE1"/>
    <w:rsid w:val="003D1C24"/>
    <w:rsid w:val="003D2D98"/>
    <w:rsid w:val="003D4C3F"/>
    <w:rsid w:val="003E60A4"/>
    <w:rsid w:val="003E749D"/>
    <w:rsid w:val="003E7856"/>
    <w:rsid w:val="003F13C7"/>
    <w:rsid w:val="003F216A"/>
    <w:rsid w:val="004000C5"/>
    <w:rsid w:val="00402BA2"/>
    <w:rsid w:val="00402EA6"/>
    <w:rsid w:val="00402F10"/>
    <w:rsid w:val="0040334E"/>
    <w:rsid w:val="00406DE6"/>
    <w:rsid w:val="004100B1"/>
    <w:rsid w:val="00413A01"/>
    <w:rsid w:val="00416285"/>
    <w:rsid w:val="0042274F"/>
    <w:rsid w:val="00423473"/>
    <w:rsid w:val="00424E9E"/>
    <w:rsid w:val="00427C17"/>
    <w:rsid w:val="004302D1"/>
    <w:rsid w:val="00432859"/>
    <w:rsid w:val="00436067"/>
    <w:rsid w:val="0044181F"/>
    <w:rsid w:val="00446822"/>
    <w:rsid w:val="00456569"/>
    <w:rsid w:val="00457F21"/>
    <w:rsid w:val="0046027A"/>
    <w:rsid w:val="00460DBF"/>
    <w:rsid w:val="00461100"/>
    <w:rsid w:val="004628FC"/>
    <w:rsid w:val="00462EBE"/>
    <w:rsid w:val="004630E8"/>
    <w:rsid w:val="00464E09"/>
    <w:rsid w:val="00467344"/>
    <w:rsid w:val="00473B28"/>
    <w:rsid w:val="00473C53"/>
    <w:rsid w:val="004808B1"/>
    <w:rsid w:val="0048617E"/>
    <w:rsid w:val="00491D35"/>
    <w:rsid w:val="00493113"/>
    <w:rsid w:val="004933B3"/>
    <w:rsid w:val="00497325"/>
    <w:rsid w:val="004A1D63"/>
    <w:rsid w:val="004A3198"/>
    <w:rsid w:val="004A5918"/>
    <w:rsid w:val="004A6B04"/>
    <w:rsid w:val="004A6BDA"/>
    <w:rsid w:val="004B0FB2"/>
    <w:rsid w:val="004B5834"/>
    <w:rsid w:val="004B6F6E"/>
    <w:rsid w:val="004C44CA"/>
    <w:rsid w:val="004C4EF6"/>
    <w:rsid w:val="004C5E47"/>
    <w:rsid w:val="004C7411"/>
    <w:rsid w:val="004D2758"/>
    <w:rsid w:val="004D5C8D"/>
    <w:rsid w:val="004D6B1A"/>
    <w:rsid w:val="004D7728"/>
    <w:rsid w:val="004D7CFA"/>
    <w:rsid w:val="004E6674"/>
    <w:rsid w:val="004E7494"/>
    <w:rsid w:val="004F0B1F"/>
    <w:rsid w:val="004F0DC2"/>
    <w:rsid w:val="004F1600"/>
    <w:rsid w:val="004F29CE"/>
    <w:rsid w:val="004F4F0C"/>
    <w:rsid w:val="004F53BB"/>
    <w:rsid w:val="004F6395"/>
    <w:rsid w:val="004F7F82"/>
    <w:rsid w:val="00500585"/>
    <w:rsid w:val="00500D5D"/>
    <w:rsid w:val="0050522E"/>
    <w:rsid w:val="0050558F"/>
    <w:rsid w:val="005069BB"/>
    <w:rsid w:val="00506F78"/>
    <w:rsid w:val="00507717"/>
    <w:rsid w:val="005104E1"/>
    <w:rsid w:val="0051077A"/>
    <w:rsid w:val="00517E94"/>
    <w:rsid w:val="00521FA9"/>
    <w:rsid w:val="0052250B"/>
    <w:rsid w:val="0052288B"/>
    <w:rsid w:val="0052337B"/>
    <w:rsid w:val="00524007"/>
    <w:rsid w:val="005245CC"/>
    <w:rsid w:val="00527AAE"/>
    <w:rsid w:val="00530673"/>
    <w:rsid w:val="005306CD"/>
    <w:rsid w:val="00532D1C"/>
    <w:rsid w:val="005357E1"/>
    <w:rsid w:val="00537549"/>
    <w:rsid w:val="00537F44"/>
    <w:rsid w:val="00542168"/>
    <w:rsid w:val="00546908"/>
    <w:rsid w:val="0055401B"/>
    <w:rsid w:val="005545FD"/>
    <w:rsid w:val="00554805"/>
    <w:rsid w:val="0056629D"/>
    <w:rsid w:val="005663D6"/>
    <w:rsid w:val="00567EC3"/>
    <w:rsid w:val="00570D13"/>
    <w:rsid w:val="00575529"/>
    <w:rsid w:val="00575E78"/>
    <w:rsid w:val="0057797B"/>
    <w:rsid w:val="0058031B"/>
    <w:rsid w:val="00592FA3"/>
    <w:rsid w:val="005968AC"/>
    <w:rsid w:val="005A258C"/>
    <w:rsid w:val="005A3501"/>
    <w:rsid w:val="005A3597"/>
    <w:rsid w:val="005A7A2B"/>
    <w:rsid w:val="005B470F"/>
    <w:rsid w:val="005C1CEB"/>
    <w:rsid w:val="005C2CBA"/>
    <w:rsid w:val="005C37A0"/>
    <w:rsid w:val="005D0805"/>
    <w:rsid w:val="005D0CB4"/>
    <w:rsid w:val="005D3262"/>
    <w:rsid w:val="005D5981"/>
    <w:rsid w:val="005D600F"/>
    <w:rsid w:val="005D6A3B"/>
    <w:rsid w:val="005D6FD5"/>
    <w:rsid w:val="005D7A8F"/>
    <w:rsid w:val="005E092B"/>
    <w:rsid w:val="005E0C09"/>
    <w:rsid w:val="005E28C0"/>
    <w:rsid w:val="005F0730"/>
    <w:rsid w:val="005F2262"/>
    <w:rsid w:val="005F2E28"/>
    <w:rsid w:val="005F34E8"/>
    <w:rsid w:val="005F3D7B"/>
    <w:rsid w:val="005F4D8C"/>
    <w:rsid w:val="005F4E81"/>
    <w:rsid w:val="005F56C8"/>
    <w:rsid w:val="00600B37"/>
    <w:rsid w:val="006017B6"/>
    <w:rsid w:val="00601F09"/>
    <w:rsid w:val="00604A11"/>
    <w:rsid w:val="00615F8A"/>
    <w:rsid w:val="00616683"/>
    <w:rsid w:val="00616A7A"/>
    <w:rsid w:val="00617FE6"/>
    <w:rsid w:val="006207B4"/>
    <w:rsid w:val="00620E65"/>
    <w:rsid w:val="00621215"/>
    <w:rsid w:val="006213A9"/>
    <w:rsid w:val="00621DB8"/>
    <w:rsid w:val="00625C19"/>
    <w:rsid w:val="006262F6"/>
    <w:rsid w:val="0062688B"/>
    <w:rsid w:val="00626E05"/>
    <w:rsid w:val="006270A4"/>
    <w:rsid w:val="0063075F"/>
    <w:rsid w:val="006337DA"/>
    <w:rsid w:val="00633E79"/>
    <w:rsid w:val="0063544C"/>
    <w:rsid w:val="0064315D"/>
    <w:rsid w:val="006433D4"/>
    <w:rsid w:val="00645745"/>
    <w:rsid w:val="0064626F"/>
    <w:rsid w:val="00650470"/>
    <w:rsid w:val="0065056D"/>
    <w:rsid w:val="0065754A"/>
    <w:rsid w:val="006614D5"/>
    <w:rsid w:val="00664B29"/>
    <w:rsid w:val="00665118"/>
    <w:rsid w:val="006668C8"/>
    <w:rsid w:val="00666F42"/>
    <w:rsid w:val="00675816"/>
    <w:rsid w:val="006775DC"/>
    <w:rsid w:val="0068470A"/>
    <w:rsid w:val="0068587C"/>
    <w:rsid w:val="00686CBC"/>
    <w:rsid w:val="00686F84"/>
    <w:rsid w:val="006878B3"/>
    <w:rsid w:val="006912A7"/>
    <w:rsid w:val="00694B02"/>
    <w:rsid w:val="00697869"/>
    <w:rsid w:val="00697E72"/>
    <w:rsid w:val="006A0BEF"/>
    <w:rsid w:val="006A6D15"/>
    <w:rsid w:val="006A79E0"/>
    <w:rsid w:val="006B343F"/>
    <w:rsid w:val="006B570F"/>
    <w:rsid w:val="006B7BE6"/>
    <w:rsid w:val="006C0D69"/>
    <w:rsid w:val="006C0E34"/>
    <w:rsid w:val="006C1619"/>
    <w:rsid w:val="006C31D6"/>
    <w:rsid w:val="006C72F5"/>
    <w:rsid w:val="006D02CB"/>
    <w:rsid w:val="006D0820"/>
    <w:rsid w:val="006D0B5D"/>
    <w:rsid w:val="006D403D"/>
    <w:rsid w:val="006D441C"/>
    <w:rsid w:val="006D6823"/>
    <w:rsid w:val="006D6C64"/>
    <w:rsid w:val="006D71B0"/>
    <w:rsid w:val="006E12F0"/>
    <w:rsid w:val="006E27F6"/>
    <w:rsid w:val="006E3984"/>
    <w:rsid w:val="006E410E"/>
    <w:rsid w:val="006E476C"/>
    <w:rsid w:val="006E481C"/>
    <w:rsid w:val="006E4AB5"/>
    <w:rsid w:val="006F0E69"/>
    <w:rsid w:val="006F16BE"/>
    <w:rsid w:val="006F226F"/>
    <w:rsid w:val="006F2CAA"/>
    <w:rsid w:val="006F46BA"/>
    <w:rsid w:val="0070061C"/>
    <w:rsid w:val="00700677"/>
    <w:rsid w:val="00701F5C"/>
    <w:rsid w:val="00716634"/>
    <w:rsid w:val="00717452"/>
    <w:rsid w:val="007202A5"/>
    <w:rsid w:val="00721B59"/>
    <w:rsid w:val="00721DF6"/>
    <w:rsid w:val="007221CB"/>
    <w:rsid w:val="00723389"/>
    <w:rsid w:val="00724074"/>
    <w:rsid w:val="00726559"/>
    <w:rsid w:val="00730832"/>
    <w:rsid w:val="00730A0D"/>
    <w:rsid w:val="007376D0"/>
    <w:rsid w:val="00741CA7"/>
    <w:rsid w:val="00743BA5"/>
    <w:rsid w:val="00743FCC"/>
    <w:rsid w:val="00746D1A"/>
    <w:rsid w:val="0074764B"/>
    <w:rsid w:val="00752650"/>
    <w:rsid w:val="007542F2"/>
    <w:rsid w:val="00754F27"/>
    <w:rsid w:val="0075535C"/>
    <w:rsid w:val="00757336"/>
    <w:rsid w:val="007626E8"/>
    <w:rsid w:val="00773149"/>
    <w:rsid w:val="00773E6E"/>
    <w:rsid w:val="00776CDC"/>
    <w:rsid w:val="00780707"/>
    <w:rsid w:val="00780D4E"/>
    <w:rsid w:val="00780EC0"/>
    <w:rsid w:val="007814E5"/>
    <w:rsid w:val="00781915"/>
    <w:rsid w:val="00782F69"/>
    <w:rsid w:val="00784964"/>
    <w:rsid w:val="00787B06"/>
    <w:rsid w:val="00790AAF"/>
    <w:rsid w:val="00791491"/>
    <w:rsid w:val="00792272"/>
    <w:rsid w:val="007947E9"/>
    <w:rsid w:val="00795256"/>
    <w:rsid w:val="00797AB6"/>
    <w:rsid w:val="00797FEE"/>
    <w:rsid w:val="007A1F0C"/>
    <w:rsid w:val="007A2F85"/>
    <w:rsid w:val="007A3799"/>
    <w:rsid w:val="007A3999"/>
    <w:rsid w:val="007A3D26"/>
    <w:rsid w:val="007A3F0B"/>
    <w:rsid w:val="007A4B38"/>
    <w:rsid w:val="007A4DA8"/>
    <w:rsid w:val="007A74D5"/>
    <w:rsid w:val="007B05BA"/>
    <w:rsid w:val="007B219D"/>
    <w:rsid w:val="007B33B0"/>
    <w:rsid w:val="007B3CAF"/>
    <w:rsid w:val="007B5E93"/>
    <w:rsid w:val="007B6C81"/>
    <w:rsid w:val="007B7D13"/>
    <w:rsid w:val="007C0CB6"/>
    <w:rsid w:val="007C3AAD"/>
    <w:rsid w:val="007D04FD"/>
    <w:rsid w:val="007D43AB"/>
    <w:rsid w:val="007D66A9"/>
    <w:rsid w:val="007E19A8"/>
    <w:rsid w:val="007E3510"/>
    <w:rsid w:val="007E543B"/>
    <w:rsid w:val="007E6378"/>
    <w:rsid w:val="007F1316"/>
    <w:rsid w:val="007F4293"/>
    <w:rsid w:val="007F58E2"/>
    <w:rsid w:val="007F5E38"/>
    <w:rsid w:val="007F60EA"/>
    <w:rsid w:val="007F7A63"/>
    <w:rsid w:val="0080323B"/>
    <w:rsid w:val="008118EF"/>
    <w:rsid w:val="008119DD"/>
    <w:rsid w:val="00811ED0"/>
    <w:rsid w:val="0081285D"/>
    <w:rsid w:val="00812D72"/>
    <w:rsid w:val="00822C58"/>
    <w:rsid w:val="00827614"/>
    <w:rsid w:val="0083499E"/>
    <w:rsid w:val="008350F4"/>
    <w:rsid w:val="008352BA"/>
    <w:rsid w:val="008372B7"/>
    <w:rsid w:val="00842447"/>
    <w:rsid w:val="00846D90"/>
    <w:rsid w:val="00847CCF"/>
    <w:rsid w:val="00850CF0"/>
    <w:rsid w:val="0085425E"/>
    <w:rsid w:val="00854AB8"/>
    <w:rsid w:val="00855CA6"/>
    <w:rsid w:val="00855DC9"/>
    <w:rsid w:val="008575D0"/>
    <w:rsid w:val="00861BBB"/>
    <w:rsid w:val="00862CF0"/>
    <w:rsid w:val="008720F7"/>
    <w:rsid w:val="0087236F"/>
    <w:rsid w:val="00874C81"/>
    <w:rsid w:val="008760A6"/>
    <w:rsid w:val="00876459"/>
    <w:rsid w:val="00877EF4"/>
    <w:rsid w:val="008804B4"/>
    <w:rsid w:val="00882F9F"/>
    <w:rsid w:val="00884716"/>
    <w:rsid w:val="008856C2"/>
    <w:rsid w:val="008862EB"/>
    <w:rsid w:val="0089014B"/>
    <w:rsid w:val="00890659"/>
    <w:rsid w:val="0089137C"/>
    <w:rsid w:val="008931EB"/>
    <w:rsid w:val="00895E89"/>
    <w:rsid w:val="008A0928"/>
    <w:rsid w:val="008A33CC"/>
    <w:rsid w:val="008A413E"/>
    <w:rsid w:val="008B124C"/>
    <w:rsid w:val="008B1308"/>
    <w:rsid w:val="008B325F"/>
    <w:rsid w:val="008B33CF"/>
    <w:rsid w:val="008B3859"/>
    <w:rsid w:val="008B4939"/>
    <w:rsid w:val="008B7671"/>
    <w:rsid w:val="008D03BE"/>
    <w:rsid w:val="008D4E30"/>
    <w:rsid w:val="008D6120"/>
    <w:rsid w:val="008E2D70"/>
    <w:rsid w:val="008E3078"/>
    <w:rsid w:val="008E6A21"/>
    <w:rsid w:val="008F4C28"/>
    <w:rsid w:val="008F5FD4"/>
    <w:rsid w:val="008F675F"/>
    <w:rsid w:val="008F731C"/>
    <w:rsid w:val="008F7FAC"/>
    <w:rsid w:val="00900CD9"/>
    <w:rsid w:val="00905A08"/>
    <w:rsid w:val="009076D1"/>
    <w:rsid w:val="009079BE"/>
    <w:rsid w:val="00912C49"/>
    <w:rsid w:val="009165C2"/>
    <w:rsid w:val="00916B2F"/>
    <w:rsid w:val="00917A55"/>
    <w:rsid w:val="00921691"/>
    <w:rsid w:val="00923E3D"/>
    <w:rsid w:val="00924D11"/>
    <w:rsid w:val="009258E9"/>
    <w:rsid w:val="009303F3"/>
    <w:rsid w:val="009332A9"/>
    <w:rsid w:val="009341F3"/>
    <w:rsid w:val="0093476C"/>
    <w:rsid w:val="00936359"/>
    <w:rsid w:val="00937F23"/>
    <w:rsid w:val="00942AD9"/>
    <w:rsid w:val="00946C77"/>
    <w:rsid w:val="0094768E"/>
    <w:rsid w:val="009478BA"/>
    <w:rsid w:val="009513D6"/>
    <w:rsid w:val="009518A1"/>
    <w:rsid w:val="0095259F"/>
    <w:rsid w:val="00953012"/>
    <w:rsid w:val="0095574D"/>
    <w:rsid w:val="00962F97"/>
    <w:rsid w:val="0096335A"/>
    <w:rsid w:val="009639CA"/>
    <w:rsid w:val="00966214"/>
    <w:rsid w:val="009668BF"/>
    <w:rsid w:val="00967DDA"/>
    <w:rsid w:val="00974713"/>
    <w:rsid w:val="00977F63"/>
    <w:rsid w:val="009809F8"/>
    <w:rsid w:val="00982F8A"/>
    <w:rsid w:val="00982F8E"/>
    <w:rsid w:val="00986FBE"/>
    <w:rsid w:val="0099071E"/>
    <w:rsid w:val="0099151C"/>
    <w:rsid w:val="009921AF"/>
    <w:rsid w:val="00994EEC"/>
    <w:rsid w:val="00996AA4"/>
    <w:rsid w:val="00996D04"/>
    <w:rsid w:val="009970F1"/>
    <w:rsid w:val="009A04DF"/>
    <w:rsid w:val="009A1EA9"/>
    <w:rsid w:val="009A1FF6"/>
    <w:rsid w:val="009A37B2"/>
    <w:rsid w:val="009B4674"/>
    <w:rsid w:val="009B64A6"/>
    <w:rsid w:val="009C3C8F"/>
    <w:rsid w:val="009C4056"/>
    <w:rsid w:val="009C5B3A"/>
    <w:rsid w:val="009C6EB8"/>
    <w:rsid w:val="009D3978"/>
    <w:rsid w:val="009D6CED"/>
    <w:rsid w:val="009D77B1"/>
    <w:rsid w:val="009E030A"/>
    <w:rsid w:val="009E0DA2"/>
    <w:rsid w:val="009E1FF0"/>
    <w:rsid w:val="009E503E"/>
    <w:rsid w:val="009F0A12"/>
    <w:rsid w:val="009F49DF"/>
    <w:rsid w:val="009F6ED8"/>
    <w:rsid w:val="00A03648"/>
    <w:rsid w:val="00A0422A"/>
    <w:rsid w:val="00A049E9"/>
    <w:rsid w:val="00A16C64"/>
    <w:rsid w:val="00A23AA2"/>
    <w:rsid w:val="00A25DB9"/>
    <w:rsid w:val="00A277A3"/>
    <w:rsid w:val="00A2787F"/>
    <w:rsid w:val="00A30AC8"/>
    <w:rsid w:val="00A32764"/>
    <w:rsid w:val="00A361B2"/>
    <w:rsid w:val="00A4060E"/>
    <w:rsid w:val="00A46D6F"/>
    <w:rsid w:val="00A47B98"/>
    <w:rsid w:val="00A50019"/>
    <w:rsid w:val="00A52431"/>
    <w:rsid w:val="00A549BC"/>
    <w:rsid w:val="00A5691B"/>
    <w:rsid w:val="00A613D4"/>
    <w:rsid w:val="00A66880"/>
    <w:rsid w:val="00A72C0D"/>
    <w:rsid w:val="00A731AC"/>
    <w:rsid w:val="00A73362"/>
    <w:rsid w:val="00A73B0F"/>
    <w:rsid w:val="00A74C06"/>
    <w:rsid w:val="00A74EF7"/>
    <w:rsid w:val="00A76328"/>
    <w:rsid w:val="00A766F8"/>
    <w:rsid w:val="00A81E5C"/>
    <w:rsid w:val="00A82931"/>
    <w:rsid w:val="00A8538E"/>
    <w:rsid w:val="00A86382"/>
    <w:rsid w:val="00A877CB"/>
    <w:rsid w:val="00A9306E"/>
    <w:rsid w:val="00A93E00"/>
    <w:rsid w:val="00A9483A"/>
    <w:rsid w:val="00A95658"/>
    <w:rsid w:val="00AA33F2"/>
    <w:rsid w:val="00AA67D9"/>
    <w:rsid w:val="00AB6F4F"/>
    <w:rsid w:val="00AC2586"/>
    <w:rsid w:val="00AC3538"/>
    <w:rsid w:val="00AC391C"/>
    <w:rsid w:val="00AC3DB8"/>
    <w:rsid w:val="00AC6FD0"/>
    <w:rsid w:val="00AD2D69"/>
    <w:rsid w:val="00AD4FA1"/>
    <w:rsid w:val="00AD599F"/>
    <w:rsid w:val="00AE205E"/>
    <w:rsid w:val="00AE70E3"/>
    <w:rsid w:val="00AF2FBA"/>
    <w:rsid w:val="00AF44F5"/>
    <w:rsid w:val="00AF4DD5"/>
    <w:rsid w:val="00B02F5B"/>
    <w:rsid w:val="00B07A3A"/>
    <w:rsid w:val="00B1047F"/>
    <w:rsid w:val="00B12354"/>
    <w:rsid w:val="00B127A0"/>
    <w:rsid w:val="00B13FE3"/>
    <w:rsid w:val="00B15196"/>
    <w:rsid w:val="00B15B95"/>
    <w:rsid w:val="00B15E1C"/>
    <w:rsid w:val="00B167FC"/>
    <w:rsid w:val="00B178D2"/>
    <w:rsid w:val="00B25168"/>
    <w:rsid w:val="00B260AF"/>
    <w:rsid w:val="00B31C35"/>
    <w:rsid w:val="00B32EBE"/>
    <w:rsid w:val="00B3770C"/>
    <w:rsid w:val="00B40A66"/>
    <w:rsid w:val="00B41813"/>
    <w:rsid w:val="00B41A77"/>
    <w:rsid w:val="00B423DC"/>
    <w:rsid w:val="00B441D4"/>
    <w:rsid w:val="00B45152"/>
    <w:rsid w:val="00B458FB"/>
    <w:rsid w:val="00B460AB"/>
    <w:rsid w:val="00B47B18"/>
    <w:rsid w:val="00B504BE"/>
    <w:rsid w:val="00B5221D"/>
    <w:rsid w:val="00B5318B"/>
    <w:rsid w:val="00B54173"/>
    <w:rsid w:val="00B541FC"/>
    <w:rsid w:val="00B54223"/>
    <w:rsid w:val="00B56234"/>
    <w:rsid w:val="00B63509"/>
    <w:rsid w:val="00B6587E"/>
    <w:rsid w:val="00B66443"/>
    <w:rsid w:val="00B66891"/>
    <w:rsid w:val="00B66B5D"/>
    <w:rsid w:val="00B67D13"/>
    <w:rsid w:val="00B71EA8"/>
    <w:rsid w:val="00B75CE1"/>
    <w:rsid w:val="00B764C8"/>
    <w:rsid w:val="00B76859"/>
    <w:rsid w:val="00B8245D"/>
    <w:rsid w:val="00B85E03"/>
    <w:rsid w:val="00B86F8B"/>
    <w:rsid w:val="00B9089D"/>
    <w:rsid w:val="00B95B72"/>
    <w:rsid w:val="00B978F5"/>
    <w:rsid w:val="00BA4CE4"/>
    <w:rsid w:val="00BA5084"/>
    <w:rsid w:val="00BB250E"/>
    <w:rsid w:val="00BB59DE"/>
    <w:rsid w:val="00BB5B2B"/>
    <w:rsid w:val="00BC5E35"/>
    <w:rsid w:val="00BD06FE"/>
    <w:rsid w:val="00BD073D"/>
    <w:rsid w:val="00BD66D1"/>
    <w:rsid w:val="00BE2D25"/>
    <w:rsid w:val="00BE32B8"/>
    <w:rsid w:val="00BE3C39"/>
    <w:rsid w:val="00BE50BF"/>
    <w:rsid w:val="00BF1F48"/>
    <w:rsid w:val="00BF4B00"/>
    <w:rsid w:val="00BF4E9B"/>
    <w:rsid w:val="00BF566C"/>
    <w:rsid w:val="00BF6448"/>
    <w:rsid w:val="00BF6CAD"/>
    <w:rsid w:val="00C02836"/>
    <w:rsid w:val="00C04A5B"/>
    <w:rsid w:val="00C104B1"/>
    <w:rsid w:val="00C10E74"/>
    <w:rsid w:val="00C11825"/>
    <w:rsid w:val="00C14F45"/>
    <w:rsid w:val="00C16FD0"/>
    <w:rsid w:val="00C1760D"/>
    <w:rsid w:val="00C176DD"/>
    <w:rsid w:val="00C24532"/>
    <w:rsid w:val="00C27250"/>
    <w:rsid w:val="00C3391D"/>
    <w:rsid w:val="00C33D72"/>
    <w:rsid w:val="00C34332"/>
    <w:rsid w:val="00C35422"/>
    <w:rsid w:val="00C361C7"/>
    <w:rsid w:val="00C36FBA"/>
    <w:rsid w:val="00C40060"/>
    <w:rsid w:val="00C40F67"/>
    <w:rsid w:val="00C4131F"/>
    <w:rsid w:val="00C420A2"/>
    <w:rsid w:val="00C424A9"/>
    <w:rsid w:val="00C445A6"/>
    <w:rsid w:val="00C51AB0"/>
    <w:rsid w:val="00C51FD5"/>
    <w:rsid w:val="00C53B5E"/>
    <w:rsid w:val="00C55654"/>
    <w:rsid w:val="00C5623E"/>
    <w:rsid w:val="00C6053B"/>
    <w:rsid w:val="00C60762"/>
    <w:rsid w:val="00C664F4"/>
    <w:rsid w:val="00C67109"/>
    <w:rsid w:val="00C71E69"/>
    <w:rsid w:val="00C725CB"/>
    <w:rsid w:val="00C72605"/>
    <w:rsid w:val="00C740C3"/>
    <w:rsid w:val="00C76F57"/>
    <w:rsid w:val="00C8238B"/>
    <w:rsid w:val="00C90655"/>
    <w:rsid w:val="00C92AA8"/>
    <w:rsid w:val="00C94250"/>
    <w:rsid w:val="00C96C7E"/>
    <w:rsid w:val="00CA18B6"/>
    <w:rsid w:val="00CA723B"/>
    <w:rsid w:val="00CA7579"/>
    <w:rsid w:val="00CB0A16"/>
    <w:rsid w:val="00CB1503"/>
    <w:rsid w:val="00CB1505"/>
    <w:rsid w:val="00CB2493"/>
    <w:rsid w:val="00CB2536"/>
    <w:rsid w:val="00CC0B71"/>
    <w:rsid w:val="00CC4EE5"/>
    <w:rsid w:val="00CC743C"/>
    <w:rsid w:val="00CD01DE"/>
    <w:rsid w:val="00CD2424"/>
    <w:rsid w:val="00CD4CB6"/>
    <w:rsid w:val="00CD575C"/>
    <w:rsid w:val="00CD671E"/>
    <w:rsid w:val="00CD6727"/>
    <w:rsid w:val="00CD7C97"/>
    <w:rsid w:val="00CD7EB4"/>
    <w:rsid w:val="00CE495C"/>
    <w:rsid w:val="00CE6485"/>
    <w:rsid w:val="00CE7E6B"/>
    <w:rsid w:val="00CE7FDB"/>
    <w:rsid w:val="00CF0AB6"/>
    <w:rsid w:val="00CF1ED2"/>
    <w:rsid w:val="00CF2C00"/>
    <w:rsid w:val="00CF4868"/>
    <w:rsid w:val="00D0216B"/>
    <w:rsid w:val="00D04E33"/>
    <w:rsid w:val="00D050DE"/>
    <w:rsid w:val="00D051AF"/>
    <w:rsid w:val="00D05D51"/>
    <w:rsid w:val="00D06C67"/>
    <w:rsid w:val="00D07351"/>
    <w:rsid w:val="00D1300C"/>
    <w:rsid w:val="00D139A8"/>
    <w:rsid w:val="00D14014"/>
    <w:rsid w:val="00D15670"/>
    <w:rsid w:val="00D15947"/>
    <w:rsid w:val="00D20D7B"/>
    <w:rsid w:val="00D2120B"/>
    <w:rsid w:val="00D22C4D"/>
    <w:rsid w:val="00D23653"/>
    <w:rsid w:val="00D260B4"/>
    <w:rsid w:val="00D31342"/>
    <w:rsid w:val="00D3229B"/>
    <w:rsid w:val="00D339B8"/>
    <w:rsid w:val="00D350D5"/>
    <w:rsid w:val="00D45D86"/>
    <w:rsid w:val="00D52FF6"/>
    <w:rsid w:val="00D543A8"/>
    <w:rsid w:val="00D55457"/>
    <w:rsid w:val="00D62E1E"/>
    <w:rsid w:val="00D637E9"/>
    <w:rsid w:val="00D639D7"/>
    <w:rsid w:val="00D6731E"/>
    <w:rsid w:val="00D70AD7"/>
    <w:rsid w:val="00D7240E"/>
    <w:rsid w:val="00D75291"/>
    <w:rsid w:val="00D76D12"/>
    <w:rsid w:val="00D7735B"/>
    <w:rsid w:val="00D809BC"/>
    <w:rsid w:val="00D81BBB"/>
    <w:rsid w:val="00D833F3"/>
    <w:rsid w:val="00D86C7E"/>
    <w:rsid w:val="00D95850"/>
    <w:rsid w:val="00D967C2"/>
    <w:rsid w:val="00DA27B5"/>
    <w:rsid w:val="00DA4E5E"/>
    <w:rsid w:val="00DA6C96"/>
    <w:rsid w:val="00DB127A"/>
    <w:rsid w:val="00DB16AE"/>
    <w:rsid w:val="00DB2279"/>
    <w:rsid w:val="00DB67E9"/>
    <w:rsid w:val="00DB6865"/>
    <w:rsid w:val="00DC396F"/>
    <w:rsid w:val="00DC6AF3"/>
    <w:rsid w:val="00DD1FC1"/>
    <w:rsid w:val="00DD2B28"/>
    <w:rsid w:val="00DD6181"/>
    <w:rsid w:val="00DD7E02"/>
    <w:rsid w:val="00DE18CE"/>
    <w:rsid w:val="00DE58F5"/>
    <w:rsid w:val="00DE62FC"/>
    <w:rsid w:val="00DF0998"/>
    <w:rsid w:val="00DF4627"/>
    <w:rsid w:val="00DF6745"/>
    <w:rsid w:val="00DF729A"/>
    <w:rsid w:val="00E007D6"/>
    <w:rsid w:val="00E02056"/>
    <w:rsid w:val="00E13E3B"/>
    <w:rsid w:val="00E15B7B"/>
    <w:rsid w:val="00E1744A"/>
    <w:rsid w:val="00E174BB"/>
    <w:rsid w:val="00E17EBF"/>
    <w:rsid w:val="00E20B3B"/>
    <w:rsid w:val="00E22259"/>
    <w:rsid w:val="00E24DDE"/>
    <w:rsid w:val="00E26C5D"/>
    <w:rsid w:val="00E3095F"/>
    <w:rsid w:val="00E360A2"/>
    <w:rsid w:val="00E418AB"/>
    <w:rsid w:val="00E420A0"/>
    <w:rsid w:val="00E44E5D"/>
    <w:rsid w:val="00E4683C"/>
    <w:rsid w:val="00E5198F"/>
    <w:rsid w:val="00E525C7"/>
    <w:rsid w:val="00E556A7"/>
    <w:rsid w:val="00E55DBE"/>
    <w:rsid w:val="00E570D3"/>
    <w:rsid w:val="00E57F6B"/>
    <w:rsid w:val="00E6024E"/>
    <w:rsid w:val="00E65F8E"/>
    <w:rsid w:val="00E70760"/>
    <w:rsid w:val="00E729B8"/>
    <w:rsid w:val="00E747CA"/>
    <w:rsid w:val="00E7529A"/>
    <w:rsid w:val="00E75FD8"/>
    <w:rsid w:val="00E7666A"/>
    <w:rsid w:val="00E76835"/>
    <w:rsid w:val="00E76C55"/>
    <w:rsid w:val="00E81DDB"/>
    <w:rsid w:val="00E84C25"/>
    <w:rsid w:val="00E84FD2"/>
    <w:rsid w:val="00E85313"/>
    <w:rsid w:val="00E8579F"/>
    <w:rsid w:val="00E87965"/>
    <w:rsid w:val="00E94B8A"/>
    <w:rsid w:val="00E94BCD"/>
    <w:rsid w:val="00EA09D5"/>
    <w:rsid w:val="00EA135F"/>
    <w:rsid w:val="00EA15C6"/>
    <w:rsid w:val="00EA1B36"/>
    <w:rsid w:val="00EA216A"/>
    <w:rsid w:val="00EA2AA6"/>
    <w:rsid w:val="00EA6087"/>
    <w:rsid w:val="00EB11A4"/>
    <w:rsid w:val="00EB4592"/>
    <w:rsid w:val="00EB5619"/>
    <w:rsid w:val="00EB7221"/>
    <w:rsid w:val="00EC172B"/>
    <w:rsid w:val="00EC67B1"/>
    <w:rsid w:val="00EC7378"/>
    <w:rsid w:val="00ED66B8"/>
    <w:rsid w:val="00EF0331"/>
    <w:rsid w:val="00EF312F"/>
    <w:rsid w:val="00EF5642"/>
    <w:rsid w:val="00F0188B"/>
    <w:rsid w:val="00F02348"/>
    <w:rsid w:val="00F03FB3"/>
    <w:rsid w:val="00F06AA4"/>
    <w:rsid w:val="00F07228"/>
    <w:rsid w:val="00F10BFB"/>
    <w:rsid w:val="00F127FD"/>
    <w:rsid w:val="00F1431A"/>
    <w:rsid w:val="00F22A70"/>
    <w:rsid w:val="00F23E0E"/>
    <w:rsid w:val="00F272F5"/>
    <w:rsid w:val="00F31511"/>
    <w:rsid w:val="00F32C4E"/>
    <w:rsid w:val="00F33F3F"/>
    <w:rsid w:val="00F35089"/>
    <w:rsid w:val="00F35E8E"/>
    <w:rsid w:val="00F408B2"/>
    <w:rsid w:val="00F4330E"/>
    <w:rsid w:val="00F4559E"/>
    <w:rsid w:val="00F45DB9"/>
    <w:rsid w:val="00F50532"/>
    <w:rsid w:val="00F532DA"/>
    <w:rsid w:val="00F53FD6"/>
    <w:rsid w:val="00F57B11"/>
    <w:rsid w:val="00F57E17"/>
    <w:rsid w:val="00F604E0"/>
    <w:rsid w:val="00F62D41"/>
    <w:rsid w:val="00F62F22"/>
    <w:rsid w:val="00F639A0"/>
    <w:rsid w:val="00F64F1D"/>
    <w:rsid w:val="00F72A9D"/>
    <w:rsid w:val="00F72E4B"/>
    <w:rsid w:val="00F74177"/>
    <w:rsid w:val="00F749EB"/>
    <w:rsid w:val="00F7726A"/>
    <w:rsid w:val="00F7734E"/>
    <w:rsid w:val="00F81291"/>
    <w:rsid w:val="00F81577"/>
    <w:rsid w:val="00F827FC"/>
    <w:rsid w:val="00F832C6"/>
    <w:rsid w:val="00F83BB9"/>
    <w:rsid w:val="00F85185"/>
    <w:rsid w:val="00F859A0"/>
    <w:rsid w:val="00F87279"/>
    <w:rsid w:val="00F9029C"/>
    <w:rsid w:val="00F909B4"/>
    <w:rsid w:val="00F90D14"/>
    <w:rsid w:val="00F910E0"/>
    <w:rsid w:val="00F920FF"/>
    <w:rsid w:val="00F9394C"/>
    <w:rsid w:val="00F93FED"/>
    <w:rsid w:val="00F94748"/>
    <w:rsid w:val="00F95041"/>
    <w:rsid w:val="00F95EBC"/>
    <w:rsid w:val="00F9646A"/>
    <w:rsid w:val="00F96848"/>
    <w:rsid w:val="00FA3E69"/>
    <w:rsid w:val="00FB365C"/>
    <w:rsid w:val="00FB4954"/>
    <w:rsid w:val="00FB7230"/>
    <w:rsid w:val="00FC099F"/>
    <w:rsid w:val="00FC1AFA"/>
    <w:rsid w:val="00FC53E7"/>
    <w:rsid w:val="00FC623E"/>
    <w:rsid w:val="00FC6E22"/>
    <w:rsid w:val="00FD0FB3"/>
    <w:rsid w:val="00FD1F14"/>
    <w:rsid w:val="00FD30A0"/>
    <w:rsid w:val="00FD44A7"/>
    <w:rsid w:val="00FD6667"/>
    <w:rsid w:val="00FE1344"/>
    <w:rsid w:val="00FE1D76"/>
    <w:rsid w:val="00FE3F05"/>
    <w:rsid w:val="00FE68FA"/>
    <w:rsid w:val="00FE6ECC"/>
    <w:rsid w:val="00FF0F75"/>
    <w:rsid w:val="00FF2A91"/>
    <w:rsid w:val="00FF402C"/>
    <w:rsid w:val="00FF4C67"/>
    <w:rsid w:val="00FF74CB"/>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0095D"/>
  <w15:chartTrackingRefBased/>
  <w15:docId w15:val="{214D5308-4B1B-4F2F-A21C-55E28ED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link w:val="berschrift1Zchn"/>
    <w:uiPriority w:val="9"/>
    <w:qFormat/>
    <w:locked/>
    <w:rsid w:val="006E3984"/>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locked/>
    <w:rsid w:val="00AC35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semiHidden/>
    <w:unhideWhenUsed/>
    <w:qFormat/>
    <w:locked/>
    <w:rsid w:val="004000C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semiHidden/>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customStyle="1" w:styleId="Tabellengitternetz">
    <w:name w:val="Tabellengitternetz"/>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styleId="berarbeitung">
    <w:name w:val="Revision"/>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styleId="Listenabsatz">
    <w:name w:val="List Paragraph"/>
    <w:aliases w:val="- Aufuzählung"/>
    <w:basedOn w:val="Standard"/>
    <w:uiPriority w:val="99"/>
    <w:qFormat/>
    <w:rsid w:val="00B167FC"/>
    <w:pPr>
      <w:ind w:left="708"/>
    </w:pPr>
  </w:style>
  <w:style w:type="character" w:styleId="Hervorhebung">
    <w:name w:val="Emphasis"/>
    <w:uiPriority w:val="99"/>
    <w:qFormat/>
    <w:rsid w:val="00042C6C"/>
    <w:rPr>
      <w:rFonts w:cs="Times New Roman"/>
      <w:i/>
      <w:iCs/>
    </w:rPr>
  </w:style>
  <w:style w:type="paragraph" w:styleId="KeinLeerraum">
    <w:name w:val="No Spacing"/>
    <w:uiPriority w:val="1"/>
    <w:qFormat/>
    <w:rsid w:val="000B7620"/>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315ACF"/>
    <w:rPr>
      <w:sz w:val="20"/>
    </w:rPr>
  </w:style>
  <w:style w:type="character" w:customStyle="1" w:styleId="FunotentextZchn">
    <w:name w:val="Fußnotentext Zchn"/>
    <w:basedOn w:val="Absatz-Standardschriftart"/>
    <w:link w:val="Funotentext"/>
    <w:uiPriority w:val="99"/>
    <w:semiHidden/>
    <w:rsid w:val="00315ACF"/>
    <w:rPr>
      <w:rFonts w:ascii="Arial" w:hAnsi="Arial"/>
    </w:rPr>
  </w:style>
  <w:style w:type="character" w:styleId="Funotenzeichen">
    <w:name w:val="footnote reference"/>
    <w:uiPriority w:val="99"/>
    <w:semiHidden/>
    <w:unhideWhenUsed/>
    <w:rsid w:val="00315ACF"/>
    <w:rPr>
      <w:vertAlign w:val="superscript"/>
    </w:rPr>
  </w:style>
  <w:style w:type="paragraph" w:customStyle="1" w:styleId="Default">
    <w:name w:val="Default"/>
    <w:rsid w:val="005D600F"/>
    <w:pPr>
      <w:autoSpaceDE w:val="0"/>
      <w:autoSpaceDN w:val="0"/>
      <w:adjustRightInd w:val="0"/>
    </w:pPr>
    <w:rPr>
      <w:rFonts w:ascii="Cambria" w:hAnsi="Cambria" w:cs="Cambria"/>
      <w:color w:val="000000"/>
      <w:sz w:val="24"/>
      <w:szCs w:val="24"/>
    </w:rPr>
  </w:style>
  <w:style w:type="table" w:styleId="Tabellenraster">
    <w:name w:val="Table Grid"/>
    <w:basedOn w:val="NormaleTabelle"/>
    <w:rsid w:val="00D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locked/>
    <w:rsid w:val="006433D4"/>
    <w:pPr>
      <w:spacing w:after="200"/>
    </w:pPr>
    <w:rPr>
      <w:i/>
      <w:iCs/>
      <w:color w:val="44546A" w:themeColor="text2"/>
      <w:sz w:val="18"/>
      <w:szCs w:val="18"/>
    </w:rPr>
  </w:style>
  <w:style w:type="character" w:styleId="Hyperlink">
    <w:name w:val="Hyperlink"/>
    <w:basedOn w:val="Absatz-Standardschriftart"/>
    <w:uiPriority w:val="99"/>
    <w:unhideWhenUsed/>
    <w:rsid w:val="00A73B0F"/>
    <w:rPr>
      <w:color w:val="0000FF"/>
      <w:u w:val="single"/>
    </w:rPr>
  </w:style>
  <w:style w:type="paragraph" w:styleId="StandardWeb">
    <w:name w:val="Normal (Web)"/>
    <w:basedOn w:val="Standard"/>
    <w:uiPriority w:val="99"/>
    <w:semiHidden/>
    <w:unhideWhenUsed/>
    <w:rsid w:val="0046027A"/>
    <w:pPr>
      <w:spacing w:before="100" w:beforeAutospacing="1" w:after="100" w:afterAutospacing="1"/>
    </w:pPr>
    <w:rPr>
      <w:rFonts w:ascii="Times New Roman" w:hAnsi="Times New Roman"/>
      <w:szCs w:val="24"/>
    </w:rPr>
  </w:style>
  <w:style w:type="character" w:customStyle="1" w:styleId="berschrift1Zchn">
    <w:name w:val="Überschrift 1 Zchn"/>
    <w:basedOn w:val="Absatz-Standardschriftart"/>
    <w:link w:val="berschrift1"/>
    <w:uiPriority w:val="9"/>
    <w:rsid w:val="006E3984"/>
    <w:rPr>
      <w:b/>
      <w:bCs/>
      <w:kern w:val="36"/>
      <w:sz w:val="48"/>
      <w:szCs w:val="48"/>
    </w:rPr>
  </w:style>
  <w:style w:type="paragraph" w:customStyle="1" w:styleId="Standard1">
    <w:name w:val="Standard1"/>
    <w:rsid w:val="001A2730"/>
    <w:pPr>
      <w:jc w:val="both"/>
    </w:pPr>
    <w:rPr>
      <w:rFonts w:ascii="Cambria" w:eastAsia="ヒラギノ角ゴ Pro W3" w:hAnsi="Cambria"/>
      <w:color w:val="000000"/>
      <w:sz w:val="22"/>
    </w:rPr>
  </w:style>
  <w:style w:type="character" w:styleId="Fett">
    <w:name w:val="Strong"/>
    <w:basedOn w:val="Absatz-Standardschriftart"/>
    <w:uiPriority w:val="22"/>
    <w:qFormat/>
    <w:locked/>
    <w:rsid w:val="00F1431A"/>
    <w:rPr>
      <w:b/>
      <w:bCs/>
    </w:rPr>
  </w:style>
  <w:style w:type="character" w:styleId="BesuchterLink">
    <w:name w:val="FollowedHyperlink"/>
    <w:basedOn w:val="Absatz-Standardschriftart"/>
    <w:uiPriority w:val="99"/>
    <w:semiHidden/>
    <w:unhideWhenUsed/>
    <w:rsid w:val="00C51AB0"/>
    <w:rPr>
      <w:color w:val="954F72" w:themeColor="followedHyperlink"/>
      <w:u w:val="single"/>
    </w:rPr>
  </w:style>
  <w:style w:type="character" w:styleId="Kommentarzeichen">
    <w:name w:val="annotation reference"/>
    <w:basedOn w:val="Absatz-Standardschriftart"/>
    <w:uiPriority w:val="99"/>
    <w:semiHidden/>
    <w:unhideWhenUsed/>
    <w:rsid w:val="00287ABA"/>
    <w:rPr>
      <w:sz w:val="16"/>
      <w:szCs w:val="16"/>
    </w:rPr>
  </w:style>
  <w:style w:type="paragraph" w:styleId="Kommentartext">
    <w:name w:val="annotation text"/>
    <w:basedOn w:val="Standard"/>
    <w:link w:val="KommentartextZchn"/>
    <w:uiPriority w:val="99"/>
    <w:semiHidden/>
    <w:unhideWhenUsed/>
    <w:rsid w:val="00287ABA"/>
    <w:rPr>
      <w:sz w:val="20"/>
    </w:rPr>
  </w:style>
  <w:style w:type="character" w:customStyle="1" w:styleId="KommentartextZchn">
    <w:name w:val="Kommentartext Zchn"/>
    <w:basedOn w:val="Absatz-Standardschriftart"/>
    <w:link w:val="Kommentartext"/>
    <w:uiPriority w:val="99"/>
    <w:semiHidden/>
    <w:rsid w:val="00287ABA"/>
    <w:rPr>
      <w:rFonts w:ascii="Arial" w:hAnsi="Arial"/>
    </w:rPr>
  </w:style>
  <w:style w:type="paragraph" w:styleId="Kommentarthema">
    <w:name w:val="annotation subject"/>
    <w:basedOn w:val="Kommentartext"/>
    <w:next w:val="Kommentartext"/>
    <w:link w:val="KommentarthemaZchn"/>
    <w:uiPriority w:val="99"/>
    <w:semiHidden/>
    <w:unhideWhenUsed/>
    <w:rsid w:val="00287ABA"/>
    <w:rPr>
      <w:b/>
      <w:bCs/>
    </w:rPr>
  </w:style>
  <w:style w:type="character" w:customStyle="1" w:styleId="KommentarthemaZchn">
    <w:name w:val="Kommentarthema Zchn"/>
    <w:basedOn w:val="KommentartextZchn"/>
    <w:link w:val="Kommentarthema"/>
    <w:uiPriority w:val="99"/>
    <w:semiHidden/>
    <w:rsid w:val="00287ABA"/>
    <w:rPr>
      <w:rFonts w:ascii="Arial" w:hAnsi="Arial"/>
      <w:b/>
      <w:bCs/>
    </w:rPr>
  </w:style>
  <w:style w:type="character" w:customStyle="1" w:styleId="berschrift2Zchn">
    <w:name w:val="Überschrift 2 Zchn"/>
    <w:basedOn w:val="Absatz-Standardschriftart"/>
    <w:link w:val="berschrift2"/>
    <w:semiHidden/>
    <w:rsid w:val="00AC3538"/>
    <w:rPr>
      <w:rFonts w:asciiTheme="majorHAnsi" w:eastAsiaTheme="majorEastAsia" w:hAnsiTheme="majorHAnsi" w:cstheme="majorBidi"/>
      <w:color w:val="2E74B5" w:themeColor="accent1" w:themeShade="BF"/>
      <w:sz w:val="26"/>
      <w:szCs w:val="26"/>
    </w:rPr>
  </w:style>
  <w:style w:type="paragraph" w:customStyle="1" w:styleId="Pa13">
    <w:name w:val="Pa13"/>
    <w:basedOn w:val="Standard"/>
    <w:next w:val="Standard"/>
    <w:uiPriority w:val="99"/>
    <w:rsid w:val="00BE50BF"/>
    <w:pPr>
      <w:autoSpaceDE w:val="0"/>
      <w:autoSpaceDN w:val="0"/>
      <w:adjustRightInd w:val="0"/>
      <w:spacing w:line="181" w:lineRule="atLeast"/>
    </w:pPr>
    <w:rPr>
      <w:rFonts w:ascii="DGUV Meta-Normal" w:eastAsiaTheme="minorHAnsi" w:hAnsi="DGUV Meta-Normal" w:cstheme="minorBidi"/>
      <w:szCs w:val="24"/>
      <w:lang w:eastAsia="en-US"/>
    </w:rPr>
  </w:style>
  <w:style w:type="paragraph" w:customStyle="1" w:styleId="Pa23">
    <w:name w:val="Pa23"/>
    <w:basedOn w:val="Standard"/>
    <w:next w:val="Standard"/>
    <w:uiPriority w:val="99"/>
    <w:rsid w:val="00BE50BF"/>
    <w:pPr>
      <w:autoSpaceDE w:val="0"/>
      <w:autoSpaceDN w:val="0"/>
      <w:adjustRightInd w:val="0"/>
      <w:spacing w:line="161" w:lineRule="atLeast"/>
    </w:pPr>
    <w:rPr>
      <w:rFonts w:ascii="DGUV Meta-Normal" w:eastAsiaTheme="minorHAnsi" w:hAnsi="DGUV Meta-Normal" w:cstheme="minorBidi"/>
      <w:szCs w:val="24"/>
      <w:lang w:eastAsia="en-US"/>
    </w:rPr>
  </w:style>
  <w:style w:type="paragraph" w:styleId="Zitat">
    <w:name w:val="Quote"/>
    <w:basedOn w:val="Standard"/>
    <w:next w:val="Standard"/>
    <w:link w:val="ZitatZchn"/>
    <w:uiPriority w:val="29"/>
    <w:qFormat/>
    <w:rsid w:val="00413A01"/>
    <w:rPr>
      <w:rFonts w:cs="Arial"/>
      <w:i/>
      <w:iCs/>
      <w:color w:val="000000" w:themeColor="text1"/>
      <w:sz w:val="22"/>
      <w:szCs w:val="22"/>
    </w:rPr>
  </w:style>
  <w:style w:type="character" w:customStyle="1" w:styleId="ZitatZchn">
    <w:name w:val="Zitat Zchn"/>
    <w:basedOn w:val="Absatz-Standardschriftart"/>
    <w:link w:val="Zitat"/>
    <w:uiPriority w:val="29"/>
    <w:rsid w:val="00413A01"/>
    <w:rPr>
      <w:rFonts w:ascii="Arial" w:hAnsi="Arial" w:cs="Arial"/>
      <w:i/>
      <w:iCs/>
      <w:color w:val="000000" w:themeColor="text1"/>
      <w:sz w:val="22"/>
      <w:szCs w:val="22"/>
    </w:rPr>
  </w:style>
  <w:style w:type="character" w:styleId="IntensiveHervorhebung">
    <w:name w:val="Intense Emphasis"/>
    <w:basedOn w:val="Absatz-Standardschriftart"/>
    <w:uiPriority w:val="21"/>
    <w:qFormat/>
    <w:rsid w:val="00620E65"/>
    <w:rPr>
      <w:i/>
      <w:iCs/>
      <w:color w:val="5B9BD5" w:themeColor="accent1"/>
    </w:rPr>
  </w:style>
  <w:style w:type="paragraph" w:customStyle="1" w:styleId="TextA">
    <w:name w:val="Text A"/>
    <w:rsid w:val="00A5001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vorschau">
    <w:name w:val="vorschau"/>
    <w:basedOn w:val="Absatz-Standardschriftart"/>
    <w:rsid w:val="0032510F"/>
  </w:style>
  <w:style w:type="character" w:customStyle="1" w:styleId="vorschautitlebar">
    <w:name w:val="vorschautitlebar"/>
    <w:basedOn w:val="Absatz-Standardschriftart"/>
    <w:rsid w:val="0032510F"/>
  </w:style>
  <w:style w:type="character" w:customStyle="1" w:styleId="berschrift3Zchn">
    <w:name w:val="Überschrift 3 Zchn"/>
    <w:basedOn w:val="Absatz-Standardschriftart"/>
    <w:link w:val="berschrift3"/>
    <w:semiHidden/>
    <w:rsid w:val="004000C5"/>
    <w:rPr>
      <w:rFonts w:asciiTheme="majorHAnsi" w:eastAsiaTheme="majorEastAsia" w:hAnsiTheme="majorHAnsi" w:cstheme="majorBidi"/>
      <w:color w:val="1F4D78" w:themeColor="accent1" w:themeShade="7F"/>
      <w:sz w:val="24"/>
      <w:szCs w:val="24"/>
    </w:rPr>
  </w:style>
  <w:style w:type="character" w:customStyle="1" w:styleId="n1017c">
    <w:name w:val="n1017c"/>
    <w:basedOn w:val="Absatz-Standardschriftart"/>
    <w:rsid w:val="000A7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3380">
      <w:bodyDiv w:val="1"/>
      <w:marLeft w:val="0"/>
      <w:marRight w:val="0"/>
      <w:marTop w:val="0"/>
      <w:marBottom w:val="0"/>
      <w:divBdr>
        <w:top w:val="none" w:sz="0" w:space="0" w:color="auto"/>
        <w:left w:val="none" w:sz="0" w:space="0" w:color="auto"/>
        <w:bottom w:val="none" w:sz="0" w:space="0" w:color="auto"/>
        <w:right w:val="none" w:sz="0" w:space="0" w:color="auto"/>
      </w:divBdr>
    </w:div>
    <w:div w:id="52891357">
      <w:bodyDiv w:val="1"/>
      <w:marLeft w:val="0"/>
      <w:marRight w:val="0"/>
      <w:marTop w:val="0"/>
      <w:marBottom w:val="0"/>
      <w:divBdr>
        <w:top w:val="none" w:sz="0" w:space="0" w:color="auto"/>
        <w:left w:val="none" w:sz="0" w:space="0" w:color="auto"/>
        <w:bottom w:val="none" w:sz="0" w:space="0" w:color="auto"/>
        <w:right w:val="none" w:sz="0" w:space="0" w:color="auto"/>
      </w:divBdr>
      <w:divsChild>
        <w:div w:id="1857891077">
          <w:marLeft w:val="0"/>
          <w:marRight w:val="0"/>
          <w:marTop w:val="0"/>
          <w:marBottom w:val="0"/>
          <w:divBdr>
            <w:top w:val="none" w:sz="0" w:space="0" w:color="auto"/>
            <w:left w:val="none" w:sz="0" w:space="0" w:color="auto"/>
            <w:bottom w:val="none" w:sz="0" w:space="0" w:color="auto"/>
            <w:right w:val="none" w:sz="0" w:space="0" w:color="auto"/>
          </w:divBdr>
        </w:div>
        <w:div w:id="2071532091">
          <w:marLeft w:val="0"/>
          <w:marRight w:val="0"/>
          <w:marTop w:val="0"/>
          <w:marBottom w:val="0"/>
          <w:divBdr>
            <w:top w:val="none" w:sz="0" w:space="0" w:color="auto"/>
            <w:left w:val="none" w:sz="0" w:space="0" w:color="auto"/>
            <w:bottom w:val="none" w:sz="0" w:space="0" w:color="auto"/>
            <w:right w:val="none" w:sz="0" w:space="0" w:color="auto"/>
          </w:divBdr>
        </w:div>
        <w:div w:id="1772582291">
          <w:marLeft w:val="0"/>
          <w:marRight w:val="0"/>
          <w:marTop w:val="0"/>
          <w:marBottom w:val="0"/>
          <w:divBdr>
            <w:top w:val="none" w:sz="0" w:space="0" w:color="auto"/>
            <w:left w:val="none" w:sz="0" w:space="0" w:color="auto"/>
            <w:bottom w:val="none" w:sz="0" w:space="0" w:color="auto"/>
            <w:right w:val="none" w:sz="0" w:space="0" w:color="auto"/>
          </w:divBdr>
        </w:div>
        <w:div w:id="612975928">
          <w:marLeft w:val="0"/>
          <w:marRight w:val="0"/>
          <w:marTop w:val="0"/>
          <w:marBottom w:val="0"/>
          <w:divBdr>
            <w:top w:val="none" w:sz="0" w:space="0" w:color="auto"/>
            <w:left w:val="none" w:sz="0" w:space="0" w:color="auto"/>
            <w:bottom w:val="none" w:sz="0" w:space="0" w:color="auto"/>
            <w:right w:val="none" w:sz="0" w:space="0" w:color="auto"/>
          </w:divBdr>
        </w:div>
        <w:div w:id="348803176">
          <w:marLeft w:val="0"/>
          <w:marRight w:val="0"/>
          <w:marTop w:val="0"/>
          <w:marBottom w:val="0"/>
          <w:divBdr>
            <w:top w:val="none" w:sz="0" w:space="0" w:color="auto"/>
            <w:left w:val="none" w:sz="0" w:space="0" w:color="auto"/>
            <w:bottom w:val="none" w:sz="0" w:space="0" w:color="auto"/>
            <w:right w:val="none" w:sz="0" w:space="0" w:color="auto"/>
          </w:divBdr>
        </w:div>
        <w:div w:id="1258056658">
          <w:marLeft w:val="0"/>
          <w:marRight w:val="0"/>
          <w:marTop w:val="0"/>
          <w:marBottom w:val="0"/>
          <w:divBdr>
            <w:top w:val="none" w:sz="0" w:space="0" w:color="auto"/>
            <w:left w:val="none" w:sz="0" w:space="0" w:color="auto"/>
            <w:bottom w:val="none" w:sz="0" w:space="0" w:color="auto"/>
            <w:right w:val="none" w:sz="0" w:space="0" w:color="auto"/>
          </w:divBdr>
        </w:div>
        <w:div w:id="1874079269">
          <w:marLeft w:val="0"/>
          <w:marRight w:val="0"/>
          <w:marTop w:val="0"/>
          <w:marBottom w:val="0"/>
          <w:divBdr>
            <w:top w:val="none" w:sz="0" w:space="0" w:color="auto"/>
            <w:left w:val="none" w:sz="0" w:space="0" w:color="auto"/>
            <w:bottom w:val="none" w:sz="0" w:space="0" w:color="auto"/>
            <w:right w:val="none" w:sz="0" w:space="0" w:color="auto"/>
          </w:divBdr>
        </w:div>
        <w:div w:id="1779330868">
          <w:marLeft w:val="0"/>
          <w:marRight w:val="0"/>
          <w:marTop w:val="0"/>
          <w:marBottom w:val="0"/>
          <w:divBdr>
            <w:top w:val="none" w:sz="0" w:space="0" w:color="auto"/>
            <w:left w:val="none" w:sz="0" w:space="0" w:color="auto"/>
            <w:bottom w:val="none" w:sz="0" w:space="0" w:color="auto"/>
            <w:right w:val="none" w:sz="0" w:space="0" w:color="auto"/>
          </w:divBdr>
        </w:div>
        <w:div w:id="884293606">
          <w:marLeft w:val="0"/>
          <w:marRight w:val="0"/>
          <w:marTop w:val="0"/>
          <w:marBottom w:val="0"/>
          <w:divBdr>
            <w:top w:val="none" w:sz="0" w:space="0" w:color="auto"/>
            <w:left w:val="none" w:sz="0" w:space="0" w:color="auto"/>
            <w:bottom w:val="none" w:sz="0" w:space="0" w:color="auto"/>
            <w:right w:val="none" w:sz="0" w:space="0" w:color="auto"/>
          </w:divBdr>
        </w:div>
      </w:divsChild>
    </w:div>
    <w:div w:id="70398700">
      <w:bodyDiv w:val="1"/>
      <w:marLeft w:val="0"/>
      <w:marRight w:val="0"/>
      <w:marTop w:val="0"/>
      <w:marBottom w:val="0"/>
      <w:divBdr>
        <w:top w:val="none" w:sz="0" w:space="0" w:color="auto"/>
        <w:left w:val="none" w:sz="0" w:space="0" w:color="auto"/>
        <w:bottom w:val="none" w:sz="0" w:space="0" w:color="auto"/>
        <w:right w:val="none" w:sz="0" w:space="0" w:color="auto"/>
      </w:divBdr>
      <w:divsChild>
        <w:div w:id="445780449">
          <w:marLeft w:val="0"/>
          <w:marRight w:val="0"/>
          <w:marTop w:val="0"/>
          <w:marBottom w:val="0"/>
          <w:divBdr>
            <w:top w:val="none" w:sz="0" w:space="0" w:color="auto"/>
            <w:left w:val="none" w:sz="0" w:space="0" w:color="auto"/>
            <w:bottom w:val="none" w:sz="0" w:space="0" w:color="auto"/>
            <w:right w:val="none" w:sz="0" w:space="0" w:color="auto"/>
          </w:divBdr>
        </w:div>
        <w:div w:id="1877960065">
          <w:marLeft w:val="0"/>
          <w:marRight w:val="0"/>
          <w:marTop w:val="0"/>
          <w:marBottom w:val="0"/>
          <w:divBdr>
            <w:top w:val="none" w:sz="0" w:space="0" w:color="auto"/>
            <w:left w:val="none" w:sz="0" w:space="0" w:color="auto"/>
            <w:bottom w:val="none" w:sz="0" w:space="0" w:color="auto"/>
            <w:right w:val="none" w:sz="0" w:space="0" w:color="auto"/>
          </w:divBdr>
        </w:div>
        <w:div w:id="915675024">
          <w:marLeft w:val="0"/>
          <w:marRight w:val="0"/>
          <w:marTop w:val="0"/>
          <w:marBottom w:val="0"/>
          <w:divBdr>
            <w:top w:val="none" w:sz="0" w:space="0" w:color="auto"/>
            <w:left w:val="none" w:sz="0" w:space="0" w:color="auto"/>
            <w:bottom w:val="none" w:sz="0" w:space="0" w:color="auto"/>
            <w:right w:val="none" w:sz="0" w:space="0" w:color="auto"/>
          </w:divBdr>
        </w:div>
        <w:div w:id="2031493591">
          <w:marLeft w:val="0"/>
          <w:marRight w:val="0"/>
          <w:marTop w:val="0"/>
          <w:marBottom w:val="0"/>
          <w:divBdr>
            <w:top w:val="none" w:sz="0" w:space="0" w:color="auto"/>
            <w:left w:val="none" w:sz="0" w:space="0" w:color="auto"/>
            <w:bottom w:val="none" w:sz="0" w:space="0" w:color="auto"/>
            <w:right w:val="none" w:sz="0" w:space="0" w:color="auto"/>
          </w:divBdr>
        </w:div>
        <w:div w:id="1216040566">
          <w:marLeft w:val="0"/>
          <w:marRight w:val="0"/>
          <w:marTop w:val="0"/>
          <w:marBottom w:val="0"/>
          <w:divBdr>
            <w:top w:val="none" w:sz="0" w:space="0" w:color="auto"/>
            <w:left w:val="none" w:sz="0" w:space="0" w:color="auto"/>
            <w:bottom w:val="none" w:sz="0" w:space="0" w:color="auto"/>
            <w:right w:val="none" w:sz="0" w:space="0" w:color="auto"/>
          </w:divBdr>
        </w:div>
        <w:div w:id="471943647">
          <w:marLeft w:val="0"/>
          <w:marRight w:val="0"/>
          <w:marTop w:val="0"/>
          <w:marBottom w:val="0"/>
          <w:divBdr>
            <w:top w:val="none" w:sz="0" w:space="0" w:color="auto"/>
            <w:left w:val="none" w:sz="0" w:space="0" w:color="auto"/>
            <w:bottom w:val="none" w:sz="0" w:space="0" w:color="auto"/>
            <w:right w:val="none" w:sz="0" w:space="0" w:color="auto"/>
          </w:divBdr>
        </w:div>
      </w:divsChild>
    </w:div>
    <w:div w:id="255865053">
      <w:bodyDiv w:val="1"/>
      <w:marLeft w:val="0"/>
      <w:marRight w:val="0"/>
      <w:marTop w:val="0"/>
      <w:marBottom w:val="0"/>
      <w:divBdr>
        <w:top w:val="none" w:sz="0" w:space="0" w:color="auto"/>
        <w:left w:val="none" w:sz="0" w:space="0" w:color="auto"/>
        <w:bottom w:val="none" w:sz="0" w:space="0" w:color="auto"/>
        <w:right w:val="none" w:sz="0" w:space="0" w:color="auto"/>
      </w:divBdr>
    </w:div>
    <w:div w:id="278802913">
      <w:bodyDiv w:val="1"/>
      <w:marLeft w:val="0"/>
      <w:marRight w:val="0"/>
      <w:marTop w:val="0"/>
      <w:marBottom w:val="0"/>
      <w:divBdr>
        <w:top w:val="none" w:sz="0" w:space="0" w:color="auto"/>
        <w:left w:val="none" w:sz="0" w:space="0" w:color="auto"/>
        <w:bottom w:val="none" w:sz="0" w:space="0" w:color="auto"/>
        <w:right w:val="none" w:sz="0" w:space="0" w:color="auto"/>
      </w:divBdr>
    </w:div>
    <w:div w:id="313609383">
      <w:bodyDiv w:val="1"/>
      <w:marLeft w:val="0"/>
      <w:marRight w:val="0"/>
      <w:marTop w:val="0"/>
      <w:marBottom w:val="0"/>
      <w:divBdr>
        <w:top w:val="none" w:sz="0" w:space="0" w:color="auto"/>
        <w:left w:val="none" w:sz="0" w:space="0" w:color="auto"/>
        <w:bottom w:val="none" w:sz="0" w:space="0" w:color="auto"/>
        <w:right w:val="none" w:sz="0" w:space="0" w:color="auto"/>
      </w:divBdr>
    </w:div>
    <w:div w:id="318074249">
      <w:bodyDiv w:val="1"/>
      <w:marLeft w:val="0"/>
      <w:marRight w:val="0"/>
      <w:marTop w:val="0"/>
      <w:marBottom w:val="0"/>
      <w:divBdr>
        <w:top w:val="none" w:sz="0" w:space="0" w:color="auto"/>
        <w:left w:val="none" w:sz="0" w:space="0" w:color="auto"/>
        <w:bottom w:val="none" w:sz="0" w:space="0" w:color="auto"/>
        <w:right w:val="none" w:sz="0" w:space="0" w:color="auto"/>
      </w:divBdr>
    </w:div>
    <w:div w:id="390202149">
      <w:bodyDiv w:val="1"/>
      <w:marLeft w:val="0"/>
      <w:marRight w:val="0"/>
      <w:marTop w:val="0"/>
      <w:marBottom w:val="0"/>
      <w:divBdr>
        <w:top w:val="none" w:sz="0" w:space="0" w:color="auto"/>
        <w:left w:val="none" w:sz="0" w:space="0" w:color="auto"/>
        <w:bottom w:val="none" w:sz="0" w:space="0" w:color="auto"/>
        <w:right w:val="none" w:sz="0" w:space="0" w:color="auto"/>
      </w:divBdr>
    </w:div>
    <w:div w:id="495583270">
      <w:bodyDiv w:val="1"/>
      <w:marLeft w:val="0"/>
      <w:marRight w:val="0"/>
      <w:marTop w:val="0"/>
      <w:marBottom w:val="0"/>
      <w:divBdr>
        <w:top w:val="none" w:sz="0" w:space="0" w:color="auto"/>
        <w:left w:val="none" w:sz="0" w:space="0" w:color="auto"/>
        <w:bottom w:val="none" w:sz="0" w:space="0" w:color="auto"/>
        <w:right w:val="none" w:sz="0" w:space="0" w:color="auto"/>
      </w:divBdr>
      <w:divsChild>
        <w:div w:id="1449347940">
          <w:marLeft w:val="0"/>
          <w:marRight w:val="0"/>
          <w:marTop w:val="0"/>
          <w:marBottom w:val="0"/>
          <w:divBdr>
            <w:top w:val="none" w:sz="0" w:space="0" w:color="auto"/>
            <w:left w:val="none" w:sz="0" w:space="0" w:color="auto"/>
            <w:bottom w:val="none" w:sz="0" w:space="0" w:color="auto"/>
            <w:right w:val="none" w:sz="0" w:space="0" w:color="auto"/>
          </w:divBdr>
        </w:div>
        <w:div w:id="1815292818">
          <w:marLeft w:val="0"/>
          <w:marRight w:val="0"/>
          <w:marTop w:val="0"/>
          <w:marBottom w:val="0"/>
          <w:divBdr>
            <w:top w:val="none" w:sz="0" w:space="0" w:color="auto"/>
            <w:left w:val="none" w:sz="0" w:space="0" w:color="auto"/>
            <w:bottom w:val="none" w:sz="0" w:space="0" w:color="auto"/>
            <w:right w:val="none" w:sz="0" w:space="0" w:color="auto"/>
          </w:divBdr>
        </w:div>
        <w:div w:id="402224019">
          <w:marLeft w:val="0"/>
          <w:marRight w:val="0"/>
          <w:marTop w:val="0"/>
          <w:marBottom w:val="0"/>
          <w:divBdr>
            <w:top w:val="none" w:sz="0" w:space="0" w:color="auto"/>
            <w:left w:val="none" w:sz="0" w:space="0" w:color="auto"/>
            <w:bottom w:val="none" w:sz="0" w:space="0" w:color="auto"/>
            <w:right w:val="none" w:sz="0" w:space="0" w:color="auto"/>
          </w:divBdr>
        </w:div>
        <w:div w:id="2045591999">
          <w:marLeft w:val="0"/>
          <w:marRight w:val="0"/>
          <w:marTop w:val="0"/>
          <w:marBottom w:val="0"/>
          <w:divBdr>
            <w:top w:val="none" w:sz="0" w:space="0" w:color="auto"/>
            <w:left w:val="none" w:sz="0" w:space="0" w:color="auto"/>
            <w:bottom w:val="none" w:sz="0" w:space="0" w:color="auto"/>
            <w:right w:val="none" w:sz="0" w:space="0" w:color="auto"/>
          </w:divBdr>
        </w:div>
        <w:div w:id="1653174137">
          <w:marLeft w:val="0"/>
          <w:marRight w:val="0"/>
          <w:marTop w:val="0"/>
          <w:marBottom w:val="0"/>
          <w:divBdr>
            <w:top w:val="none" w:sz="0" w:space="0" w:color="auto"/>
            <w:left w:val="none" w:sz="0" w:space="0" w:color="auto"/>
            <w:bottom w:val="none" w:sz="0" w:space="0" w:color="auto"/>
            <w:right w:val="none" w:sz="0" w:space="0" w:color="auto"/>
          </w:divBdr>
        </w:div>
        <w:div w:id="288705195">
          <w:marLeft w:val="0"/>
          <w:marRight w:val="0"/>
          <w:marTop w:val="0"/>
          <w:marBottom w:val="0"/>
          <w:divBdr>
            <w:top w:val="none" w:sz="0" w:space="0" w:color="auto"/>
            <w:left w:val="none" w:sz="0" w:space="0" w:color="auto"/>
            <w:bottom w:val="none" w:sz="0" w:space="0" w:color="auto"/>
            <w:right w:val="none" w:sz="0" w:space="0" w:color="auto"/>
          </w:divBdr>
        </w:div>
        <w:div w:id="458114665">
          <w:marLeft w:val="0"/>
          <w:marRight w:val="0"/>
          <w:marTop w:val="0"/>
          <w:marBottom w:val="0"/>
          <w:divBdr>
            <w:top w:val="none" w:sz="0" w:space="0" w:color="auto"/>
            <w:left w:val="none" w:sz="0" w:space="0" w:color="auto"/>
            <w:bottom w:val="none" w:sz="0" w:space="0" w:color="auto"/>
            <w:right w:val="none" w:sz="0" w:space="0" w:color="auto"/>
          </w:divBdr>
        </w:div>
        <w:div w:id="1021205613">
          <w:marLeft w:val="0"/>
          <w:marRight w:val="0"/>
          <w:marTop w:val="0"/>
          <w:marBottom w:val="0"/>
          <w:divBdr>
            <w:top w:val="none" w:sz="0" w:space="0" w:color="auto"/>
            <w:left w:val="none" w:sz="0" w:space="0" w:color="auto"/>
            <w:bottom w:val="none" w:sz="0" w:space="0" w:color="auto"/>
            <w:right w:val="none" w:sz="0" w:space="0" w:color="auto"/>
          </w:divBdr>
        </w:div>
        <w:div w:id="1630013992">
          <w:marLeft w:val="0"/>
          <w:marRight w:val="0"/>
          <w:marTop w:val="0"/>
          <w:marBottom w:val="0"/>
          <w:divBdr>
            <w:top w:val="none" w:sz="0" w:space="0" w:color="auto"/>
            <w:left w:val="none" w:sz="0" w:space="0" w:color="auto"/>
            <w:bottom w:val="none" w:sz="0" w:space="0" w:color="auto"/>
            <w:right w:val="none" w:sz="0" w:space="0" w:color="auto"/>
          </w:divBdr>
        </w:div>
        <w:div w:id="432628948">
          <w:marLeft w:val="0"/>
          <w:marRight w:val="0"/>
          <w:marTop w:val="0"/>
          <w:marBottom w:val="0"/>
          <w:divBdr>
            <w:top w:val="none" w:sz="0" w:space="0" w:color="auto"/>
            <w:left w:val="none" w:sz="0" w:space="0" w:color="auto"/>
            <w:bottom w:val="none" w:sz="0" w:space="0" w:color="auto"/>
            <w:right w:val="none" w:sz="0" w:space="0" w:color="auto"/>
          </w:divBdr>
        </w:div>
        <w:div w:id="1079712639">
          <w:marLeft w:val="0"/>
          <w:marRight w:val="0"/>
          <w:marTop w:val="0"/>
          <w:marBottom w:val="0"/>
          <w:divBdr>
            <w:top w:val="none" w:sz="0" w:space="0" w:color="auto"/>
            <w:left w:val="none" w:sz="0" w:space="0" w:color="auto"/>
            <w:bottom w:val="none" w:sz="0" w:space="0" w:color="auto"/>
            <w:right w:val="none" w:sz="0" w:space="0" w:color="auto"/>
          </w:divBdr>
        </w:div>
        <w:div w:id="1551767025">
          <w:marLeft w:val="0"/>
          <w:marRight w:val="0"/>
          <w:marTop w:val="0"/>
          <w:marBottom w:val="0"/>
          <w:divBdr>
            <w:top w:val="none" w:sz="0" w:space="0" w:color="auto"/>
            <w:left w:val="none" w:sz="0" w:space="0" w:color="auto"/>
            <w:bottom w:val="none" w:sz="0" w:space="0" w:color="auto"/>
            <w:right w:val="none" w:sz="0" w:space="0" w:color="auto"/>
          </w:divBdr>
        </w:div>
        <w:div w:id="1269001585">
          <w:marLeft w:val="0"/>
          <w:marRight w:val="0"/>
          <w:marTop w:val="0"/>
          <w:marBottom w:val="0"/>
          <w:divBdr>
            <w:top w:val="none" w:sz="0" w:space="0" w:color="auto"/>
            <w:left w:val="none" w:sz="0" w:space="0" w:color="auto"/>
            <w:bottom w:val="none" w:sz="0" w:space="0" w:color="auto"/>
            <w:right w:val="none" w:sz="0" w:space="0" w:color="auto"/>
          </w:divBdr>
        </w:div>
        <w:div w:id="559049982">
          <w:marLeft w:val="0"/>
          <w:marRight w:val="0"/>
          <w:marTop w:val="0"/>
          <w:marBottom w:val="0"/>
          <w:divBdr>
            <w:top w:val="none" w:sz="0" w:space="0" w:color="auto"/>
            <w:left w:val="none" w:sz="0" w:space="0" w:color="auto"/>
            <w:bottom w:val="none" w:sz="0" w:space="0" w:color="auto"/>
            <w:right w:val="none" w:sz="0" w:space="0" w:color="auto"/>
          </w:divBdr>
        </w:div>
        <w:div w:id="2080903715">
          <w:marLeft w:val="0"/>
          <w:marRight w:val="0"/>
          <w:marTop w:val="0"/>
          <w:marBottom w:val="0"/>
          <w:divBdr>
            <w:top w:val="none" w:sz="0" w:space="0" w:color="auto"/>
            <w:left w:val="none" w:sz="0" w:space="0" w:color="auto"/>
            <w:bottom w:val="none" w:sz="0" w:space="0" w:color="auto"/>
            <w:right w:val="none" w:sz="0" w:space="0" w:color="auto"/>
          </w:divBdr>
        </w:div>
        <w:div w:id="1486967840">
          <w:marLeft w:val="0"/>
          <w:marRight w:val="0"/>
          <w:marTop w:val="0"/>
          <w:marBottom w:val="0"/>
          <w:divBdr>
            <w:top w:val="none" w:sz="0" w:space="0" w:color="auto"/>
            <w:left w:val="none" w:sz="0" w:space="0" w:color="auto"/>
            <w:bottom w:val="none" w:sz="0" w:space="0" w:color="auto"/>
            <w:right w:val="none" w:sz="0" w:space="0" w:color="auto"/>
          </w:divBdr>
        </w:div>
        <w:div w:id="2085299510">
          <w:marLeft w:val="0"/>
          <w:marRight w:val="0"/>
          <w:marTop w:val="0"/>
          <w:marBottom w:val="0"/>
          <w:divBdr>
            <w:top w:val="none" w:sz="0" w:space="0" w:color="auto"/>
            <w:left w:val="none" w:sz="0" w:space="0" w:color="auto"/>
            <w:bottom w:val="none" w:sz="0" w:space="0" w:color="auto"/>
            <w:right w:val="none" w:sz="0" w:space="0" w:color="auto"/>
          </w:divBdr>
        </w:div>
        <w:div w:id="407576577">
          <w:marLeft w:val="0"/>
          <w:marRight w:val="0"/>
          <w:marTop w:val="0"/>
          <w:marBottom w:val="0"/>
          <w:divBdr>
            <w:top w:val="none" w:sz="0" w:space="0" w:color="auto"/>
            <w:left w:val="none" w:sz="0" w:space="0" w:color="auto"/>
            <w:bottom w:val="none" w:sz="0" w:space="0" w:color="auto"/>
            <w:right w:val="none" w:sz="0" w:space="0" w:color="auto"/>
          </w:divBdr>
        </w:div>
        <w:div w:id="1637251331">
          <w:marLeft w:val="0"/>
          <w:marRight w:val="0"/>
          <w:marTop w:val="0"/>
          <w:marBottom w:val="0"/>
          <w:divBdr>
            <w:top w:val="none" w:sz="0" w:space="0" w:color="auto"/>
            <w:left w:val="none" w:sz="0" w:space="0" w:color="auto"/>
            <w:bottom w:val="none" w:sz="0" w:space="0" w:color="auto"/>
            <w:right w:val="none" w:sz="0" w:space="0" w:color="auto"/>
          </w:divBdr>
        </w:div>
      </w:divsChild>
    </w:div>
    <w:div w:id="640379516">
      <w:bodyDiv w:val="1"/>
      <w:marLeft w:val="0"/>
      <w:marRight w:val="0"/>
      <w:marTop w:val="0"/>
      <w:marBottom w:val="0"/>
      <w:divBdr>
        <w:top w:val="none" w:sz="0" w:space="0" w:color="auto"/>
        <w:left w:val="none" w:sz="0" w:space="0" w:color="auto"/>
        <w:bottom w:val="none" w:sz="0" w:space="0" w:color="auto"/>
        <w:right w:val="none" w:sz="0" w:space="0" w:color="auto"/>
      </w:divBdr>
    </w:div>
    <w:div w:id="801728826">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62284785">
      <w:bodyDiv w:val="1"/>
      <w:marLeft w:val="0"/>
      <w:marRight w:val="0"/>
      <w:marTop w:val="0"/>
      <w:marBottom w:val="0"/>
      <w:divBdr>
        <w:top w:val="none" w:sz="0" w:space="0" w:color="auto"/>
        <w:left w:val="none" w:sz="0" w:space="0" w:color="auto"/>
        <w:bottom w:val="none" w:sz="0" w:space="0" w:color="auto"/>
        <w:right w:val="none" w:sz="0" w:space="0" w:color="auto"/>
      </w:divBdr>
      <w:divsChild>
        <w:div w:id="2137748739">
          <w:marLeft w:val="0"/>
          <w:marRight w:val="0"/>
          <w:marTop w:val="0"/>
          <w:marBottom w:val="0"/>
          <w:divBdr>
            <w:top w:val="none" w:sz="0" w:space="0" w:color="auto"/>
            <w:left w:val="none" w:sz="0" w:space="0" w:color="auto"/>
            <w:bottom w:val="none" w:sz="0" w:space="0" w:color="auto"/>
            <w:right w:val="none" w:sz="0" w:space="0" w:color="auto"/>
          </w:divBdr>
        </w:div>
        <w:div w:id="554505689">
          <w:marLeft w:val="0"/>
          <w:marRight w:val="0"/>
          <w:marTop w:val="0"/>
          <w:marBottom w:val="0"/>
          <w:divBdr>
            <w:top w:val="none" w:sz="0" w:space="0" w:color="auto"/>
            <w:left w:val="none" w:sz="0" w:space="0" w:color="auto"/>
            <w:bottom w:val="none" w:sz="0" w:space="0" w:color="auto"/>
            <w:right w:val="none" w:sz="0" w:space="0" w:color="auto"/>
          </w:divBdr>
        </w:div>
        <w:div w:id="719402892">
          <w:marLeft w:val="0"/>
          <w:marRight w:val="0"/>
          <w:marTop w:val="0"/>
          <w:marBottom w:val="0"/>
          <w:divBdr>
            <w:top w:val="none" w:sz="0" w:space="0" w:color="auto"/>
            <w:left w:val="none" w:sz="0" w:space="0" w:color="auto"/>
            <w:bottom w:val="none" w:sz="0" w:space="0" w:color="auto"/>
            <w:right w:val="none" w:sz="0" w:space="0" w:color="auto"/>
          </w:divBdr>
        </w:div>
        <w:div w:id="94327201">
          <w:marLeft w:val="0"/>
          <w:marRight w:val="0"/>
          <w:marTop w:val="0"/>
          <w:marBottom w:val="0"/>
          <w:divBdr>
            <w:top w:val="none" w:sz="0" w:space="0" w:color="auto"/>
            <w:left w:val="none" w:sz="0" w:space="0" w:color="auto"/>
            <w:bottom w:val="none" w:sz="0" w:space="0" w:color="auto"/>
            <w:right w:val="none" w:sz="0" w:space="0" w:color="auto"/>
          </w:divBdr>
        </w:div>
        <w:div w:id="559633629">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844127601">
          <w:marLeft w:val="0"/>
          <w:marRight w:val="0"/>
          <w:marTop w:val="0"/>
          <w:marBottom w:val="0"/>
          <w:divBdr>
            <w:top w:val="none" w:sz="0" w:space="0" w:color="auto"/>
            <w:left w:val="none" w:sz="0" w:space="0" w:color="auto"/>
            <w:bottom w:val="none" w:sz="0" w:space="0" w:color="auto"/>
            <w:right w:val="none" w:sz="0" w:space="0" w:color="auto"/>
          </w:divBdr>
        </w:div>
      </w:divsChild>
    </w:div>
    <w:div w:id="917982468">
      <w:bodyDiv w:val="1"/>
      <w:marLeft w:val="0"/>
      <w:marRight w:val="0"/>
      <w:marTop w:val="0"/>
      <w:marBottom w:val="0"/>
      <w:divBdr>
        <w:top w:val="none" w:sz="0" w:space="0" w:color="auto"/>
        <w:left w:val="none" w:sz="0" w:space="0" w:color="auto"/>
        <w:bottom w:val="none" w:sz="0" w:space="0" w:color="auto"/>
        <w:right w:val="none" w:sz="0" w:space="0" w:color="auto"/>
      </w:divBdr>
      <w:divsChild>
        <w:div w:id="374699270">
          <w:marLeft w:val="0"/>
          <w:marRight w:val="0"/>
          <w:marTop w:val="0"/>
          <w:marBottom w:val="0"/>
          <w:divBdr>
            <w:top w:val="none" w:sz="0" w:space="0" w:color="auto"/>
            <w:left w:val="none" w:sz="0" w:space="0" w:color="auto"/>
            <w:bottom w:val="none" w:sz="0" w:space="0" w:color="auto"/>
            <w:right w:val="none" w:sz="0" w:space="0" w:color="auto"/>
          </w:divBdr>
        </w:div>
        <w:div w:id="512108406">
          <w:marLeft w:val="0"/>
          <w:marRight w:val="0"/>
          <w:marTop w:val="0"/>
          <w:marBottom w:val="0"/>
          <w:divBdr>
            <w:top w:val="none" w:sz="0" w:space="0" w:color="auto"/>
            <w:left w:val="none" w:sz="0" w:space="0" w:color="auto"/>
            <w:bottom w:val="none" w:sz="0" w:space="0" w:color="auto"/>
            <w:right w:val="none" w:sz="0" w:space="0" w:color="auto"/>
          </w:divBdr>
        </w:div>
        <w:div w:id="1555241406">
          <w:marLeft w:val="0"/>
          <w:marRight w:val="0"/>
          <w:marTop w:val="0"/>
          <w:marBottom w:val="0"/>
          <w:divBdr>
            <w:top w:val="none" w:sz="0" w:space="0" w:color="auto"/>
            <w:left w:val="none" w:sz="0" w:space="0" w:color="auto"/>
            <w:bottom w:val="none" w:sz="0" w:space="0" w:color="auto"/>
            <w:right w:val="none" w:sz="0" w:space="0" w:color="auto"/>
          </w:divBdr>
        </w:div>
        <w:div w:id="556862092">
          <w:marLeft w:val="0"/>
          <w:marRight w:val="0"/>
          <w:marTop w:val="0"/>
          <w:marBottom w:val="0"/>
          <w:divBdr>
            <w:top w:val="none" w:sz="0" w:space="0" w:color="auto"/>
            <w:left w:val="none" w:sz="0" w:space="0" w:color="auto"/>
            <w:bottom w:val="none" w:sz="0" w:space="0" w:color="auto"/>
            <w:right w:val="none" w:sz="0" w:space="0" w:color="auto"/>
          </w:divBdr>
        </w:div>
        <w:div w:id="355886534">
          <w:marLeft w:val="0"/>
          <w:marRight w:val="0"/>
          <w:marTop w:val="0"/>
          <w:marBottom w:val="0"/>
          <w:divBdr>
            <w:top w:val="none" w:sz="0" w:space="0" w:color="auto"/>
            <w:left w:val="none" w:sz="0" w:space="0" w:color="auto"/>
            <w:bottom w:val="none" w:sz="0" w:space="0" w:color="auto"/>
            <w:right w:val="none" w:sz="0" w:space="0" w:color="auto"/>
          </w:divBdr>
        </w:div>
        <w:div w:id="2134907456">
          <w:marLeft w:val="0"/>
          <w:marRight w:val="0"/>
          <w:marTop w:val="0"/>
          <w:marBottom w:val="0"/>
          <w:divBdr>
            <w:top w:val="none" w:sz="0" w:space="0" w:color="auto"/>
            <w:left w:val="none" w:sz="0" w:space="0" w:color="auto"/>
            <w:bottom w:val="none" w:sz="0" w:space="0" w:color="auto"/>
            <w:right w:val="none" w:sz="0" w:space="0" w:color="auto"/>
          </w:divBdr>
        </w:div>
        <w:div w:id="324868950">
          <w:marLeft w:val="0"/>
          <w:marRight w:val="0"/>
          <w:marTop w:val="0"/>
          <w:marBottom w:val="0"/>
          <w:divBdr>
            <w:top w:val="none" w:sz="0" w:space="0" w:color="auto"/>
            <w:left w:val="none" w:sz="0" w:space="0" w:color="auto"/>
            <w:bottom w:val="none" w:sz="0" w:space="0" w:color="auto"/>
            <w:right w:val="none" w:sz="0" w:space="0" w:color="auto"/>
          </w:divBdr>
        </w:div>
      </w:divsChild>
    </w:div>
    <w:div w:id="1085346061">
      <w:bodyDiv w:val="1"/>
      <w:marLeft w:val="0"/>
      <w:marRight w:val="0"/>
      <w:marTop w:val="0"/>
      <w:marBottom w:val="0"/>
      <w:divBdr>
        <w:top w:val="none" w:sz="0" w:space="0" w:color="auto"/>
        <w:left w:val="none" w:sz="0" w:space="0" w:color="auto"/>
        <w:bottom w:val="none" w:sz="0" w:space="0" w:color="auto"/>
        <w:right w:val="none" w:sz="0" w:space="0" w:color="auto"/>
      </w:divBdr>
    </w:div>
    <w:div w:id="1101223428">
      <w:bodyDiv w:val="1"/>
      <w:marLeft w:val="0"/>
      <w:marRight w:val="0"/>
      <w:marTop w:val="0"/>
      <w:marBottom w:val="0"/>
      <w:divBdr>
        <w:top w:val="none" w:sz="0" w:space="0" w:color="auto"/>
        <w:left w:val="none" w:sz="0" w:space="0" w:color="auto"/>
        <w:bottom w:val="none" w:sz="0" w:space="0" w:color="auto"/>
        <w:right w:val="none" w:sz="0" w:space="0" w:color="auto"/>
      </w:divBdr>
      <w:divsChild>
        <w:div w:id="633951865">
          <w:marLeft w:val="0"/>
          <w:marRight w:val="0"/>
          <w:marTop w:val="0"/>
          <w:marBottom w:val="0"/>
          <w:divBdr>
            <w:top w:val="none" w:sz="0" w:space="0" w:color="auto"/>
            <w:left w:val="none" w:sz="0" w:space="0" w:color="auto"/>
            <w:bottom w:val="none" w:sz="0" w:space="0" w:color="auto"/>
            <w:right w:val="none" w:sz="0" w:space="0" w:color="auto"/>
          </w:divBdr>
        </w:div>
        <w:div w:id="1893418511">
          <w:marLeft w:val="0"/>
          <w:marRight w:val="0"/>
          <w:marTop w:val="0"/>
          <w:marBottom w:val="0"/>
          <w:divBdr>
            <w:top w:val="none" w:sz="0" w:space="0" w:color="auto"/>
            <w:left w:val="none" w:sz="0" w:space="0" w:color="auto"/>
            <w:bottom w:val="none" w:sz="0" w:space="0" w:color="auto"/>
            <w:right w:val="none" w:sz="0" w:space="0" w:color="auto"/>
          </w:divBdr>
        </w:div>
        <w:div w:id="1246721313">
          <w:marLeft w:val="0"/>
          <w:marRight w:val="0"/>
          <w:marTop w:val="0"/>
          <w:marBottom w:val="0"/>
          <w:divBdr>
            <w:top w:val="none" w:sz="0" w:space="0" w:color="auto"/>
            <w:left w:val="none" w:sz="0" w:space="0" w:color="auto"/>
            <w:bottom w:val="none" w:sz="0" w:space="0" w:color="auto"/>
            <w:right w:val="none" w:sz="0" w:space="0" w:color="auto"/>
          </w:divBdr>
        </w:div>
        <w:div w:id="219635548">
          <w:marLeft w:val="0"/>
          <w:marRight w:val="0"/>
          <w:marTop w:val="0"/>
          <w:marBottom w:val="0"/>
          <w:divBdr>
            <w:top w:val="none" w:sz="0" w:space="0" w:color="auto"/>
            <w:left w:val="none" w:sz="0" w:space="0" w:color="auto"/>
            <w:bottom w:val="none" w:sz="0" w:space="0" w:color="auto"/>
            <w:right w:val="none" w:sz="0" w:space="0" w:color="auto"/>
          </w:divBdr>
        </w:div>
        <w:div w:id="11566512">
          <w:marLeft w:val="0"/>
          <w:marRight w:val="0"/>
          <w:marTop w:val="0"/>
          <w:marBottom w:val="0"/>
          <w:divBdr>
            <w:top w:val="none" w:sz="0" w:space="0" w:color="auto"/>
            <w:left w:val="none" w:sz="0" w:space="0" w:color="auto"/>
            <w:bottom w:val="none" w:sz="0" w:space="0" w:color="auto"/>
            <w:right w:val="none" w:sz="0" w:space="0" w:color="auto"/>
          </w:divBdr>
        </w:div>
        <w:div w:id="1720393109">
          <w:marLeft w:val="0"/>
          <w:marRight w:val="0"/>
          <w:marTop w:val="0"/>
          <w:marBottom w:val="0"/>
          <w:divBdr>
            <w:top w:val="none" w:sz="0" w:space="0" w:color="auto"/>
            <w:left w:val="none" w:sz="0" w:space="0" w:color="auto"/>
            <w:bottom w:val="none" w:sz="0" w:space="0" w:color="auto"/>
            <w:right w:val="none" w:sz="0" w:space="0" w:color="auto"/>
          </w:divBdr>
        </w:div>
        <w:div w:id="2042433285">
          <w:marLeft w:val="0"/>
          <w:marRight w:val="0"/>
          <w:marTop w:val="0"/>
          <w:marBottom w:val="0"/>
          <w:divBdr>
            <w:top w:val="none" w:sz="0" w:space="0" w:color="auto"/>
            <w:left w:val="none" w:sz="0" w:space="0" w:color="auto"/>
            <w:bottom w:val="none" w:sz="0" w:space="0" w:color="auto"/>
            <w:right w:val="none" w:sz="0" w:space="0" w:color="auto"/>
          </w:divBdr>
        </w:div>
        <w:div w:id="1352873457">
          <w:marLeft w:val="0"/>
          <w:marRight w:val="0"/>
          <w:marTop w:val="0"/>
          <w:marBottom w:val="0"/>
          <w:divBdr>
            <w:top w:val="none" w:sz="0" w:space="0" w:color="auto"/>
            <w:left w:val="none" w:sz="0" w:space="0" w:color="auto"/>
            <w:bottom w:val="none" w:sz="0" w:space="0" w:color="auto"/>
            <w:right w:val="none" w:sz="0" w:space="0" w:color="auto"/>
          </w:divBdr>
        </w:div>
        <w:div w:id="83839256">
          <w:marLeft w:val="0"/>
          <w:marRight w:val="0"/>
          <w:marTop w:val="0"/>
          <w:marBottom w:val="0"/>
          <w:divBdr>
            <w:top w:val="none" w:sz="0" w:space="0" w:color="auto"/>
            <w:left w:val="none" w:sz="0" w:space="0" w:color="auto"/>
            <w:bottom w:val="none" w:sz="0" w:space="0" w:color="auto"/>
            <w:right w:val="none" w:sz="0" w:space="0" w:color="auto"/>
          </w:divBdr>
        </w:div>
      </w:divsChild>
    </w:div>
    <w:div w:id="1614708368">
      <w:bodyDiv w:val="1"/>
      <w:marLeft w:val="0"/>
      <w:marRight w:val="0"/>
      <w:marTop w:val="0"/>
      <w:marBottom w:val="0"/>
      <w:divBdr>
        <w:top w:val="none" w:sz="0" w:space="0" w:color="auto"/>
        <w:left w:val="none" w:sz="0" w:space="0" w:color="auto"/>
        <w:bottom w:val="none" w:sz="0" w:space="0" w:color="auto"/>
        <w:right w:val="none" w:sz="0" w:space="0" w:color="auto"/>
      </w:divBdr>
    </w:div>
    <w:div w:id="1654984048">
      <w:bodyDiv w:val="1"/>
      <w:marLeft w:val="0"/>
      <w:marRight w:val="0"/>
      <w:marTop w:val="0"/>
      <w:marBottom w:val="0"/>
      <w:divBdr>
        <w:top w:val="none" w:sz="0" w:space="0" w:color="auto"/>
        <w:left w:val="none" w:sz="0" w:space="0" w:color="auto"/>
        <w:bottom w:val="none" w:sz="0" w:space="0" w:color="auto"/>
        <w:right w:val="none" w:sz="0" w:space="0" w:color="auto"/>
      </w:divBdr>
      <w:divsChild>
        <w:div w:id="2121607395">
          <w:marLeft w:val="1152"/>
          <w:marRight w:val="0"/>
          <w:marTop w:val="125"/>
          <w:marBottom w:val="0"/>
          <w:divBdr>
            <w:top w:val="none" w:sz="0" w:space="0" w:color="auto"/>
            <w:left w:val="none" w:sz="0" w:space="0" w:color="auto"/>
            <w:bottom w:val="none" w:sz="0" w:space="0" w:color="auto"/>
            <w:right w:val="none" w:sz="0" w:space="0" w:color="auto"/>
          </w:divBdr>
        </w:div>
        <w:div w:id="823082942">
          <w:marLeft w:val="1152"/>
          <w:marRight w:val="0"/>
          <w:marTop w:val="125"/>
          <w:marBottom w:val="0"/>
          <w:divBdr>
            <w:top w:val="none" w:sz="0" w:space="0" w:color="auto"/>
            <w:left w:val="none" w:sz="0" w:space="0" w:color="auto"/>
            <w:bottom w:val="none" w:sz="0" w:space="0" w:color="auto"/>
            <w:right w:val="none" w:sz="0" w:space="0" w:color="auto"/>
          </w:divBdr>
        </w:div>
        <w:div w:id="926571119">
          <w:marLeft w:val="1152"/>
          <w:marRight w:val="0"/>
          <w:marTop w:val="125"/>
          <w:marBottom w:val="0"/>
          <w:divBdr>
            <w:top w:val="none" w:sz="0" w:space="0" w:color="auto"/>
            <w:left w:val="none" w:sz="0" w:space="0" w:color="auto"/>
            <w:bottom w:val="none" w:sz="0" w:space="0" w:color="auto"/>
            <w:right w:val="none" w:sz="0" w:space="0" w:color="auto"/>
          </w:divBdr>
        </w:div>
        <w:div w:id="918909036">
          <w:marLeft w:val="1642"/>
          <w:marRight w:val="0"/>
          <w:marTop w:val="114"/>
          <w:marBottom w:val="0"/>
          <w:divBdr>
            <w:top w:val="none" w:sz="0" w:space="0" w:color="auto"/>
            <w:left w:val="none" w:sz="0" w:space="0" w:color="auto"/>
            <w:bottom w:val="none" w:sz="0" w:space="0" w:color="auto"/>
            <w:right w:val="none" w:sz="0" w:space="0" w:color="auto"/>
          </w:divBdr>
        </w:div>
        <w:div w:id="1781996762">
          <w:marLeft w:val="1152"/>
          <w:marRight w:val="0"/>
          <w:marTop w:val="125"/>
          <w:marBottom w:val="0"/>
          <w:divBdr>
            <w:top w:val="none" w:sz="0" w:space="0" w:color="auto"/>
            <w:left w:val="none" w:sz="0" w:space="0" w:color="auto"/>
            <w:bottom w:val="none" w:sz="0" w:space="0" w:color="auto"/>
            <w:right w:val="none" w:sz="0" w:space="0" w:color="auto"/>
          </w:divBdr>
        </w:div>
      </w:divsChild>
    </w:div>
    <w:div w:id="1657108866">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nshorst\Documents\Benutzerdefinierte%20Office-Vorlagen\Elektrokurzschulung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182efd4e29306a01fac9727be7a0a611">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7777122ad4d03efca5c2af911fdeb5ce"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BAD515-8A23-4494-AA2E-119B78A0D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266CB-3340-4949-B9EF-C957A83509AD}">
  <ds:schemaRefs>
    <ds:schemaRef ds:uri="http://schemas.microsoft.com/sharepoint/v3/contenttype/forms"/>
  </ds:schemaRefs>
</ds:datastoreItem>
</file>

<file path=customXml/itemProps3.xml><?xml version="1.0" encoding="utf-8"?>
<ds:datastoreItem xmlns:ds="http://schemas.openxmlformats.org/officeDocument/2006/customXml" ds:itemID="{BF9FCADB-835D-CC40-9F38-93F42C1BBE34}">
  <ds:schemaRefs>
    <ds:schemaRef ds:uri="http://schemas.openxmlformats.org/officeDocument/2006/bibliography"/>
  </ds:schemaRefs>
</ds:datastoreItem>
</file>

<file path=customXml/itemProps4.xml><?xml version="1.0" encoding="utf-8"?>
<ds:datastoreItem xmlns:ds="http://schemas.openxmlformats.org/officeDocument/2006/customXml" ds:itemID="{0E095010-E65F-40B7-988F-12D39370CACD}">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docProps/app.xml><?xml version="1.0" encoding="utf-8"?>
<Properties xmlns="http://schemas.openxmlformats.org/officeDocument/2006/extended-properties" xmlns:vt="http://schemas.openxmlformats.org/officeDocument/2006/docPropsVTypes">
  <Template>C:\Users\kronshorst\Documents\Benutzerdefinierte Office-Vorlagen\Elektrokurzschulung_Vorlage.dotx</Template>
  <TotalTime>0</TotalTime>
  <Pages>2</Pages>
  <Words>616</Words>
  <Characters>3884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Sicherheitsunterweisung 02_2010</vt:lpstr>
    </vt:vector>
  </TitlesOfParts>
  <Company>Axima GmbH</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Sicherheitsunterweisung 02_2010</dc:title>
  <dc:subject/>
  <dc:creator>Jürgen Kronshorst</dc:creator>
  <cp:keywords/>
  <dc:description/>
  <cp:lastModifiedBy>Réne Brünn</cp:lastModifiedBy>
  <cp:revision>11</cp:revision>
  <cp:lastPrinted>2023-03-30T12:05:00Z</cp:lastPrinted>
  <dcterms:created xsi:type="dcterms:W3CDTF">2024-04-25T19:30:00Z</dcterms:created>
  <dcterms:modified xsi:type="dcterms:W3CDTF">2024-07-23T14:26:00Z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y fmtid="{D5CDD505-2E9C-101B-9397-08002B2CF9AE}" pid="9" name="ContentTypeId">
    <vt:lpwstr>0x010100144F0A2E325DA94982285E9B7D5E10CC</vt:lpwstr>
  </property>
  <property fmtid="{D5CDD505-2E9C-101B-9397-08002B2CF9AE}" pid="10" name="MediaServiceImageTags">
    <vt:lpwstr/>
  </property>
</Properties>
</file>